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75CED" w14:textId="77777777" w:rsidR="00A61286" w:rsidRDefault="00A61286" w:rsidP="008704F9">
      <w:pPr>
        <w:tabs>
          <w:tab w:val="left" w:pos="5445"/>
        </w:tabs>
        <w:rPr>
          <w:rFonts w:cstheme="minorHAnsi"/>
        </w:rPr>
      </w:pPr>
    </w:p>
    <w:p w14:paraId="79D4D579" w14:textId="37399809" w:rsidR="00302259" w:rsidRDefault="000C68AB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Sanremo, </w:t>
      </w:r>
      <w:r w:rsidR="00D35BB0">
        <w:rPr>
          <w:rFonts w:ascii="Times New Roman" w:hAnsi="Times New Roman"/>
          <w:sz w:val="28"/>
          <w:szCs w:val="28"/>
        </w:rPr>
        <w:t>2</w:t>
      </w:r>
      <w:r w:rsidR="00A44072">
        <w:rPr>
          <w:rFonts w:ascii="Times New Roman" w:hAnsi="Times New Roman"/>
          <w:sz w:val="28"/>
          <w:szCs w:val="28"/>
        </w:rPr>
        <w:t>7</w:t>
      </w:r>
      <w:r w:rsidR="00D35BB0">
        <w:rPr>
          <w:rFonts w:ascii="Times New Roman" w:hAnsi="Times New Roman"/>
          <w:sz w:val="28"/>
          <w:szCs w:val="28"/>
        </w:rPr>
        <w:t xml:space="preserve"> aprile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35BB0">
        <w:rPr>
          <w:rFonts w:ascii="Times New Roman" w:hAnsi="Times New Roman"/>
          <w:sz w:val="28"/>
          <w:szCs w:val="28"/>
        </w:rPr>
        <w:t>6</w:t>
      </w:r>
    </w:p>
    <w:p w14:paraId="750E7A04" w14:textId="77777777" w:rsidR="00892A6F" w:rsidRDefault="00892A6F" w:rsidP="00892A6F">
      <w:pPr>
        <w:tabs>
          <w:tab w:val="left" w:pos="544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0478756" w14:textId="402E8142" w:rsidR="00520C07" w:rsidRDefault="00892A6F" w:rsidP="00892A6F">
      <w:pPr>
        <w:tabs>
          <w:tab w:val="left" w:pos="5445"/>
        </w:tabs>
        <w:jc w:val="center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r w:rsidRPr="000C68AB">
        <w:rPr>
          <w:rFonts w:ascii="Times New Roman" w:hAnsi="Times New Roman"/>
          <w:b/>
          <w:i/>
          <w:sz w:val="36"/>
          <w:szCs w:val="36"/>
        </w:rPr>
        <w:t xml:space="preserve">Restyling Porto Vecchio: </w:t>
      </w:r>
      <w:r w:rsidR="00493902">
        <w:rPr>
          <w:rFonts w:ascii="Times New Roman" w:hAnsi="Times New Roman"/>
          <w:b/>
          <w:i/>
          <w:sz w:val="36"/>
          <w:szCs w:val="36"/>
        </w:rPr>
        <w:t>presentate</w:t>
      </w:r>
      <w:r w:rsidR="00520C07" w:rsidRPr="00520C07">
        <w:rPr>
          <w:rFonts w:ascii="Times New Roman" w:hAnsi="Times New Roman"/>
          <w:b/>
          <w:i/>
          <w:sz w:val="36"/>
          <w:szCs w:val="36"/>
        </w:rPr>
        <w:t xml:space="preserve"> le soluzioni progettuali </w:t>
      </w:r>
    </w:p>
    <w:p w14:paraId="476BDD6B" w14:textId="7E130ECE" w:rsidR="00A16A69" w:rsidRPr="000C68AB" w:rsidRDefault="00493902" w:rsidP="00892A6F">
      <w:pPr>
        <w:tabs>
          <w:tab w:val="left" w:pos="5445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in linea con </w:t>
      </w:r>
      <w:r w:rsidR="00520C07" w:rsidRPr="00520C07">
        <w:rPr>
          <w:rFonts w:ascii="Times New Roman" w:hAnsi="Times New Roman"/>
          <w:b/>
          <w:i/>
          <w:sz w:val="36"/>
          <w:szCs w:val="36"/>
        </w:rPr>
        <w:t>le prescrizioni</w:t>
      </w:r>
      <w:r>
        <w:rPr>
          <w:rFonts w:ascii="Times New Roman" w:hAnsi="Times New Roman"/>
          <w:b/>
          <w:i/>
          <w:sz w:val="36"/>
          <w:szCs w:val="36"/>
        </w:rPr>
        <w:t xml:space="preserve"> del Comune</w:t>
      </w:r>
    </w:p>
    <w:p w14:paraId="630A570B" w14:textId="77777777" w:rsidR="00634AC0" w:rsidRPr="000F6FDB" w:rsidRDefault="00634AC0" w:rsidP="00A16A69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14:paraId="468A3877" w14:textId="7AD4594E" w:rsidR="00F412E7" w:rsidRPr="000F6FDB" w:rsidRDefault="00593CC2" w:rsidP="00400F9B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 w:rsidRPr="000F6FDB">
        <w:rPr>
          <w:rFonts w:ascii="Times New Roman" w:hAnsi="Times New Roman"/>
          <w:sz w:val="28"/>
          <w:szCs w:val="28"/>
        </w:rPr>
        <w:t>Incontro questo pomeriggio</w:t>
      </w:r>
      <w:r w:rsidR="00F412E7" w:rsidRPr="000F6FDB">
        <w:rPr>
          <w:rFonts w:ascii="Times New Roman" w:hAnsi="Times New Roman"/>
          <w:sz w:val="28"/>
          <w:szCs w:val="28"/>
        </w:rPr>
        <w:t xml:space="preserve"> in Comune a Sanremo sul progetto di riqualificazione del Porto Vecchio. Presenti il sindaco Alessandro </w:t>
      </w:r>
      <w:proofErr w:type="spellStart"/>
      <w:r w:rsidR="00F412E7" w:rsidRPr="000F6FDB">
        <w:rPr>
          <w:rFonts w:ascii="Times New Roman" w:hAnsi="Times New Roman"/>
          <w:sz w:val="28"/>
          <w:szCs w:val="28"/>
        </w:rPr>
        <w:t>Mager</w:t>
      </w:r>
      <w:proofErr w:type="spellEnd"/>
      <w:r w:rsidR="00F412E7" w:rsidRPr="000F6FDB">
        <w:rPr>
          <w:rFonts w:ascii="Times New Roman" w:hAnsi="Times New Roman"/>
          <w:sz w:val="28"/>
          <w:szCs w:val="28"/>
        </w:rPr>
        <w:t xml:space="preserve">, </w:t>
      </w:r>
      <w:r w:rsidR="00400F9B">
        <w:rPr>
          <w:rFonts w:ascii="Times New Roman" w:hAnsi="Times New Roman"/>
          <w:sz w:val="28"/>
          <w:szCs w:val="28"/>
        </w:rPr>
        <w:t>l’</w:t>
      </w:r>
      <w:r w:rsidR="00F412E7" w:rsidRPr="000F6FDB">
        <w:rPr>
          <w:rFonts w:ascii="Times New Roman" w:hAnsi="Times New Roman"/>
          <w:sz w:val="28"/>
          <w:szCs w:val="28"/>
        </w:rPr>
        <w:t>assessor</w:t>
      </w:r>
      <w:r w:rsidR="00400F9B">
        <w:rPr>
          <w:rFonts w:ascii="Times New Roman" w:hAnsi="Times New Roman"/>
          <w:sz w:val="28"/>
          <w:szCs w:val="28"/>
        </w:rPr>
        <w:t xml:space="preserve">e </w:t>
      </w:r>
      <w:r w:rsidR="00CC5830">
        <w:rPr>
          <w:rFonts w:ascii="Times New Roman" w:hAnsi="Times New Roman"/>
          <w:sz w:val="28"/>
          <w:szCs w:val="28"/>
        </w:rPr>
        <w:t xml:space="preserve">ai lavori pubblici </w:t>
      </w:r>
      <w:r w:rsidR="00400F9B">
        <w:rPr>
          <w:rFonts w:ascii="Times New Roman" w:hAnsi="Times New Roman"/>
          <w:sz w:val="28"/>
          <w:szCs w:val="28"/>
        </w:rPr>
        <w:t xml:space="preserve">Massimo Donzella, il dirigente Giambattista Miceli, </w:t>
      </w:r>
      <w:r w:rsidR="00400F9B" w:rsidRPr="00400F9B">
        <w:rPr>
          <w:rFonts w:ascii="Times New Roman" w:hAnsi="Times New Roman"/>
          <w:sz w:val="28"/>
          <w:szCs w:val="28"/>
        </w:rPr>
        <w:t xml:space="preserve">Gianluca </w:t>
      </w:r>
      <w:proofErr w:type="spellStart"/>
      <w:r w:rsidR="00400F9B" w:rsidRPr="00400F9B">
        <w:rPr>
          <w:rFonts w:ascii="Times New Roman" w:hAnsi="Times New Roman"/>
          <w:sz w:val="28"/>
          <w:szCs w:val="28"/>
        </w:rPr>
        <w:t>Petrera</w:t>
      </w:r>
      <w:proofErr w:type="spellEnd"/>
      <w:r w:rsidR="00400F9B" w:rsidRPr="00400F9B">
        <w:rPr>
          <w:rFonts w:ascii="Times New Roman" w:hAnsi="Times New Roman"/>
          <w:sz w:val="28"/>
          <w:szCs w:val="28"/>
        </w:rPr>
        <w:t>, CFO gruppo promotore e investitore</w:t>
      </w:r>
      <w:r w:rsidR="00400F9B">
        <w:rPr>
          <w:rFonts w:ascii="Times New Roman" w:hAnsi="Times New Roman"/>
          <w:sz w:val="28"/>
          <w:szCs w:val="28"/>
        </w:rPr>
        <w:t xml:space="preserve">, </w:t>
      </w:r>
      <w:r w:rsidR="00400F9B" w:rsidRPr="00400F9B">
        <w:rPr>
          <w:rFonts w:ascii="Times New Roman" w:hAnsi="Times New Roman"/>
          <w:sz w:val="28"/>
          <w:szCs w:val="28"/>
        </w:rPr>
        <w:t xml:space="preserve">Walter </w:t>
      </w:r>
      <w:proofErr w:type="spellStart"/>
      <w:r w:rsidR="00400F9B" w:rsidRPr="00400F9B">
        <w:rPr>
          <w:rFonts w:ascii="Times New Roman" w:hAnsi="Times New Roman"/>
          <w:sz w:val="28"/>
          <w:szCs w:val="28"/>
        </w:rPr>
        <w:t>Lagorio</w:t>
      </w:r>
      <w:proofErr w:type="spellEnd"/>
      <w:r w:rsidR="00400F9B" w:rsidRPr="00400F9B">
        <w:rPr>
          <w:rFonts w:ascii="Times New Roman" w:hAnsi="Times New Roman"/>
          <w:sz w:val="28"/>
          <w:szCs w:val="28"/>
        </w:rPr>
        <w:t>, Presidente della società Porto di Sanremo</w:t>
      </w:r>
      <w:r w:rsidR="00400F9B">
        <w:rPr>
          <w:rFonts w:ascii="Times New Roman" w:hAnsi="Times New Roman"/>
          <w:sz w:val="28"/>
          <w:szCs w:val="28"/>
        </w:rPr>
        <w:t xml:space="preserve">, oltre a </w:t>
      </w:r>
      <w:r w:rsidR="00400F9B" w:rsidRPr="00400F9B">
        <w:rPr>
          <w:rFonts w:ascii="Times New Roman" w:hAnsi="Times New Roman"/>
          <w:sz w:val="28"/>
          <w:szCs w:val="28"/>
        </w:rPr>
        <w:t>tecnici, progettisti e consulenti in collegamento video</w:t>
      </w:r>
      <w:r w:rsidR="00400F9B">
        <w:rPr>
          <w:rFonts w:ascii="Times New Roman" w:hAnsi="Times New Roman"/>
          <w:sz w:val="28"/>
          <w:szCs w:val="28"/>
        </w:rPr>
        <w:t>.</w:t>
      </w:r>
    </w:p>
    <w:p w14:paraId="5F91FF6A" w14:textId="3DF7EB9A" w:rsidR="00400F9B" w:rsidRDefault="009F570A" w:rsidP="00F412E7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Durante </w:t>
      </w:r>
      <w:r w:rsidR="00F412E7" w:rsidRPr="000F6FDB">
        <w:rPr>
          <w:rFonts w:ascii="Times New Roman" w:hAnsi="Times New Roman"/>
          <w:sz w:val="28"/>
          <w:szCs w:val="28"/>
        </w:rPr>
        <w:t xml:space="preserve">la riunione </w:t>
      </w:r>
      <w:r>
        <w:rPr>
          <w:rFonts w:ascii="Times New Roman" w:hAnsi="Times New Roman"/>
          <w:sz w:val="28"/>
          <w:szCs w:val="28"/>
        </w:rPr>
        <w:t>sono state esposte le s</w:t>
      </w:r>
      <w:r w:rsidRPr="009F570A">
        <w:rPr>
          <w:rFonts w:ascii="Times New Roman" w:hAnsi="Times New Roman"/>
          <w:sz w:val="28"/>
          <w:szCs w:val="28"/>
        </w:rPr>
        <w:t xml:space="preserve">oluzioni progettuali per adempiere alle prescrizioni </w:t>
      </w:r>
      <w:r w:rsidR="00F412E7" w:rsidRPr="000F6FDB">
        <w:rPr>
          <w:rFonts w:ascii="Times New Roman" w:hAnsi="Times New Roman"/>
          <w:sz w:val="28"/>
          <w:szCs w:val="28"/>
        </w:rPr>
        <w:t>deliberate lo scorso mese di ottobre dalla giunta</w:t>
      </w:r>
      <w:r>
        <w:rPr>
          <w:rFonts w:ascii="Times New Roman" w:hAnsi="Times New Roman"/>
          <w:sz w:val="28"/>
          <w:szCs w:val="28"/>
        </w:rPr>
        <w:t xml:space="preserve"> e</w:t>
      </w:r>
      <w:r w:rsidR="00F412E7" w:rsidRPr="000F6FDB">
        <w:rPr>
          <w:rFonts w:ascii="Times New Roman" w:hAnsi="Times New Roman"/>
          <w:sz w:val="28"/>
          <w:szCs w:val="28"/>
        </w:rPr>
        <w:t xml:space="preserve"> poi approvate </w:t>
      </w:r>
      <w:r w:rsidR="002E2A4C" w:rsidRPr="000F6FDB">
        <w:rPr>
          <w:rFonts w:ascii="Times New Roman" w:hAnsi="Times New Roman"/>
          <w:sz w:val="28"/>
          <w:szCs w:val="28"/>
        </w:rPr>
        <w:t xml:space="preserve">anche </w:t>
      </w:r>
      <w:r w:rsidR="00F412E7" w:rsidRPr="000F6FDB">
        <w:rPr>
          <w:rFonts w:ascii="Times New Roman" w:hAnsi="Times New Roman"/>
          <w:sz w:val="28"/>
          <w:szCs w:val="28"/>
        </w:rPr>
        <w:t xml:space="preserve">dal consiglio comunale. </w:t>
      </w:r>
      <w:r>
        <w:rPr>
          <w:rFonts w:ascii="Times New Roman" w:hAnsi="Times New Roman"/>
          <w:sz w:val="28"/>
          <w:szCs w:val="28"/>
        </w:rPr>
        <w:t xml:space="preserve">Il recepimento delle osservazioni porterà </w:t>
      </w:r>
      <w:r w:rsidRPr="009F570A">
        <w:rPr>
          <w:rFonts w:ascii="Times New Roman" w:hAnsi="Times New Roman"/>
          <w:sz w:val="28"/>
          <w:szCs w:val="28"/>
        </w:rPr>
        <w:t>alla definizione della progettazione esecutiva</w:t>
      </w:r>
      <w:r w:rsidR="00400F9B">
        <w:rPr>
          <w:rFonts w:ascii="Times New Roman" w:hAnsi="Times New Roman"/>
          <w:sz w:val="28"/>
          <w:szCs w:val="28"/>
        </w:rPr>
        <w:t xml:space="preserve"> una volta </w:t>
      </w:r>
      <w:r w:rsidR="00864A72">
        <w:rPr>
          <w:rFonts w:ascii="Times New Roman" w:hAnsi="Times New Roman"/>
          <w:sz w:val="28"/>
          <w:szCs w:val="28"/>
        </w:rPr>
        <w:t>acquisiti</w:t>
      </w:r>
      <w:r w:rsidR="00400F9B">
        <w:rPr>
          <w:rFonts w:ascii="Times New Roman" w:hAnsi="Times New Roman"/>
          <w:sz w:val="28"/>
          <w:szCs w:val="28"/>
        </w:rPr>
        <w:t xml:space="preserve"> i pareri positivi </w:t>
      </w:r>
      <w:r w:rsidR="00864A72">
        <w:rPr>
          <w:rFonts w:ascii="Times New Roman" w:hAnsi="Times New Roman"/>
          <w:sz w:val="28"/>
          <w:szCs w:val="28"/>
        </w:rPr>
        <w:t>degli enti tecnici preposti.</w:t>
      </w:r>
    </w:p>
    <w:p w14:paraId="6BC3941E" w14:textId="0D17C3A0" w:rsidR="00864A72" w:rsidRDefault="00864A72" w:rsidP="008D6315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8D6315">
        <w:rPr>
          <w:rFonts w:ascii="Times New Roman" w:hAnsi="Times New Roman"/>
          <w:sz w:val="28"/>
          <w:szCs w:val="28"/>
        </w:rPr>
        <w:t xml:space="preserve">a versione aggiornata </w:t>
      </w:r>
      <w:r>
        <w:rPr>
          <w:rFonts w:ascii="Times New Roman" w:hAnsi="Times New Roman"/>
          <w:sz w:val="28"/>
          <w:szCs w:val="28"/>
        </w:rPr>
        <w:t>ottempera agli indirizzi inerenti sia lo specchio acqueo sia la parte a terra, con l’organizzazione della viabilità e la definizione degli spazi pubblici.</w:t>
      </w:r>
    </w:p>
    <w:p w14:paraId="304E4586" w14:textId="14B027BD" w:rsidR="00351EE7" w:rsidRDefault="00864A72" w:rsidP="00400F9B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proofErr w:type="gramStart"/>
      <w:r w:rsidRPr="00980F9C">
        <w:rPr>
          <w:rFonts w:ascii="Times New Roman" w:hAnsi="Times New Roman"/>
          <w:i/>
          <w:sz w:val="28"/>
          <w:szCs w:val="28"/>
        </w:rPr>
        <w:t>E’</w:t>
      </w:r>
      <w:proofErr w:type="gramEnd"/>
      <w:r w:rsidRPr="00980F9C">
        <w:rPr>
          <w:rFonts w:ascii="Times New Roman" w:hAnsi="Times New Roman"/>
          <w:i/>
          <w:sz w:val="28"/>
          <w:szCs w:val="28"/>
        </w:rPr>
        <w:t xml:space="preserve"> stata una riunione propositiva</w:t>
      </w:r>
      <w:r>
        <w:rPr>
          <w:rFonts w:ascii="Times New Roman" w:hAnsi="Times New Roman"/>
          <w:sz w:val="28"/>
          <w:szCs w:val="28"/>
        </w:rPr>
        <w:t xml:space="preserve"> – dichiara il sindaco </w:t>
      </w:r>
      <w:r w:rsidRPr="00C822A3">
        <w:rPr>
          <w:rFonts w:ascii="Times New Roman" w:hAnsi="Times New Roman"/>
          <w:b/>
          <w:sz w:val="28"/>
          <w:szCs w:val="28"/>
        </w:rPr>
        <w:t xml:space="preserve">Alessandro </w:t>
      </w:r>
      <w:proofErr w:type="spellStart"/>
      <w:r w:rsidRPr="00C822A3">
        <w:rPr>
          <w:rFonts w:ascii="Times New Roman" w:hAnsi="Times New Roman"/>
          <w:b/>
          <w:sz w:val="28"/>
          <w:szCs w:val="28"/>
        </w:rPr>
        <w:t>Mager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C822A3" w:rsidRPr="00980F9C">
        <w:rPr>
          <w:rFonts w:ascii="Times New Roman" w:hAnsi="Times New Roman"/>
          <w:i/>
          <w:sz w:val="28"/>
          <w:szCs w:val="28"/>
        </w:rPr>
        <w:t>F</w:t>
      </w:r>
      <w:r w:rsidRPr="00980F9C">
        <w:rPr>
          <w:rFonts w:ascii="Times New Roman" w:hAnsi="Times New Roman"/>
          <w:i/>
          <w:sz w:val="28"/>
          <w:szCs w:val="28"/>
        </w:rPr>
        <w:t>rutto di un apprezzabile lavoro</w:t>
      </w:r>
      <w:r w:rsidR="00C822A3" w:rsidRPr="00980F9C">
        <w:rPr>
          <w:rFonts w:ascii="Times New Roman" w:hAnsi="Times New Roman"/>
          <w:i/>
          <w:sz w:val="28"/>
          <w:szCs w:val="28"/>
        </w:rPr>
        <w:t xml:space="preserve"> collettivo, sul quale a breve, non appena pervenutaci la documentazione oggi anticipata, ci confronteremo con tutti i soggetti coinvolti e fruitori del porto, p</w:t>
      </w:r>
      <w:r w:rsidRPr="00980F9C">
        <w:rPr>
          <w:rFonts w:ascii="Times New Roman" w:hAnsi="Times New Roman"/>
          <w:i/>
          <w:sz w:val="28"/>
          <w:szCs w:val="28"/>
        </w:rPr>
        <w:t xml:space="preserve">er addivenire ad una </w:t>
      </w:r>
      <w:r w:rsidR="00C822A3" w:rsidRPr="00980F9C">
        <w:rPr>
          <w:rFonts w:ascii="Times New Roman" w:hAnsi="Times New Roman"/>
          <w:i/>
          <w:sz w:val="28"/>
          <w:szCs w:val="28"/>
        </w:rPr>
        <w:t xml:space="preserve">definizione condivisa </w:t>
      </w:r>
      <w:r w:rsidR="00980F9C" w:rsidRPr="00980F9C">
        <w:rPr>
          <w:rFonts w:ascii="Times New Roman" w:hAnsi="Times New Roman"/>
          <w:i/>
          <w:sz w:val="28"/>
          <w:szCs w:val="28"/>
        </w:rPr>
        <w:t xml:space="preserve">in ogni aspetto progettuale, cosi da poterne avviare </w:t>
      </w:r>
      <w:r w:rsidRPr="00980F9C">
        <w:rPr>
          <w:rFonts w:ascii="Times New Roman" w:hAnsi="Times New Roman"/>
          <w:i/>
          <w:sz w:val="28"/>
          <w:szCs w:val="28"/>
        </w:rPr>
        <w:t>la fase esecutiva</w:t>
      </w:r>
      <w:r w:rsidR="00980F9C">
        <w:rPr>
          <w:rFonts w:ascii="Times New Roman" w:hAnsi="Times New Roman"/>
          <w:sz w:val="28"/>
          <w:szCs w:val="28"/>
        </w:rPr>
        <w:t>”.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</w:p>
    <w:sectPr w:rsidR="00351EE7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40C5" w14:textId="77777777" w:rsidR="00623638" w:rsidRDefault="00623638" w:rsidP="00507B61">
      <w:pPr>
        <w:spacing w:after="0" w:line="240" w:lineRule="auto"/>
      </w:pPr>
      <w:r>
        <w:separator/>
      </w:r>
    </w:p>
  </w:endnote>
  <w:endnote w:type="continuationSeparator" w:id="0">
    <w:p w14:paraId="3752D478" w14:textId="77777777" w:rsidR="00623638" w:rsidRDefault="00623638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593CC2" w:rsidRPr="007670FA" w14:paraId="7C60F1B5" w14:textId="77777777" w:rsidTr="00593CC2">
      <w:trPr>
        <w:trHeight w:val="517"/>
      </w:trPr>
      <w:tc>
        <w:tcPr>
          <w:tcW w:w="3261" w:type="dxa"/>
          <w:vAlign w:val="center"/>
        </w:tcPr>
        <w:p w14:paraId="4ED47D66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2662B282" wp14:editId="3366E34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D2990D5" wp14:editId="0EA5E8CA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14:paraId="48DB8CDE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0DE043B6" wp14:editId="6F9244AD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9619D74" wp14:editId="10E247AE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14:paraId="29B8002F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3E49E33" wp14:editId="0495E904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618F3CE" wp14:editId="064DE5E7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14:paraId="12EBD542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75798E01" wp14:editId="5349BA51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4E7D9C4D" wp14:editId="43E21EDF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593CC2" w:rsidRPr="007670FA" w14:paraId="6BA6303F" w14:textId="77777777" w:rsidTr="00593CC2">
      <w:trPr>
        <w:trHeight w:val="245"/>
      </w:trPr>
      <w:tc>
        <w:tcPr>
          <w:tcW w:w="3261" w:type="dxa"/>
        </w:tcPr>
        <w:p w14:paraId="2E259774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14:paraId="733009CA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14:paraId="14F4839F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14:paraId="036A1A58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14:paraId="1881628F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14:paraId="36AED174" w14:textId="77777777" w:rsidR="00593CC2" w:rsidRPr="007670FA" w:rsidRDefault="00593CC2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14:paraId="6195CA4F" w14:textId="77777777" w:rsidR="00593CC2" w:rsidRDefault="00593CC2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4C7363D" wp14:editId="7978AB35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14:paraId="4A7F286B" w14:textId="77777777" w:rsidR="00593CC2" w:rsidRDefault="00593CC2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C54C" w14:textId="77777777" w:rsidR="00593CC2" w:rsidRDefault="00593CC2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54D036C" wp14:editId="168900C2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>
      <w:t>.</w:t>
    </w:r>
  </w:p>
  <w:p w14:paraId="13EDE382" w14:textId="63649075" w:rsidR="00593CC2" w:rsidRDefault="00593CC2" w:rsidP="00D12913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C822A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133DE" w14:textId="77777777" w:rsidR="00593CC2" w:rsidRDefault="00593CC2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593CC2" w:rsidRPr="007670FA" w14:paraId="4616FB65" w14:textId="77777777" w:rsidTr="00A61286">
      <w:trPr>
        <w:trHeight w:val="517"/>
      </w:trPr>
      <w:tc>
        <w:tcPr>
          <w:tcW w:w="3260" w:type="dxa"/>
          <w:vAlign w:val="center"/>
        </w:tcPr>
        <w:p w14:paraId="1D1F7443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 wp14:anchorId="3400B7C5" wp14:editId="1A96C76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14:paraId="5ABBF30C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 wp14:anchorId="256B7A4E" wp14:editId="273FC04E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14:paraId="776802DA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 wp14:anchorId="53C12C21" wp14:editId="34C6C5E1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14:paraId="6C4249D2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48A2250D" wp14:editId="0F74352C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93CC2" w:rsidRPr="007670FA" w14:paraId="6F0F112D" w14:textId="77777777" w:rsidTr="00A61286">
      <w:trPr>
        <w:trHeight w:val="245"/>
      </w:trPr>
      <w:tc>
        <w:tcPr>
          <w:tcW w:w="3260" w:type="dxa"/>
        </w:tcPr>
        <w:p w14:paraId="7AB72023" w14:textId="77777777" w:rsidR="00593CC2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14:paraId="5E58E5BC" w14:textId="77777777" w:rsidR="00593CC2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Pr="007670FA">
            <w:rPr>
              <w:sz w:val="20"/>
              <w:szCs w:val="16"/>
            </w:rPr>
            <w:t>orso Cavallotti n. 59</w:t>
          </w:r>
        </w:p>
        <w:p w14:paraId="1372436D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14:paraId="2191762E" w14:textId="77777777" w:rsidR="00593CC2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0184-580.1</w:t>
          </w:r>
        </w:p>
        <w:p w14:paraId="646F846C" w14:textId="77777777" w:rsidR="00593CC2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0184-580.217</w:t>
          </w:r>
        </w:p>
        <w:p w14:paraId="2538088A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14:paraId="71AC5FC9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14:paraId="7CE3910F" w14:textId="77777777" w:rsidR="00593CC2" w:rsidRPr="007670FA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14:paraId="4140F425" w14:textId="77777777" w:rsidR="00593CC2" w:rsidRPr="00765C28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P.IVA – 00253750087</w:t>
          </w:r>
        </w:p>
        <w:p w14:paraId="73E3077B" w14:textId="77777777" w:rsidR="00593CC2" w:rsidRPr="00765C28" w:rsidRDefault="00593CC2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14:paraId="67A2E3EE" w14:textId="77777777" w:rsidR="00593CC2" w:rsidRPr="00765C28" w:rsidRDefault="00593CC2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14:paraId="3012E4E2" w14:textId="77777777" w:rsidR="00593CC2" w:rsidRDefault="00593CC2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289D77" wp14:editId="492DDF2F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>
      <w:t>.</w:t>
    </w:r>
  </w:p>
  <w:p w14:paraId="5FE37D8D" w14:textId="578EDCE2" w:rsidR="00593CC2" w:rsidRDefault="00593CC2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49390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FD43D" w14:textId="77777777" w:rsidR="00623638" w:rsidRDefault="00623638" w:rsidP="00507B61">
      <w:pPr>
        <w:spacing w:after="0" w:line="240" w:lineRule="auto"/>
      </w:pPr>
      <w:r>
        <w:separator/>
      </w:r>
    </w:p>
  </w:footnote>
  <w:footnote w:type="continuationSeparator" w:id="0">
    <w:p w14:paraId="57F0BA57" w14:textId="77777777" w:rsidR="00623638" w:rsidRDefault="00623638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EAB9" w14:textId="77777777" w:rsidR="00593CC2" w:rsidRDefault="00623638">
    <w:pPr>
      <w:pStyle w:val="Intestazione"/>
    </w:pPr>
    <w:r>
      <w:rPr>
        <w:noProof/>
        <w:lang w:eastAsia="it-IT"/>
      </w:rPr>
      <w:pict w14:anchorId="255A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0CEE" w14:textId="77777777" w:rsidR="00593CC2" w:rsidRDefault="00593CC2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5FE9C" wp14:editId="3FE55115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D7D8C6" w14:textId="77777777" w:rsidR="00593CC2" w:rsidRPr="00B438D0" w:rsidRDefault="00593CC2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C65FE9C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14:paraId="7FD7D8C6" w14:textId="77777777"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5B646520" wp14:editId="358855F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55C5CF" wp14:editId="57926612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DC771" w14:textId="77777777" w:rsidR="00593CC2" w:rsidRDefault="00593CC2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EEC0A2" wp14:editId="0260DC80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F7BF37" wp14:editId="336F7AF9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97D7B0" w14:textId="77777777" w:rsidR="00593CC2" w:rsidRDefault="00593CC2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 Settore Affari Generali</w:t>
                          </w:r>
                        </w:p>
                        <w:p w14:paraId="063A4A37" w14:textId="77777777" w:rsidR="00593CC2" w:rsidRPr="00105953" w:rsidRDefault="00593CC2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Servizio 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8F7BF37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14:paraId="3297D7B0" w14:textId="77777777"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1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14:paraId="063A4A37" w14:textId="77777777"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CD72B4" wp14:editId="22B651D6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E8B58A" w14:textId="77777777" w:rsidR="00593CC2" w:rsidRDefault="00593CC2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6CD72B4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14:paraId="30E8B58A" w14:textId="77777777"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2EA924D3" w14:textId="77777777" w:rsidR="00593CC2" w:rsidRDefault="00593CC2" w:rsidP="00F51AE9">
    <w:pPr>
      <w:pStyle w:val="Intestazione"/>
    </w:pPr>
  </w:p>
  <w:p w14:paraId="29F68646" w14:textId="77777777" w:rsidR="00593CC2" w:rsidRDefault="00593CC2" w:rsidP="00F51AE9">
    <w:pPr>
      <w:pStyle w:val="Intestazione"/>
    </w:pPr>
  </w:p>
  <w:p w14:paraId="7189FA2D" w14:textId="77777777" w:rsidR="00593CC2" w:rsidRDefault="00593CC2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6E4E8A" wp14:editId="6DC7EF21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14:paraId="554F8CE1" w14:textId="77777777" w:rsidR="00593CC2" w:rsidRDefault="00593CC2" w:rsidP="00F51AE9">
    <w:pPr>
      <w:pStyle w:val="Intestazione"/>
    </w:pPr>
  </w:p>
  <w:p w14:paraId="67DC6961" w14:textId="77777777" w:rsidR="00593CC2" w:rsidRDefault="00593CC2" w:rsidP="00F51AE9">
    <w:pPr>
      <w:pStyle w:val="Intestazione"/>
      <w:jc w:val="right"/>
    </w:pPr>
  </w:p>
  <w:p w14:paraId="0DC39FAF" w14:textId="77777777" w:rsidR="00593CC2" w:rsidRDefault="00593CC2" w:rsidP="00F51AE9">
    <w:pPr>
      <w:pStyle w:val="Intestazione"/>
      <w:jc w:val="right"/>
    </w:pPr>
  </w:p>
  <w:p w14:paraId="24D1B034" w14:textId="77777777" w:rsidR="00593CC2" w:rsidRDefault="00593CC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A2DAD84" wp14:editId="3566636A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568B"/>
    <w:multiLevelType w:val="multilevel"/>
    <w:tmpl w:val="B23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03021"/>
    <w:rsid w:val="00021362"/>
    <w:rsid w:val="00023300"/>
    <w:rsid w:val="00024A89"/>
    <w:rsid w:val="00036902"/>
    <w:rsid w:val="0004596F"/>
    <w:rsid w:val="00051FAB"/>
    <w:rsid w:val="00072716"/>
    <w:rsid w:val="000766D6"/>
    <w:rsid w:val="00087347"/>
    <w:rsid w:val="00094299"/>
    <w:rsid w:val="000A551C"/>
    <w:rsid w:val="000B1B86"/>
    <w:rsid w:val="000C68AB"/>
    <w:rsid w:val="000F6FDB"/>
    <w:rsid w:val="00105953"/>
    <w:rsid w:val="00113209"/>
    <w:rsid w:val="00145AC6"/>
    <w:rsid w:val="001542C8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30721"/>
    <w:rsid w:val="00245AD7"/>
    <w:rsid w:val="00262BDA"/>
    <w:rsid w:val="00274054"/>
    <w:rsid w:val="00274B6C"/>
    <w:rsid w:val="00277009"/>
    <w:rsid w:val="00296159"/>
    <w:rsid w:val="002C63D4"/>
    <w:rsid w:val="002C7072"/>
    <w:rsid w:val="002C7B98"/>
    <w:rsid w:val="002D20BA"/>
    <w:rsid w:val="002E2A4C"/>
    <w:rsid w:val="002E2CB0"/>
    <w:rsid w:val="002F0001"/>
    <w:rsid w:val="002F01E6"/>
    <w:rsid w:val="00302259"/>
    <w:rsid w:val="00334F44"/>
    <w:rsid w:val="00343FFB"/>
    <w:rsid w:val="00346612"/>
    <w:rsid w:val="00351EE7"/>
    <w:rsid w:val="00371B09"/>
    <w:rsid w:val="00382D01"/>
    <w:rsid w:val="00395331"/>
    <w:rsid w:val="00396341"/>
    <w:rsid w:val="003A0B3D"/>
    <w:rsid w:val="003A6B5B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16A9"/>
    <w:rsid w:val="003E3024"/>
    <w:rsid w:val="003E45C4"/>
    <w:rsid w:val="003E771E"/>
    <w:rsid w:val="003E7F73"/>
    <w:rsid w:val="003F6269"/>
    <w:rsid w:val="00400F9B"/>
    <w:rsid w:val="00401017"/>
    <w:rsid w:val="0041380E"/>
    <w:rsid w:val="00416C66"/>
    <w:rsid w:val="00416DBD"/>
    <w:rsid w:val="00417F29"/>
    <w:rsid w:val="00431A52"/>
    <w:rsid w:val="00431CE5"/>
    <w:rsid w:val="00434658"/>
    <w:rsid w:val="00436287"/>
    <w:rsid w:val="004417A3"/>
    <w:rsid w:val="00444074"/>
    <w:rsid w:val="004461EF"/>
    <w:rsid w:val="00446E6E"/>
    <w:rsid w:val="0045211B"/>
    <w:rsid w:val="004626EE"/>
    <w:rsid w:val="00463BD2"/>
    <w:rsid w:val="00466639"/>
    <w:rsid w:val="00474773"/>
    <w:rsid w:val="00476276"/>
    <w:rsid w:val="00492A8E"/>
    <w:rsid w:val="00493902"/>
    <w:rsid w:val="00497E88"/>
    <w:rsid w:val="004A0564"/>
    <w:rsid w:val="004B4B63"/>
    <w:rsid w:val="004B5B42"/>
    <w:rsid w:val="004C7D4F"/>
    <w:rsid w:val="004D0735"/>
    <w:rsid w:val="004E1D09"/>
    <w:rsid w:val="004F2427"/>
    <w:rsid w:val="004F48F7"/>
    <w:rsid w:val="00500119"/>
    <w:rsid w:val="00502728"/>
    <w:rsid w:val="00503F94"/>
    <w:rsid w:val="00507B61"/>
    <w:rsid w:val="0051273C"/>
    <w:rsid w:val="00514355"/>
    <w:rsid w:val="00514CF5"/>
    <w:rsid w:val="00520C07"/>
    <w:rsid w:val="00526920"/>
    <w:rsid w:val="0052752C"/>
    <w:rsid w:val="00527E60"/>
    <w:rsid w:val="0053001E"/>
    <w:rsid w:val="0053235E"/>
    <w:rsid w:val="00536994"/>
    <w:rsid w:val="00536DA6"/>
    <w:rsid w:val="00543DDB"/>
    <w:rsid w:val="00552261"/>
    <w:rsid w:val="00555313"/>
    <w:rsid w:val="00564D51"/>
    <w:rsid w:val="005737C6"/>
    <w:rsid w:val="00576EDA"/>
    <w:rsid w:val="00593CC2"/>
    <w:rsid w:val="005A0082"/>
    <w:rsid w:val="005A06BC"/>
    <w:rsid w:val="005B4D9A"/>
    <w:rsid w:val="005C0741"/>
    <w:rsid w:val="005C0FBC"/>
    <w:rsid w:val="005C6A0D"/>
    <w:rsid w:val="005E074A"/>
    <w:rsid w:val="005E174C"/>
    <w:rsid w:val="005E2616"/>
    <w:rsid w:val="005E65F6"/>
    <w:rsid w:val="005F231A"/>
    <w:rsid w:val="005F2EE2"/>
    <w:rsid w:val="005F55F2"/>
    <w:rsid w:val="005F6436"/>
    <w:rsid w:val="006015DA"/>
    <w:rsid w:val="00602579"/>
    <w:rsid w:val="00604F28"/>
    <w:rsid w:val="0060539F"/>
    <w:rsid w:val="00606B93"/>
    <w:rsid w:val="00622B84"/>
    <w:rsid w:val="00623638"/>
    <w:rsid w:val="00626E6C"/>
    <w:rsid w:val="00631A3A"/>
    <w:rsid w:val="00632B7A"/>
    <w:rsid w:val="00633C06"/>
    <w:rsid w:val="00634AC0"/>
    <w:rsid w:val="0063773A"/>
    <w:rsid w:val="00637CA0"/>
    <w:rsid w:val="00641F68"/>
    <w:rsid w:val="006432E2"/>
    <w:rsid w:val="00645898"/>
    <w:rsid w:val="006512C3"/>
    <w:rsid w:val="00665DFB"/>
    <w:rsid w:val="00683F61"/>
    <w:rsid w:val="00684031"/>
    <w:rsid w:val="00693D35"/>
    <w:rsid w:val="006948E2"/>
    <w:rsid w:val="00694CB3"/>
    <w:rsid w:val="006A7A2E"/>
    <w:rsid w:val="006D605E"/>
    <w:rsid w:val="006E5CA8"/>
    <w:rsid w:val="006F6AEC"/>
    <w:rsid w:val="0072141A"/>
    <w:rsid w:val="00733B62"/>
    <w:rsid w:val="00746253"/>
    <w:rsid w:val="007477E0"/>
    <w:rsid w:val="0075370D"/>
    <w:rsid w:val="007577C8"/>
    <w:rsid w:val="00765C28"/>
    <w:rsid w:val="007670FA"/>
    <w:rsid w:val="007705EA"/>
    <w:rsid w:val="00770E83"/>
    <w:rsid w:val="00773287"/>
    <w:rsid w:val="00773B0F"/>
    <w:rsid w:val="00777043"/>
    <w:rsid w:val="00786CB5"/>
    <w:rsid w:val="00791C7D"/>
    <w:rsid w:val="00791E85"/>
    <w:rsid w:val="007B0A5B"/>
    <w:rsid w:val="007C0957"/>
    <w:rsid w:val="007C3E35"/>
    <w:rsid w:val="007C3F22"/>
    <w:rsid w:val="007E368E"/>
    <w:rsid w:val="007E62C0"/>
    <w:rsid w:val="007F15E9"/>
    <w:rsid w:val="007F41D5"/>
    <w:rsid w:val="007F689B"/>
    <w:rsid w:val="00805F94"/>
    <w:rsid w:val="008130FC"/>
    <w:rsid w:val="008177B6"/>
    <w:rsid w:val="00823A94"/>
    <w:rsid w:val="008269AD"/>
    <w:rsid w:val="0084725D"/>
    <w:rsid w:val="00853282"/>
    <w:rsid w:val="00854385"/>
    <w:rsid w:val="00855899"/>
    <w:rsid w:val="00863E75"/>
    <w:rsid w:val="008644F4"/>
    <w:rsid w:val="00864A72"/>
    <w:rsid w:val="008704F9"/>
    <w:rsid w:val="0087582C"/>
    <w:rsid w:val="0088137B"/>
    <w:rsid w:val="00885948"/>
    <w:rsid w:val="00885F33"/>
    <w:rsid w:val="00892A6F"/>
    <w:rsid w:val="00893B3D"/>
    <w:rsid w:val="008A7B6C"/>
    <w:rsid w:val="008B3739"/>
    <w:rsid w:val="008D6315"/>
    <w:rsid w:val="008E08D2"/>
    <w:rsid w:val="008E1983"/>
    <w:rsid w:val="008E6F98"/>
    <w:rsid w:val="008F0EA2"/>
    <w:rsid w:val="008F1088"/>
    <w:rsid w:val="008F4DD2"/>
    <w:rsid w:val="008F6A43"/>
    <w:rsid w:val="008F6DA2"/>
    <w:rsid w:val="0090025B"/>
    <w:rsid w:val="0090684D"/>
    <w:rsid w:val="00913A2C"/>
    <w:rsid w:val="00922219"/>
    <w:rsid w:val="00925C93"/>
    <w:rsid w:val="00925E4C"/>
    <w:rsid w:val="0093236E"/>
    <w:rsid w:val="00932FF0"/>
    <w:rsid w:val="0095560D"/>
    <w:rsid w:val="00955FA6"/>
    <w:rsid w:val="00961856"/>
    <w:rsid w:val="00980F9C"/>
    <w:rsid w:val="00983F31"/>
    <w:rsid w:val="0099422C"/>
    <w:rsid w:val="009974A9"/>
    <w:rsid w:val="009A3ADB"/>
    <w:rsid w:val="009B1F75"/>
    <w:rsid w:val="009B5923"/>
    <w:rsid w:val="009C6AD9"/>
    <w:rsid w:val="009E2433"/>
    <w:rsid w:val="009E72F3"/>
    <w:rsid w:val="009F027A"/>
    <w:rsid w:val="009F570A"/>
    <w:rsid w:val="00A05729"/>
    <w:rsid w:val="00A138BD"/>
    <w:rsid w:val="00A13A2D"/>
    <w:rsid w:val="00A13D1F"/>
    <w:rsid w:val="00A157CF"/>
    <w:rsid w:val="00A16131"/>
    <w:rsid w:val="00A16369"/>
    <w:rsid w:val="00A16A69"/>
    <w:rsid w:val="00A17E3B"/>
    <w:rsid w:val="00A21CF8"/>
    <w:rsid w:val="00A23135"/>
    <w:rsid w:val="00A32C72"/>
    <w:rsid w:val="00A44072"/>
    <w:rsid w:val="00A4515F"/>
    <w:rsid w:val="00A45800"/>
    <w:rsid w:val="00A5171F"/>
    <w:rsid w:val="00A574B0"/>
    <w:rsid w:val="00A57588"/>
    <w:rsid w:val="00A61286"/>
    <w:rsid w:val="00A63F4B"/>
    <w:rsid w:val="00A7020F"/>
    <w:rsid w:val="00A76F9A"/>
    <w:rsid w:val="00A77F0E"/>
    <w:rsid w:val="00A92B97"/>
    <w:rsid w:val="00A967F7"/>
    <w:rsid w:val="00A9756D"/>
    <w:rsid w:val="00AB140F"/>
    <w:rsid w:val="00AB1B1B"/>
    <w:rsid w:val="00AE2884"/>
    <w:rsid w:val="00AF5B41"/>
    <w:rsid w:val="00B00FB2"/>
    <w:rsid w:val="00B104EB"/>
    <w:rsid w:val="00B1325D"/>
    <w:rsid w:val="00B1566E"/>
    <w:rsid w:val="00B176D3"/>
    <w:rsid w:val="00B26CB4"/>
    <w:rsid w:val="00B301D7"/>
    <w:rsid w:val="00B35BD7"/>
    <w:rsid w:val="00B41118"/>
    <w:rsid w:val="00B438D0"/>
    <w:rsid w:val="00B47784"/>
    <w:rsid w:val="00B47EBD"/>
    <w:rsid w:val="00B67FA3"/>
    <w:rsid w:val="00B74461"/>
    <w:rsid w:val="00B83862"/>
    <w:rsid w:val="00B87269"/>
    <w:rsid w:val="00B9197C"/>
    <w:rsid w:val="00BB5FD2"/>
    <w:rsid w:val="00BC0CC9"/>
    <w:rsid w:val="00BC1DE2"/>
    <w:rsid w:val="00BC20E3"/>
    <w:rsid w:val="00BC6A1C"/>
    <w:rsid w:val="00BC6E6B"/>
    <w:rsid w:val="00BD1F05"/>
    <w:rsid w:val="00BD2B4A"/>
    <w:rsid w:val="00BD555B"/>
    <w:rsid w:val="00BE0204"/>
    <w:rsid w:val="00BE24F0"/>
    <w:rsid w:val="00BF03B5"/>
    <w:rsid w:val="00BF1275"/>
    <w:rsid w:val="00BF2C0C"/>
    <w:rsid w:val="00BF2E63"/>
    <w:rsid w:val="00BF4295"/>
    <w:rsid w:val="00C04DE9"/>
    <w:rsid w:val="00C059A8"/>
    <w:rsid w:val="00C14A3D"/>
    <w:rsid w:val="00C2719D"/>
    <w:rsid w:val="00C36F6C"/>
    <w:rsid w:val="00C66F29"/>
    <w:rsid w:val="00C72A40"/>
    <w:rsid w:val="00C74470"/>
    <w:rsid w:val="00C76E77"/>
    <w:rsid w:val="00C822A3"/>
    <w:rsid w:val="00C91441"/>
    <w:rsid w:val="00C978A9"/>
    <w:rsid w:val="00CA16AE"/>
    <w:rsid w:val="00CA6802"/>
    <w:rsid w:val="00CA7067"/>
    <w:rsid w:val="00CB37B0"/>
    <w:rsid w:val="00CC32E5"/>
    <w:rsid w:val="00CC4AB1"/>
    <w:rsid w:val="00CC5830"/>
    <w:rsid w:val="00CD1A6C"/>
    <w:rsid w:val="00CD52E8"/>
    <w:rsid w:val="00CE1BEC"/>
    <w:rsid w:val="00D11938"/>
    <w:rsid w:val="00D12913"/>
    <w:rsid w:val="00D35BB0"/>
    <w:rsid w:val="00D50B3E"/>
    <w:rsid w:val="00D51076"/>
    <w:rsid w:val="00D55E0D"/>
    <w:rsid w:val="00D640A9"/>
    <w:rsid w:val="00D6458E"/>
    <w:rsid w:val="00D67C3F"/>
    <w:rsid w:val="00D73452"/>
    <w:rsid w:val="00D74067"/>
    <w:rsid w:val="00D757B3"/>
    <w:rsid w:val="00D75A90"/>
    <w:rsid w:val="00D808EE"/>
    <w:rsid w:val="00D87DDE"/>
    <w:rsid w:val="00D94C70"/>
    <w:rsid w:val="00DB398C"/>
    <w:rsid w:val="00DB59B7"/>
    <w:rsid w:val="00DC15B5"/>
    <w:rsid w:val="00DC371D"/>
    <w:rsid w:val="00DD54E3"/>
    <w:rsid w:val="00DE3C6E"/>
    <w:rsid w:val="00DE4AC9"/>
    <w:rsid w:val="00E0410B"/>
    <w:rsid w:val="00E07834"/>
    <w:rsid w:val="00E169B9"/>
    <w:rsid w:val="00E17B24"/>
    <w:rsid w:val="00E20707"/>
    <w:rsid w:val="00E25299"/>
    <w:rsid w:val="00E253F1"/>
    <w:rsid w:val="00E266A0"/>
    <w:rsid w:val="00E320DF"/>
    <w:rsid w:val="00E361AA"/>
    <w:rsid w:val="00E41D9C"/>
    <w:rsid w:val="00E4244B"/>
    <w:rsid w:val="00E47C04"/>
    <w:rsid w:val="00E502E7"/>
    <w:rsid w:val="00E5045B"/>
    <w:rsid w:val="00E506DA"/>
    <w:rsid w:val="00E756EA"/>
    <w:rsid w:val="00E76B13"/>
    <w:rsid w:val="00E86EE2"/>
    <w:rsid w:val="00E935F8"/>
    <w:rsid w:val="00E93D15"/>
    <w:rsid w:val="00EA2283"/>
    <w:rsid w:val="00EB3525"/>
    <w:rsid w:val="00EC0469"/>
    <w:rsid w:val="00EC0CF4"/>
    <w:rsid w:val="00EC7FE0"/>
    <w:rsid w:val="00ED1E08"/>
    <w:rsid w:val="00F26BD2"/>
    <w:rsid w:val="00F34635"/>
    <w:rsid w:val="00F412E7"/>
    <w:rsid w:val="00F51AE9"/>
    <w:rsid w:val="00F51E5E"/>
    <w:rsid w:val="00F5428B"/>
    <w:rsid w:val="00F54F48"/>
    <w:rsid w:val="00F66F96"/>
    <w:rsid w:val="00F70F5D"/>
    <w:rsid w:val="00F773C2"/>
    <w:rsid w:val="00F851AD"/>
    <w:rsid w:val="00F94EC0"/>
    <w:rsid w:val="00FB026C"/>
    <w:rsid w:val="00FC39C3"/>
    <w:rsid w:val="00FE09D5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5C29E8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54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13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4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C782-8EFD-4EDA-836A-9F6A97C8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</Template>
  <TotalTime>83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Marchi Federico</cp:lastModifiedBy>
  <cp:revision>15</cp:revision>
  <cp:lastPrinted>2026-04-27T13:56:00Z</cp:lastPrinted>
  <dcterms:created xsi:type="dcterms:W3CDTF">2026-04-27T12:48:00Z</dcterms:created>
  <dcterms:modified xsi:type="dcterms:W3CDTF">2026-04-27T14:39:00Z</dcterms:modified>
</cp:coreProperties>
</file>