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90" w:rsidRDefault="00223A90" w:rsidP="00223A90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it-IT"/>
        </w:rPr>
      </w:pPr>
    </w:p>
    <w:p w:rsidR="003F1FC9" w:rsidRPr="00A97867" w:rsidRDefault="002A1A5F" w:rsidP="00A978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Sanremo, </w:t>
      </w:r>
      <w:r w:rsidR="000F5D29">
        <w:rPr>
          <w:rFonts w:ascii="Times New Roman" w:eastAsia="Times New Roman" w:hAnsi="Times New Roman"/>
          <w:sz w:val="28"/>
          <w:szCs w:val="28"/>
          <w:lang w:eastAsia="it-IT"/>
        </w:rPr>
        <w:t>2</w:t>
      </w:r>
      <w:r w:rsidR="00A97867" w:rsidRPr="00A97867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0F5D29">
        <w:rPr>
          <w:rFonts w:ascii="Times New Roman" w:eastAsia="Times New Roman" w:hAnsi="Times New Roman"/>
          <w:sz w:val="28"/>
          <w:szCs w:val="28"/>
          <w:lang w:eastAsia="it-IT"/>
        </w:rPr>
        <w:t>gennaio</w:t>
      </w:r>
      <w:r w:rsidR="00A97867" w:rsidRPr="00A97867">
        <w:rPr>
          <w:rFonts w:ascii="Times New Roman" w:eastAsia="Times New Roman" w:hAnsi="Times New Roman"/>
          <w:sz w:val="28"/>
          <w:szCs w:val="28"/>
          <w:lang w:eastAsia="it-IT"/>
        </w:rPr>
        <w:t xml:space="preserve"> 2025</w:t>
      </w:r>
    </w:p>
    <w:p w:rsidR="00A97867" w:rsidRDefault="00A97867" w:rsidP="00BE64C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it-IT"/>
        </w:rPr>
      </w:pPr>
    </w:p>
    <w:p w:rsidR="004E02F3" w:rsidRDefault="004E02F3" w:rsidP="004E02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it-IT"/>
        </w:rPr>
      </w:pPr>
    </w:p>
    <w:p w:rsidR="004E02F3" w:rsidRDefault="004E02F3" w:rsidP="004E02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i/>
          <w:sz w:val="36"/>
          <w:szCs w:val="36"/>
          <w:lang w:eastAsia="it-IT"/>
        </w:rPr>
        <w:t xml:space="preserve">Pomeriggio di musica a Casa Serena con </w:t>
      </w:r>
      <w:r w:rsidR="00BE64C3" w:rsidRPr="00BE64C3">
        <w:rPr>
          <w:rFonts w:ascii="Times New Roman" w:eastAsia="Times New Roman" w:hAnsi="Times New Roman"/>
          <w:b/>
          <w:i/>
          <w:sz w:val="36"/>
          <w:szCs w:val="36"/>
          <w:lang w:eastAsia="it-IT"/>
        </w:rPr>
        <w:t xml:space="preserve">l’Orchestra Sinfonica </w:t>
      </w:r>
    </w:p>
    <w:p w:rsidR="004E02F3" w:rsidRDefault="004E02F3" w:rsidP="004E02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it-IT"/>
        </w:rPr>
      </w:pPr>
    </w:p>
    <w:p w:rsidR="004E02F3" w:rsidRPr="00BE64C3" w:rsidRDefault="004E02F3" w:rsidP="004E02F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i/>
          <w:sz w:val="36"/>
          <w:szCs w:val="36"/>
          <w:lang w:eastAsia="it-IT"/>
        </w:rPr>
        <w:t>Fellegara: “Un momento conviviale per salutare il nuovo anno con ospiti, famigliari e personale della struttura”</w:t>
      </w:r>
    </w:p>
    <w:p w:rsidR="003F1FC9" w:rsidRDefault="003F1FC9" w:rsidP="00C73FCE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it-IT"/>
        </w:rPr>
      </w:pPr>
    </w:p>
    <w:p w:rsidR="006E4019" w:rsidRDefault="006E4019" w:rsidP="000F5D2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it-IT"/>
        </w:rPr>
        <w:t>Momenti</w:t>
      </w:r>
      <w:r w:rsidR="000F5D29" w:rsidRPr="000F5D29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di gioia e serenità </w:t>
      </w:r>
      <w:r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questo pomeriggio </w:t>
      </w:r>
      <w:r w:rsidR="000F5D29" w:rsidRPr="000F5D29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a </w:t>
      </w:r>
      <w:r w:rsidR="003F1FC9" w:rsidRPr="000F5D29">
        <w:rPr>
          <w:rFonts w:ascii="Times New Roman" w:eastAsia="Times New Roman" w:hAnsi="Times New Roman"/>
          <w:bCs/>
          <w:sz w:val="28"/>
          <w:szCs w:val="28"/>
          <w:lang w:eastAsia="it-IT"/>
        </w:rPr>
        <w:t>Casa Serena</w:t>
      </w:r>
      <w:r w:rsidR="000F5D29" w:rsidRPr="000F5D29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, dove è andato in scena il concerto-spettacolo </w:t>
      </w:r>
      <w:r w:rsidR="000F5D29" w:rsidRPr="000F5D29">
        <w:rPr>
          <w:rFonts w:ascii="Times New Roman" w:hAnsi="Times New Roman"/>
          <w:sz w:val="28"/>
          <w:szCs w:val="28"/>
        </w:rPr>
        <w:t>“</w:t>
      </w:r>
      <w:r w:rsidR="000F5D29" w:rsidRPr="000F5D29">
        <w:rPr>
          <w:rFonts w:ascii="Times New Roman" w:hAnsi="Times New Roman"/>
          <w:bCs/>
          <w:sz w:val="28"/>
          <w:szCs w:val="28"/>
        </w:rPr>
        <w:t xml:space="preserve">Modugno tra cielo e terra” a cura dell’Orchestra Sinfonica di Sanremo. </w:t>
      </w:r>
    </w:p>
    <w:p w:rsidR="006E4019" w:rsidRDefault="006E4019" w:rsidP="000F5D2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F5D29" w:rsidRPr="000F5D29" w:rsidRDefault="000F5D29" w:rsidP="000F5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0F5D29">
        <w:rPr>
          <w:rFonts w:ascii="Times New Roman" w:hAnsi="Times New Roman"/>
          <w:bCs/>
          <w:sz w:val="28"/>
          <w:szCs w:val="28"/>
        </w:rPr>
        <w:t xml:space="preserve">Gli ospiti e i loro famigliari hanno infatti assistito </w:t>
      </w:r>
      <w:r w:rsidR="004E02F3">
        <w:rPr>
          <w:rFonts w:ascii="Times New Roman" w:hAnsi="Times New Roman"/>
          <w:bCs/>
          <w:sz w:val="28"/>
          <w:szCs w:val="28"/>
        </w:rPr>
        <w:t>ad una prova aperta con</w:t>
      </w:r>
      <w:r w:rsidRPr="000F5D29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tredici brani del repertorio di Modugno, tra i quali “Amara terra mia”, “Vecchio frac”, “Resta cu’ </w:t>
      </w:r>
      <w:proofErr w:type="spellStart"/>
      <w:r w:rsidRPr="000F5D29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mme</w:t>
      </w:r>
      <w:proofErr w:type="spellEnd"/>
      <w:r w:rsidRPr="000F5D29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”, “Tu si ’</w:t>
      </w:r>
      <w:proofErr w:type="spellStart"/>
      <w:r w:rsidRPr="000F5D29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na</w:t>
      </w:r>
      <w:proofErr w:type="spellEnd"/>
      <w:r w:rsidRPr="000F5D29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cosa grande”, “Meraviglioso” e l’indimenticabile “Nel blu dipinto di blu”. A dirigere </w:t>
      </w:r>
      <w:r w:rsidRPr="000F5D29">
        <w:rPr>
          <w:rFonts w:ascii="Times New Roman" w:hAnsi="Times New Roman"/>
          <w:sz w:val="28"/>
          <w:szCs w:val="28"/>
        </w:rPr>
        <w:t xml:space="preserve">l’Orchestra è stato il maestro Giancarlo De Lorenzo. </w:t>
      </w:r>
      <w:r w:rsidRPr="000F5D29">
        <w:rPr>
          <w:rFonts w:ascii="Times New Roman" w:hAnsi="Times New Roman"/>
          <w:color w:val="000000"/>
          <w:sz w:val="28"/>
          <w:szCs w:val="28"/>
        </w:rPr>
        <w:t xml:space="preserve">Lo spettacolo è stato interpretato da </w:t>
      </w:r>
      <w:r w:rsidRPr="000F5D29">
        <w:rPr>
          <w:rFonts w:ascii="Times New Roman" w:hAnsi="Times New Roman"/>
          <w:bCs/>
          <w:color w:val="000000"/>
          <w:sz w:val="28"/>
          <w:szCs w:val="28"/>
        </w:rPr>
        <w:t xml:space="preserve">Peppe </w:t>
      </w:r>
      <w:proofErr w:type="spellStart"/>
      <w:r w:rsidRPr="000F5D29">
        <w:rPr>
          <w:rFonts w:ascii="Times New Roman" w:hAnsi="Times New Roman"/>
          <w:bCs/>
          <w:color w:val="000000"/>
          <w:sz w:val="28"/>
          <w:szCs w:val="28"/>
        </w:rPr>
        <w:t>Voltarelli</w:t>
      </w:r>
      <w:proofErr w:type="spellEnd"/>
      <w:r w:rsidRPr="000F5D29">
        <w:rPr>
          <w:rFonts w:ascii="Times New Roman" w:hAnsi="Times New Roman"/>
          <w:color w:val="000000"/>
          <w:sz w:val="28"/>
          <w:szCs w:val="28"/>
        </w:rPr>
        <w:t xml:space="preserve">, con testi scritti e recitati dall’attore </w:t>
      </w:r>
      <w:r w:rsidRPr="000F5D29">
        <w:rPr>
          <w:rFonts w:ascii="Times New Roman" w:hAnsi="Times New Roman"/>
          <w:bCs/>
          <w:color w:val="000000"/>
          <w:sz w:val="28"/>
          <w:szCs w:val="28"/>
        </w:rPr>
        <w:t>Davide Mancini</w:t>
      </w:r>
      <w:r w:rsidRPr="000F5D29">
        <w:rPr>
          <w:rFonts w:ascii="Times New Roman" w:hAnsi="Times New Roman"/>
          <w:color w:val="000000"/>
          <w:sz w:val="28"/>
          <w:szCs w:val="28"/>
        </w:rPr>
        <w:t>.</w:t>
      </w:r>
    </w:p>
    <w:p w:rsidR="000F5D29" w:rsidRDefault="000F5D29" w:rsidP="000F5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4E5C4E" w:rsidRDefault="006E4019" w:rsidP="004E5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“</w:t>
      </w:r>
      <w:r w:rsidRPr="004E5C4E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Un pomeriggio trascorso insieme </w:t>
      </w:r>
      <w:r w:rsidR="004E5C4E" w:rsidRPr="004E5C4E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ascoltando buona </w:t>
      </w:r>
      <w:r w:rsidRPr="004E5C4E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musica </w:t>
      </w:r>
      <w:r w:rsidR="004E5C4E" w:rsidRPr="004E5C4E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eseguita dalla nostra Orchestra Sinfonica </w:t>
      </w:r>
      <w:r w:rsidRPr="004E5C4E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e </w:t>
      </w:r>
      <w:r w:rsidR="004E5C4E" w:rsidRPr="004E5C4E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ricordando </w:t>
      </w:r>
      <w:r w:rsidRPr="004E5C4E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un grande artista come Domenico Modugno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</w:t>
      </w:r>
      <w:r w:rsidRPr="000F5D29">
        <w:rPr>
          <w:rFonts w:ascii="Times New Roman" w:eastAsia="Times New Roman" w:hAnsi="Times New Roman"/>
          <w:sz w:val="28"/>
          <w:szCs w:val="28"/>
          <w:lang w:eastAsia="it-IT"/>
        </w:rPr>
        <w:t xml:space="preserve">– dichiara il vicesindaco </w:t>
      </w:r>
      <w:r w:rsidRPr="004E5C4E">
        <w:rPr>
          <w:rFonts w:ascii="Times New Roman" w:eastAsia="Times New Roman" w:hAnsi="Times New Roman"/>
          <w:b/>
          <w:sz w:val="28"/>
          <w:szCs w:val="28"/>
          <w:lang w:eastAsia="it-IT"/>
        </w:rPr>
        <w:t>Fulvio Fellegara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– </w:t>
      </w:r>
      <w:r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Un momento conviviale per salutare il nuovo anno insieme agli ospiti di </w:t>
      </w:r>
      <w:r w:rsidR="003F0F5C">
        <w:rPr>
          <w:rFonts w:ascii="Times New Roman" w:eastAsia="Times New Roman" w:hAnsi="Times New Roman"/>
          <w:i/>
          <w:sz w:val="28"/>
          <w:szCs w:val="28"/>
          <w:lang w:eastAsia="it-IT"/>
        </w:rPr>
        <w:t>C</w:t>
      </w:r>
      <w:r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asa Serena e </w:t>
      </w:r>
      <w:r w:rsidR="003F0F5C">
        <w:rPr>
          <w:rFonts w:ascii="Times New Roman" w:eastAsia="Times New Roman" w:hAnsi="Times New Roman"/>
          <w:i/>
          <w:sz w:val="28"/>
          <w:szCs w:val="28"/>
          <w:lang w:eastAsia="it-IT"/>
        </w:rPr>
        <w:t>a</w:t>
      </w:r>
      <w:r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 loro famigliari. </w:t>
      </w:r>
      <w:r w:rsidR="004E5C4E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Auguri di buon anno che abbiamo voluto portare anche a tutto il personale della struttura, che ringraziamo per il lavoro svolto quotidianamente. Per </w:t>
      </w:r>
      <w:r w:rsidR="003F0F5C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l’organizzazione di </w:t>
      </w:r>
      <w:r w:rsidR="004E5C4E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questa giornata speciale desidero </w:t>
      </w:r>
      <w:r w:rsidR="00B24CE3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infine </w:t>
      </w:r>
      <w:bookmarkStart w:id="0" w:name="_GoBack"/>
      <w:bookmarkEnd w:id="0"/>
      <w:r w:rsidR="004E5C4E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ringraziare </w:t>
      </w:r>
      <w:r w:rsidR="00C1564F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il direttore di Casa Serena Luca </w:t>
      </w:r>
      <w:proofErr w:type="spellStart"/>
      <w:r w:rsidR="00C1564F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>Ghiglione</w:t>
      </w:r>
      <w:proofErr w:type="spellEnd"/>
      <w:r w:rsidR="00C1564F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e </w:t>
      </w:r>
      <w:r w:rsidR="004E5C4E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il maestro Giancarlo De Lorenzo con tutta </w:t>
      </w:r>
      <w:r w:rsidR="00C1564F" w:rsidRPr="004E5C4E">
        <w:rPr>
          <w:rFonts w:ascii="Times New Roman" w:eastAsia="Times New Roman" w:hAnsi="Times New Roman"/>
          <w:i/>
          <w:sz w:val="28"/>
          <w:szCs w:val="28"/>
          <w:lang w:eastAsia="it-IT"/>
        </w:rPr>
        <w:t>l’Orchestra Sinfonica</w:t>
      </w:r>
      <w:r w:rsidR="004E5C4E">
        <w:rPr>
          <w:rFonts w:ascii="Times New Roman" w:eastAsia="Times New Roman" w:hAnsi="Times New Roman"/>
          <w:sz w:val="28"/>
          <w:szCs w:val="28"/>
          <w:lang w:eastAsia="it-IT"/>
        </w:rPr>
        <w:t>”.</w:t>
      </w:r>
    </w:p>
    <w:sectPr w:rsidR="004E5C4E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08" w:rsidRDefault="00E22908" w:rsidP="00507B61">
      <w:pPr>
        <w:spacing w:after="0" w:line="240" w:lineRule="auto"/>
      </w:pPr>
      <w:r>
        <w:separator/>
      </w:r>
    </w:p>
  </w:endnote>
  <w:endnote w:type="continuationSeparator" w:id="0">
    <w:p w:rsidR="00E22908" w:rsidRDefault="00E22908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3F0F5C" w:rsidRPr="007670FA" w:rsidTr="003F0F5C">
      <w:trPr>
        <w:trHeight w:val="517"/>
      </w:trPr>
      <w:tc>
        <w:tcPr>
          <w:tcW w:w="3261" w:type="dxa"/>
          <w:vAlign w:val="center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3F0F5C" w:rsidRPr="007670FA" w:rsidTr="003F0F5C">
      <w:trPr>
        <w:trHeight w:val="245"/>
      </w:trPr>
      <w:tc>
        <w:tcPr>
          <w:tcW w:w="3261" w:type="dxa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3F0F5C" w:rsidRPr="007670FA" w:rsidRDefault="003F0F5C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3F0F5C" w:rsidRPr="007670FA" w:rsidRDefault="003F0F5C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3F0F5C" w:rsidRDefault="003F0F5C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3F0F5C" w:rsidRDefault="003F0F5C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5C" w:rsidRDefault="003F0F5C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>
      <w:t>.</w:t>
    </w:r>
  </w:p>
  <w:p w:rsidR="003F0F5C" w:rsidRDefault="003F0F5C" w:rsidP="00D12913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5C" w:rsidRDefault="003F0F5C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3F0F5C" w:rsidRPr="007670FA" w:rsidTr="00A61286">
      <w:trPr>
        <w:trHeight w:val="517"/>
      </w:trPr>
      <w:tc>
        <w:tcPr>
          <w:tcW w:w="3260" w:type="dxa"/>
          <w:vAlign w:val="center"/>
        </w:tcPr>
        <w:p w:rsidR="003F0F5C" w:rsidRPr="007670FA" w:rsidRDefault="003F0F5C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3F0F5C" w:rsidRPr="007670FA" w:rsidRDefault="003F0F5C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3F0F5C" w:rsidRPr="007670FA" w:rsidRDefault="003F0F5C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3F0F5C" w:rsidRPr="007670FA" w:rsidRDefault="003F0F5C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F0F5C" w:rsidRPr="007670FA" w:rsidTr="00A61286">
      <w:trPr>
        <w:trHeight w:val="245"/>
      </w:trPr>
      <w:tc>
        <w:tcPr>
          <w:tcW w:w="3260" w:type="dxa"/>
        </w:tcPr>
        <w:p w:rsidR="003F0F5C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3F0F5C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Pr="007670FA">
            <w:rPr>
              <w:sz w:val="20"/>
              <w:szCs w:val="16"/>
            </w:rPr>
            <w:t>orso Cavallotti n. 59</w:t>
          </w:r>
        </w:p>
        <w:p w:rsidR="003F0F5C" w:rsidRPr="007670FA" w:rsidRDefault="003F0F5C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3F0F5C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0184-580.1</w:t>
          </w:r>
        </w:p>
        <w:p w:rsidR="003F0F5C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0184-580.217</w:t>
          </w:r>
        </w:p>
        <w:p w:rsidR="003F0F5C" w:rsidRPr="007670FA" w:rsidRDefault="003F0F5C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3F0F5C" w:rsidRPr="007670FA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3F0F5C" w:rsidRPr="007670FA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3F0F5C" w:rsidRPr="00765C28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P.IVA – 00253750087</w:t>
          </w:r>
        </w:p>
        <w:p w:rsidR="003F0F5C" w:rsidRPr="00765C28" w:rsidRDefault="003F0F5C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3F0F5C" w:rsidRPr="00765C28" w:rsidRDefault="003F0F5C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3F0F5C" w:rsidRDefault="003F0F5C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>
      <w:t>.</w:t>
    </w:r>
  </w:p>
  <w:p w:rsidR="003F0F5C" w:rsidRDefault="003F0F5C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B24C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08" w:rsidRDefault="00E22908" w:rsidP="00507B61">
      <w:pPr>
        <w:spacing w:after="0" w:line="240" w:lineRule="auto"/>
      </w:pPr>
      <w:r>
        <w:separator/>
      </w:r>
    </w:p>
  </w:footnote>
  <w:footnote w:type="continuationSeparator" w:id="0">
    <w:p w:rsidR="00E22908" w:rsidRDefault="00E22908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5C" w:rsidRDefault="003F0F5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5C" w:rsidRDefault="003F0F5C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F0F5C" w:rsidRPr="00B438D0" w:rsidRDefault="003F0F5C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5C" w:rsidRDefault="003F0F5C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F0F5C" w:rsidRDefault="003F0F5C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 Settore Affari Generali</w:t>
                          </w:r>
                        </w:p>
                        <w:p w:rsidR="003F0F5C" w:rsidRPr="00105953" w:rsidRDefault="003F0F5C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Servizio 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F0F5C" w:rsidRDefault="003F0F5C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3F0F5C" w:rsidRDefault="003F0F5C" w:rsidP="00F51AE9">
    <w:pPr>
      <w:pStyle w:val="Intestazione"/>
    </w:pPr>
  </w:p>
  <w:p w:rsidR="003F0F5C" w:rsidRDefault="003F0F5C" w:rsidP="00F51AE9">
    <w:pPr>
      <w:pStyle w:val="Intestazione"/>
    </w:pPr>
  </w:p>
  <w:p w:rsidR="003F0F5C" w:rsidRDefault="003F0F5C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3F0F5C" w:rsidRDefault="003F0F5C" w:rsidP="00F51AE9">
    <w:pPr>
      <w:pStyle w:val="Intestazione"/>
    </w:pPr>
  </w:p>
  <w:p w:rsidR="003F0F5C" w:rsidRDefault="003F0F5C" w:rsidP="00F51AE9">
    <w:pPr>
      <w:pStyle w:val="Intestazione"/>
      <w:jc w:val="right"/>
    </w:pPr>
  </w:p>
  <w:p w:rsidR="003F0F5C" w:rsidRDefault="003F0F5C" w:rsidP="00F51AE9">
    <w:pPr>
      <w:pStyle w:val="Intestazione"/>
      <w:jc w:val="right"/>
    </w:pPr>
  </w:p>
  <w:p w:rsidR="003F0F5C" w:rsidRDefault="003F0F5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E568B"/>
    <w:multiLevelType w:val="multilevel"/>
    <w:tmpl w:val="B23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03021"/>
    <w:rsid w:val="0001265E"/>
    <w:rsid w:val="000142F7"/>
    <w:rsid w:val="00021362"/>
    <w:rsid w:val="00023300"/>
    <w:rsid w:val="00024A89"/>
    <w:rsid w:val="00036902"/>
    <w:rsid w:val="00072716"/>
    <w:rsid w:val="000766D6"/>
    <w:rsid w:val="00087347"/>
    <w:rsid w:val="00094299"/>
    <w:rsid w:val="000A551C"/>
    <w:rsid w:val="000B1B86"/>
    <w:rsid w:val="000E5F89"/>
    <w:rsid w:val="000F5D29"/>
    <w:rsid w:val="00105953"/>
    <w:rsid w:val="00113209"/>
    <w:rsid w:val="00145AC6"/>
    <w:rsid w:val="001542C8"/>
    <w:rsid w:val="00155F58"/>
    <w:rsid w:val="00166628"/>
    <w:rsid w:val="0016772B"/>
    <w:rsid w:val="001B35C7"/>
    <w:rsid w:val="001D031D"/>
    <w:rsid w:val="001D0414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23A90"/>
    <w:rsid w:val="00230721"/>
    <w:rsid w:val="00245AD7"/>
    <w:rsid w:val="00262BDA"/>
    <w:rsid w:val="00265937"/>
    <w:rsid w:val="00274054"/>
    <w:rsid w:val="00274B6C"/>
    <w:rsid w:val="00277009"/>
    <w:rsid w:val="002864E0"/>
    <w:rsid w:val="00296159"/>
    <w:rsid w:val="002A1A5F"/>
    <w:rsid w:val="002C63D4"/>
    <w:rsid w:val="002C7072"/>
    <w:rsid w:val="002C7B98"/>
    <w:rsid w:val="002D20BA"/>
    <w:rsid w:val="002D7FC1"/>
    <w:rsid w:val="002E2CB0"/>
    <w:rsid w:val="002F0001"/>
    <w:rsid w:val="002F01E6"/>
    <w:rsid w:val="00302259"/>
    <w:rsid w:val="00334F44"/>
    <w:rsid w:val="00346612"/>
    <w:rsid w:val="00371B09"/>
    <w:rsid w:val="00382D01"/>
    <w:rsid w:val="00395331"/>
    <w:rsid w:val="003A0B3D"/>
    <w:rsid w:val="003A6B5B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45C4"/>
    <w:rsid w:val="003E771E"/>
    <w:rsid w:val="003E7F73"/>
    <w:rsid w:val="003F0F5C"/>
    <w:rsid w:val="003F153B"/>
    <w:rsid w:val="003F1FC9"/>
    <w:rsid w:val="00401017"/>
    <w:rsid w:val="0041380E"/>
    <w:rsid w:val="00416C66"/>
    <w:rsid w:val="00417F29"/>
    <w:rsid w:val="00431CE5"/>
    <w:rsid w:val="00434658"/>
    <w:rsid w:val="00436287"/>
    <w:rsid w:val="004417A3"/>
    <w:rsid w:val="00444074"/>
    <w:rsid w:val="00446E6E"/>
    <w:rsid w:val="0045211B"/>
    <w:rsid w:val="004626EE"/>
    <w:rsid w:val="00463BD2"/>
    <w:rsid w:val="00466639"/>
    <w:rsid w:val="00474773"/>
    <w:rsid w:val="00476276"/>
    <w:rsid w:val="004909A1"/>
    <w:rsid w:val="00492A8E"/>
    <w:rsid w:val="00497E88"/>
    <w:rsid w:val="004B4B63"/>
    <w:rsid w:val="004B5B42"/>
    <w:rsid w:val="004C7D4F"/>
    <w:rsid w:val="004D0735"/>
    <w:rsid w:val="004E02F3"/>
    <w:rsid w:val="004E1D09"/>
    <w:rsid w:val="004E5C4E"/>
    <w:rsid w:val="004F2427"/>
    <w:rsid w:val="00500119"/>
    <w:rsid w:val="00502728"/>
    <w:rsid w:val="00503F94"/>
    <w:rsid w:val="00507B61"/>
    <w:rsid w:val="0051273C"/>
    <w:rsid w:val="00514355"/>
    <w:rsid w:val="00514CF5"/>
    <w:rsid w:val="005267D9"/>
    <w:rsid w:val="00526920"/>
    <w:rsid w:val="0052752C"/>
    <w:rsid w:val="00527E60"/>
    <w:rsid w:val="0053001E"/>
    <w:rsid w:val="0053235E"/>
    <w:rsid w:val="00536DA6"/>
    <w:rsid w:val="00543DDB"/>
    <w:rsid w:val="00555313"/>
    <w:rsid w:val="00564D51"/>
    <w:rsid w:val="005737C6"/>
    <w:rsid w:val="00576EDA"/>
    <w:rsid w:val="005A06BC"/>
    <w:rsid w:val="005B3378"/>
    <w:rsid w:val="005B4D9A"/>
    <w:rsid w:val="005C0741"/>
    <w:rsid w:val="005C0FBC"/>
    <w:rsid w:val="005C6A0D"/>
    <w:rsid w:val="005E074A"/>
    <w:rsid w:val="005E174C"/>
    <w:rsid w:val="005E2616"/>
    <w:rsid w:val="005E65F6"/>
    <w:rsid w:val="005F231A"/>
    <w:rsid w:val="005F2EE2"/>
    <w:rsid w:val="005F55F2"/>
    <w:rsid w:val="00602579"/>
    <w:rsid w:val="00604F28"/>
    <w:rsid w:val="0060539F"/>
    <w:rsid w:val="00606967"/>
    <w:rsid w:val="00606B93"/>
    <w:rsid w:val="00622B84"/>
    <w:rsid w:val="00626E6C"/>
    <w:rsid w:val="00631A3A"/>
    <w:rsid w:val="00632B7A"/>
    <w:rsid w:val="00633C06"/>
    <w:rsid w:val="0063773A"/>
    <w:rsid w:val="00637CA0"/>
    <w:rsid w:val="00641F68"/>
    <w:rsid w:val="006432E2"/>
    <w:rsid w:val="00645898"/>
    <w:rsid w:val="006512C3"/>
    <w:rsid w:val="00665DFB"/>
    <w:rsid w:val="0067079A"/>
    <w:rsid w:val="00683F61"/>
    <w:rsid w:val="00684031"/>
    <w:rsid w:val="00693D35"/>
    <w:rsid w:val="006948E2"/>
    <w:rsid w:val="00694CB3"/>
    <w:rsid w:val="006A7A2E"/>
    <w:rsid w:val="006D605E"/>
    <w:rsid w:val="006E4019"/>
    <w:rsid w:val="006E5CA8"/>
    <w:rsid w:val="006F6AEC"/>
    <w:rsid w:val="0072141A"/>
    <w:rsid w:val="00722038"/>
    <w:rsid w:val="00746253"/>
    <w:rsid w:val="007477E0"/>
    <w:rsid w:val="00756C14"/>
    <w:rsid w:val="007577C8"/>
    <w:rsid w:val="00765C28"/>
    <w:rsid w:val="007670FA"/>
    <w:rsid w:val="007705EA"/>
    <w:rsid w:val="00770E83"/>
    <w:rsid w:val="00773287"/>
    <w:rsid w:val="00773B0F"/>
    <w:rsid w:val="00786CB5"/>
    <w:rsid w:val="00791C7D"/>
    <w:rsid w:val="00791E85"/>
    <w:rsid w:val="007B0A5B"/>
    <w:rsid w:val="007C0957"/>
    <w:rsid w:val="007C3E35"/>
    <w:rsid w:val="007C3F22"/>
    <w:rsid w:val="007D6BB8"/>
    <w:rsid w:val="007E368E"/>
    <w:rsid w:val="007E62C0"/>
    <w:rsid w:val="007F41D5"/>
    <w:rsid w:val="007F689B"/>
    <w:rsid w:val="00805F94"/>
    <w:rsid w:val="008130FC"/>
    <w:rsid w:val="00823A94"/>
    <w:rsid w:val="008269AD"/>
    <w:rsid w:val="0084725D"/>
    <w:rsid w:val="00853282"/>
    <w:rsid w:val="00854385"/>
    <w:rsid w:val="00855899"/>
    <w:rsid w:val="00863E75"/>
    <w:rsid w:val="008644F4"/>
    <w:rsid w:val="008704F9"/>
    <w:rsid w:val="00874A0E"/>
    <w:rsid w:val="0087582C"/>
    <w:rsid w:val="0088137B"/>
    <w:rsid w:val="00885948"/>
    <w:rsid w:val="00885F33"/>
    <w:rsid w:val="00893730"/>
    <w:rsid w:val="00893B3D"/>
    <w:rsid w:val="008A7B6C"/>
    <w:rsid w:val="008B3739"/>
    <w:rsid w:val="008E08D2"/>
    <w:rsid w:val="008E1983"/>
    <w:rsid w:val="008E6F98"/>
    <w:rsid w:val="008F0EA2"/>
    <w:rsid w:val="008F1088"/>
    <w:rsid w:val="008F4DD2"/>
    <w:rsid w:val="008F6A43"/>
    <w:rsid w:val="008F6DA2"/>
    <w:rsid w:val="0090684D"/>
    <w:rsid w:val="00913A2C"/>
    <w:rsid w:val="00921797"/>
    <w:rsid w:val="00922219"/>
    <w:rsid w:val="00925C93"/>
    <w:rsid w:val="0093236E"/>
    <w:rsid w:val="00932FF0"/>
    <w:rsid w:val="0095560D"/>
    <w:rsid w:val="00955FA6"/>
    <w:rsid w:val="0095780F"/>
    <w:rsid w:val="00961856"/>
    <w:rsid w:val="00975C39"/>
    <w:rsid w:val="00983F31"/>
    <w:rsid w:val="0099422C"/>
    <w:rsid w:val="009974A9"/>
    <w:rsid w:val="009A3ADB"/>
    <w:rsid w:val="009B1F75"/>
    <w:rsid w:val="009B5923"/>
    <w:rsid w:val="009C6AD9"/>
    <w:rsid w:val="009E2433"/>
    <w:rsid w:val="009F027A"/>
    <w:rsid w:val="009F0CEE"/>
    <w:rsid w:val="00A138BD"/>
    <w:rsid w:val="00A13D1F"/>
    <w:rsid w:val="00A157CF"/>
    <w:rsid w:val="00A16131"/>
    <w:rsid w:val="00A16369"/>
    <w:rsid w:val="00A17E3B"/>
    <w:rsid w:val="00A21CF8"/>
    <w:rsid w:val="00A23135"/>
    <w:rsid w:val="00A32C72"/>
    <w:rsid w:val="00A4515F"/>
    <w:rsid w:val="00A45800"/>
    <w:rsid w:val="00A5171F"/>
    <w:rsid w:val="00A574B0"/>
    <w:rsid w:val="00A57588"/>
    <w:rsid w:val="00A6010E"/>
    <w:rsid w:val="00A61286"/>
    <w:rsid w:val="00A63F4B"/>
    <w:rsid w:val="00A7020F"/>
    <w:rsid w:val="00A77F0E"/>
    <w:rsid w:val="00A867AC"/>
    <w:rsid w:val="00A92B97"/>
    <w:rsid w:val="00A967F7"/>
    <w:rsid w:val="00A9756D"/>
    <w:rsid w:val="00A97867"/>
    <w:rsid w:val="00AB140F"/>
    <w:rsid w:val="00AC3AF2"/>
    <w:rsid w:val="00AC78DB"/>
    <w:rsid w:val="00AE2884"/>
    <w:rsid w:val="00AF5B41"/>
    <w:rsid w:val="00B00FB2"/>
    <w:rsid w:val="00B104EB"/>
    <w:rsid w:val="00B176D3"/>
    <w:rsid w:val="00B24CE3"/>
    <w:rsid w:val="00B26CB4"/>
    <w:rsid w:val="00B301D7"/>
    <w:rsid w:val="00B41118"/>
    <w:rsid w:val="00B438D0"/>
    <w:rsid w:val="00B4763F"/>
    <w:rsid w:val="00B47784"/>
    <w:rsid w:val="00B47EBD"/>
    <w:rsid w:val="00B67FA3"/>
    <w:rsid w:val="00B74461"/>
    <w:rsid w:val="00B83862"/>
    <w:rsid w:val="00B87269"/>
    <w:rsid w:val="00B9197C"/>
    <w:rsid w:val="00BB5FD2"/>
    <w:rsid w:val="00BC0CC9"/>
    <w:rsid w:val="00BC1DE2"/>
    <w:rsid w:val="00BC20E3"/>
    <w:rsid w:val="00BC6A1C"/>
    <w:rsid w:val="00BC6E6B"/>
    <w:rsid w:val="00BD1F05"/>
    <w:rsid w:val="00BD2B4A"/>
    <w:rsid w:val="00BD555B"/>
    <w:rsid w:val="00BE0204"/>
    <w:rsid w:val="00BE24F0"/>
    <w:rsid w:val="00BE64C3"/>
    <w:rsid w:val="00BF03B5"/>
    <w:rsid w:val="00BF1275"/>
    <w:rsid w:val="00BF2C0C"/>
    <w:rsid w:val="00BF2E63"/>
    <w:rsid w:val="00BF4295"/>
    <w:rsid w:val="00C04DE9"/>
    <w:rsid w:val="00C059A8"/>
    <w:rsid w:val="00C12F21"/>
    <w:rsid w:val="00C14A3D"/>
    <w:rsid w:val="00C1564F"/>
    <w:rsid w:val="00C2719D"/>
    <w:rsid w:val="00C42613"/>
    <w:rsid w:val="00C66F29"/>
    <w:rsid w:val="00C72A40"/>
    <w:rsid w:val="00C73FCE"/>
    <w:rsid w:val="00C76E77"/>
    <w:rsid w:val="00C978A9"/>
    <w:rsid w:val="00CA16AE"/>
    <w:rsid w:val="00CA6802"/>
    <w:rsid w:val="00CA7067"/>
    <w:rsid w:val="00CB37B0"/>
    <w:rsid w:val="00CC32E5"/>
    <w:rsid w:val="00CC4AB1"/>
    <w:rsid w:val="00CD073F"/>
    <w:rsid w:val="00CD1A6C"/>
    <w:rsid w:val="00CD52E8"/>
    <w:rsid w:val="00CE1BEC"/>
    <w:rsid w:val="00CE3986"/>
    <w:rsid w:val="00D0187F"/>
    <w:rsid w:val="00D03043"/>
    <w:rsid w:val="00D07DD8"/>
    <w:rsid w:val="00D11938"/>
    <w:rsid w:val="00D12913"/>
    <w:rsid w:val="00D226D9"/>
    <w:rsid w:val="00D31C45"/>
    <w:rsid w:val="00D50B3E"/>
    <w:rsid w:val="00D51076"/>
    <w:rsid w:val="00D640A9"/>
    <w:rsid w:val="00D67C3F"/>
    <w:rsid w:val="00D73452"/>
    <w:rsid w:val="00D757B3"/>
    <w:rsid w:val="00D808EE"/>
    <w:rsid w:val="00D87DDE"/>
    <w:rsid w:val="00D94C70"/>
    <w:rsid w:val="00DB398C"/>
    <w:rsid w:val="00DB59B7"/>
    <w:rsid w:val="00DC15B5"/>
    <w:rsid w:val="00DC371D"/>
    <w:rsid w:val="00DD54E3"/>
    <w:rsid w:val="00DE3C6E"/>
    <w:rsid w:val="00DE4AC9"/>
    <w:rsid w:val="00E0410B"/>
    <w:rsid w:val="00E07834"/>
    <w:rsid w:val="00E169B9"/>
    <w:rsid w:val="00E17B24"/>
    <w:rsid w:val="00E20707"/>
    <w:rsid w:val="00E22908"/>
    <w:rsid w:val="00E25299"/>
    <w:rsid w:val="00E253F1"/>
    <w:rsid w:val="00E320DF"/>
    <w:rsid w:val="00E361AA"/>
    <w:rsid w:val="00E41D9C"/>
    <w:rsid w:val="00E4244B"/>
    <w:rsid w:val="00E47C04"/>
    <w:rsid w:val="00E502E7"/>
    <w:rsid w:val="00E5045B"/>
    <w:rsid w:val="00E506DA"/>
    <w:rsid w:val="00E67F57"/>
    <w:rsid w:val="00E756EA"/>
    <w:rsid w:val="00E86EE2"/>
    <w:rsid w:val="00E935F8"/>
    <w:rsid w:val="00E93D15"/>
    <w:rsid w:val="00EA2283"/>
    <w:rsid w:val="00EB06D5"/>
    <w:rsid w:val="00EC0CF4"/>
    <w:rsid w:val="00EC7FE0"/>
    <w:rsid w:val="00ED1E08"/>
    <w:rsid w:val="00F34635"/>
    <w:rsid w:val="00F51AE9"/>
    <w:rsid w:val="00F51E5E"/>
    <w:rsid w:val="00F5428B"/>
    <w:rsid w:val="00F54F48"/>
    <w:rsid w:val="00F64D04"/>
    <w:rsid w:val="00F66F96"/>
    <w:rsid w:val="00F70F5D"/>
    <w:rsid w:val="00F773C2"/>
    <w:rsid w:val="00F94EC0"/>
    <w:rsid w:val="00F968A5"/>
    <w:rsid w:val="00F96F51"/>
    <w:rsid w:val="00FB026C"/>
    <w:rsid w:val="00FB0F08"/>
    <w:rsid w:val="00FE09D5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7092B9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F54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13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4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7DC2-65E3-4656-BC63-AD4D08F1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</Template>
  <TotalTime>31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Marchi Federico</cp:lastModifiedBy>
  <cp:revision>5</cp:revision>
  <cp:lastPrinted>2026-01-02T09:50:00Z</cp:lastPrinted>
  <dcterms:created xsi:type="dcterms:W3CDTF">2026-01-02T09:38:00Z</dcterms:created>
  <dcterms:modified xsi:type="dcterms:W3CDTF">2026-01-02T10:09:00Z</dcterms:modified>
</cp:coreProperties>
</file>