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286" w:rsidRDefault="00A61286" w:rsidP="008704F9">
      <w:pPr>
        <w:tabs>
          <w:tab w:val="left" w:pos="5445"/>
        </w:tabs>
        <w:rPr>
          <w:rFonts w:cstheme="minorHAnsi"/>
        </w:rPr>
      </w:pPr>
    </w:p>
    <w:p w:rsidR="00302259" w:rsidRDefault="00302259" w:rsidP="00FB026C">
      <w:pPr>
        <w:tabs>
          <w:tab w:val="left" w:pos="5445"/>
        </w:tabs>
        <w:jc w:val="right"/>
        <w:rPr>
          <w:rFonts w:ascii="Times New Roman" w:hAnsi="Times New Roman"/>
          <w:sz w:val="28"/>
          <w:szCs w:val="28"/>
        </w:rPr>
      </w:pPr>
    </w:p>
    <w:p w:rsidR="00087347" w:rsidRPr="006D605E" w:rsidRDefault="00FB026C" w:rsidP="006D605E">
      <w:pPr>
        <w:tabs>
          <w:tab w:val="left" w:pos="5445"/>
        </w:tabs>
        <w:jc w:val="right"/>
        <w:rPr>
          <w:rFonts w:ascii="Times New Roman" w:hAnsi="Times New Roman"/>
          <w:sz w:val="28"/>
          <w:szCs w:val="28"/>
        </w:rPr>
      </w:pPr>
      <w:r w:rsidRPr="004C7D4F">
        <w:rPr>
          <w:rFonts w:ascii="Times New Roman" w:hAnsi="Times New Roman"/>
          <w:sz w:val="28"/>
          <w:szCs w:val="28"/>
        </w:rPr>
        <w:t xml:space="preserve">Sanremo, </w:t>
      </w:r>
      <w:r w:rsidR="005526B6">
        <w:rPr>
          <w:rFonts w:ascii="Times New Roman" w:hAnsi="Times New Roman"/>
          <w:sz w:val="28"/>
          <w:szCs w:val="28"/>
        </w:rPr>
        <w:t>16</w:t>
      </w:r>
      <w:r w:rsidR="00A967F7">
        <w:rPr>
          <w:rFonts w:ascii="Times New Roman" w:hAnsi="Times New Roman"/>
          <w:sz w:val="28"/>
          <w:szCs w:val="28"/>
        </w:rPr>
        <w:t xml:space="preserve"> maggio</w:t>
      </w:r>
      <w:r w:rsidR="006A7A2E">
        <w:rPr>
          <w:rFonts w:ascii="Times New Roman" w:hAnsi="Times New Roman"/>
          <w:sz w:val="28"/>
          <w:szCs w:val="28"/>
        </w:rPr>
        <w:t xml:space="preserve"> </w:t>
      </w:r>
      <w:r w:rsidRPr="004C7D4F">
        <w:rPr>
          <w:rFonts w:ascii="Times New Roman" w:hAnsi="Times New Roman"/>
          <w:sz w:val="28"/>
          <w:szCs w:val="28"/>
        </w:rPr>
        <w:t>202</w:t>
      </w:r>
      <w:r w:rsidR="00302259">
        <w:rPr>
          <w:rFonts w:ascii="Times New Roman" w:hAnsi="Times New Roman"/>
          <w:sz w:val="28"/>
          <w:szCs w:val="28"/>
        </w:rPr>
        <w:t>5</w:t>
      </w:r>
    </w:p>
    <w:p w:rsidR="005526B6" w:rsidRDefault="005526B6" w:rsidP="005526B6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lang w:eastAsia="it-IT"/>
        </w:rPr>
      </w:pPr>
      <w:r w:rsidRPr="005526B6">
        <w:rPr>
          <w:rFonts w:ascii="Times New Roman" w:eastAsia="Times New Roman" w:hAnsi="Times New Roman"/>
          <w:b/>
          <w:i/>
          <w:sz w:val="32"/>
          <w:szCs w:val="32"/>
          <w:lang w:eastAsia="it-IT"/>
        </w:rPr>
        <w:t xml:space="preserve">Villa Nobel si tinge di giallo: Carlo Lucarelli ospite d'eccezione </w:t>
      </w:r>
    </w:p>
    <w:p w:rsidR="005526B6" w:rsidRPr="005526B6" w:rsidRDefault="005526B6" w:rsidP="005526B6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lang w:eastAsia="it-IT"/>
        </w:rPr>
      </w:pPr>
      <w:r w:rsidRPr="005526B6">
        <w:rPr>
          <w:rFonts w:ascii="Times New Roman" w:eastAsia="Times New Roman" w:hAnsi="Times New Roman"/>
          <w:b/>
          <w:i/>
          <w:sz w:val="32"/>
          <w:szCs w:val="32"/>
          <w:lang w:eastAsia="it-IT"/>
        </w:rPr>
        <w:t>per l’ultimo grande incontro della rassegna “Sa(n)remo Lettori”</w:t>
      </w:r>
    </w:p>
    <w:p w:rsidR="005526B6" w:rsidRPr="005526B6" w:rsidRDefault="005526B6" w:rsidP="005526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5526B6" w:rsidRDefault="005526B6" w:rsidP="005526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</w:p>
    <w:p w:rsidR="005526B6" w:rsidRPr="005526B6" w:rsidRDefault="005526B6" w:rsidP="005526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  <w:r w:rsidRPr="005526B6">
        <w:rPr>
          <w:rFonts w:ascii="Times New Roman" w:eastAsia="Times New Roman" w:hAnsi="Times New Roman"/>
          <w:sz w:val="28"/>
          <w:szCs w:val="28"/>
          <w:lang w:eastAsia="it-IT"/>
        </w:rPr>
        <w:t>Sarà Carlo Lucarelli, indiscusso maestro del giallo italiano, a chiudere in grande stile la rassegna di successo “</w:t>
      </w:r>
      <w:r w:rsidRPr="005526B6">
        <w:rPr>
          <w:rFonts w:ascii="Times New Roman" w:eastAsia="Times New Roman" w:hAnsi="Times New Roman"/>
          <w:i/>
          <w:sz w:val="28"/>
          <w:szCs w:val="28"/>
          <w:lang w:eastAsia="it-IT"/>
        </w:rPr>
        <w:t>Sa(n)remo Lettori</w:t>
      </w:r>
      <w:r w:rsidRPr="005526B6">
        <w:rPr>
          <w:rFonts w:ascii="Times New Roman" w:eastAsia="Times New Roman" w:hAnsi="Times New Roman"/>
          <w:sz w:val="28"/>
          <w:szCs w:val="28"/>
          <w:lang w:eastAsia="it-IT"/>
        </w:rPr>
        <w:t>”</w:t>
      </w:r>
      <w:r w:rsidR="00D970C7">
        <w:rPr>
          <w:rFonts w:ascii="Times New Roman" w:eastAsia="Times New Roman" w:hAnsi="Times New Roman"/>
          <w:sz w:val="28"/>
          <w:szCs w:val="28"/>
          <w:lang w:eastAsia="it-IT"/>
        </w:rPr>
        <w:t>,</w:t>
      </w:r>
      <w:r w:rsidRPr="005526B6">
        <w:rPr>
          <w:rFonts w:ascii="Times New Roman" w:eastAsia="Times New Roman" w:hAnsi="Times New Roman"/>
          <w:sz w:val="28"/>
          <w:szCs w:val="28"/>
          <w:lang w:eastAsia="it-IT"/>
        </w:rPr>
        <w:t xml:space="preserve"> </w:t>
      </w:r>
      <w:r w:rsidRPr="00F86DDD">
        <w:rPr>
          <w:rFonts w:ascii="Times New Roman" w:hAnsi="Times New Roman"/>
          <w:sz w:val="28"/>
          <w:szCs w:val="28"/>
        </w:rPr>
        <w:t xml:space="preserve">proposta dall’assessorato alla cultura </w:t>
      </w:r>
      <w:r>
        <w:rPr>
          <w:rFonts w:ascii="Times New Roman" w:hAnsi="Times New Roman"/>
          <w:sz w:val="28"/>
          <w:szCs w:val="28"/>
        </w:rPr>
        <w:t>guidato da Enza Dedali</w:t>
      </w:r>
      <w:r>
        <w:rPr>
          <w:rFonts w:ascii="Times New Roman" w:eastAsia="Times New Roman" w:hAnsi="Times New Roman"/>
          <w:sz w:val="28"/>
          <w:szCs w:val="28"/>
          <w:lang w:eastAsia="it-IT"/>
        </w:rPr>
        <w:t xml:space="preserve"> </w:t>
      </w:r>
      <w:r w:rsidR="000D1935">
        <w:rPr>
          <w:rFonts w:ascii="Times New Roman" w:eastAsia="Times New Roman" w:hAnsi="Times New Roman"/>
          <w:sz w:val="28"/>
          <w:szCs w:val="28"/>
          <w:lang w:eastAsia="it-IT"/>
        </w:rPr>
        <w:t>a</w:t>
      </w:r>
      <w:r w:rsidR="00D970C7">
        <w:rPr>
          <w:rFonts w:ascii="Times New Roman" w:eastAsia="Times New Roman" w:hAnsi="Times New Roman"/>
          <w:sz w:val="28"/>
          <w:szCs w:val="28"/>
          <w:lang w:eastAsia="it-IT"/>
        </w:rPr>
        <w:t xml:space="preserve"> Villa Nobel, storica dimora</w:t>
      </w:r>
      <w:r w:rsidRPr="005526B6">
        <w:rPr>
          <w:rFonts w:ascii="Times New Roman" w:eastAsia="Times New Roman" w:hAnsi="Times New Roman"/>
          <w:sz w:val="28"/>
          <w:szCs w:val="28"/>
          <w:lang w:eastAsia="it-IT"/>
        </w:rPr>
        <w:t xml:space="preserve"> dell’inventore del celebre premio.</w:t>
      </w:r>
    </w:p>
    <w:p w:rsidR="005526B6" w:rsidRPr="005526B6" w:rsidRDefault="005526B6" w:rsidP="005526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</w:p>
    <w:p w:rsidR="005526B6" w:rsidRPr="005526B6" w:rsidRDefault="005526B6" w:rsidP="005526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  <w:r w:rsidRPr="005526B6">
        <w:rPr>
          <w:rFonts w:ascii="Times New Roman" w:eastAsia="Times New Roman" w:hAnsi="Times New Roman"/>
          <w:sz w:val="28"/>
          <w:szCs w:val="28"/>
          <w:lang w:eastAsia="it-IT"/>
        </w:rPr>
        <w:t>Martedì 20 maggio</w:t>
      </w:r>
      <w:r>
        <w:rPr>
          <w:rFonts w:ascii="Times New Roman" w:eastAsia="Times New Roman" w:hAnsi="Times New Roman"/>
          <w:sz w:val="28"/>
          <w:szCs w:val="28"/>
          <w:lang w:eastAsia="it-IT"/>
        </w:rPr>
        <w:t xml:space="preserve">, alle 18, Lucarelli presenterà il </w:t>
      </w:r>
      <w:r w:rsidRPr="005526B6">
        <w:rPr>
          <w:rFonts w:ascii="Times New Roman" w:eastAsia="Times New Roman" w:hAnsi="Times New Roman"/>
          <w:sz w:val="28"/>
          <w:szCs w:val="28"/>
          <w:lang w:eastAsia="it-IT"/>
        </w:rPr>
        <w:t>nuovo romanzo “</w:t>
      </w:r>
      <w:r w:rsidRPr="005526B6">
        <w:rPr>
          <w:rFonts w:ascii="Times New Roman" w:eastAsia="Times New Roman" w:hAnsi="Times New Roman"/>
          <w:i/>
          <w:sz w:val="28"/>
          <w:szCs w:val="28"/>
          <w:lang w:eastAsia="it-IT"/>
        </w:rPr>
        <w:t>Almeno tu</w:t>
      </w:r>
      <w:r w:rsidRPr="005526B6">
        <w:rPr>
          <w:rFonts w:ascii="Times New Roman" w:eastAsia="Times New Roman" w:hAnsi="Times New Roman"/>
          <w:sz w:val="28"/>
          <w:szCs w:val="28"/>
          <w:lang w:eastAsia="it-IT"/>
        </w:rPr>
        <w:t>” (Einaudi), un thriller magnetic</w:t>
      </w:r>
      <w:r>
        <w:rPr>
          <w:rFonts w:ascii="Times New Roman" w:eastAsia="Times New Roman" w:hAnsi="Times New Roman"/>
          <w:sz w:val="28"/>
          <w:szCs w:val="28"/>
          <w:lang w:eastAsia="it-IT"/>
        </w:rPr>
        <w:t>o e profondo che conferma la</w:t>
      </w:r>
      <w:r w:rsidRPr="005526B6">
        <w:rPr>
          <w:rFonts w:ascii="Times New Roman" w:eastAsia="Times New Roman" w:hAnsi="Times New Roman"/>
          <w:sz w:val="28"/>
          <w:szCs w:val="28"/>
          <w:lang w:eastAsia="it-IT"/>
        </w:rPr>
        <w:t xml:space="preserve"> capacità unica di esplorare i lati oscuri della realtà e dell’animo umano.</w:t>
      </w:r>
    </w:p>
    <w:p w:rsidR="005526B6" w:rsidRPr="005526B6" w:rsidRDefault="005526B6" w:rsidP="005526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</w:p>
    <w:p w:rsidR="005526B6" w:rsidRPr="005526B6" w:rsidRDefault="00AC3A70" w:rsidP="005526B6">
      <w:pPr>
        <w:tabs>
          <w:tab w:val="left" w:pos="54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it-IT"/>
        </w:rPr>
        <w:t>A dialogare con Lucarelli</w:t>
      </w:r>
      <w:r w:rsidR="005526B6">
        <w:rPr>
          <w:rFonts w:ascii="Times New Roman" w:eastAsia="Times New Roman" w:hAnsi="Times New Roman"/>
          <w:sz w:val="28"/>
          <w:szCs w:val="28"/>
          <w:lang w:eastAsia="it-IT"/>
        </w:rPr>
        <w:t xml:space="preserve">, Paolo </w:t>
      </w:r>
      <w:proofErr w:type="spellStart"/>
      <w:r w:rsidR="005526B6">
        <w:rPr>
          <w:rFonts w:ascii="Times New Roman" w:eastAsia="Times New Roman" w:hAnsi="Times New Roman"/>
          <w:sz w:val="28"/>
          <w:szCs w:val="28"/>
          <w:lang w:eastAsia="it-IT"/>
        </w:rPr>
        <w:t>Auricchia</w:t>
      </w:r>
      <w:proofErr w:type="spellEnd"/>
      <w:r w:rsidR="005526B6">
        <w:rPr>
          <w:rFonts w:ascii="Times New Roman" w:eastAsia="Times New Roman" w:hAnsi="Times New Roman"/>
          <w:sz w:val="28"/>
          <w:szCs w:val="28"/>
          <w:lang w:eastAsia="it-IT"/>
        </w:rPr>
        <w:t>, dirigente s</w:t>
      </w:r>
      <w:r w:rsidR="00D970C7">
        <w:rPr>
          <w:rFonts w:ascii="Times New Roman" w:eastAsia="Times New Roman" w:hAnsi="Times New Roman"/>
          <w:sz w:val="28"/>
          <w:szCs w:val="28"/>
          <w:lang w:eastAsia="it-IT"/>
        </w:rPr>
        <w:t>colastico dell’i</w:t>
      </w:r>
      <w:r w:rsidR="005526B6" w:rsidRPr="005526B6">
        <w:rPr>
          <w:rFonts w:ascii="Times New Roman" w:eastAsia="Times New Roman" w:hAnsi="Times New Roman"/>
          <w:sz w:val="28"/>
          <w:szCs w:val="28"/>
          <w:lang w:eastAsia="it-IT"/>
        </w:rPr>
        <w:t xml:space="preserve">stituto Sanremo Ponente, insieme alla professoressa Francesca Rotta Gentile, </w:t>
      </w:r>
      <w:r w:rsidR="005526B6" w:rsidRPr="00F773C2">
        <w:rPr>
          <w:rFonts w:ascii="Times New Roman" w:hAnsi="Times New Roman"/>
          <w:bCs/>
          <w:color w:val="000000"/>
          <w:sz w:val="28"/>
          <w:szCs w:val="28"/>
        </w:rPr>
        <w:t>docen</w:t>
      </w:r>
      <w:r w:rsidR="005526B6">
        <w:rPr>
          <w:rFonts w:ascii="Times New Roman" w:hAnsi="Times New Roman"/>
          <w:bCs/>
          <w:color w:val="000000"/>
          <w:sz w:val="28"/>
          <w:szCs w:val="28"/>
        </w:rPr>
        <w:t xml:space="preserve">te di lettere del Liceo Cassini e </w:t>
      </w:r>
      <w:r w:rsidR="005526B6" w:rsidRPr="005526B6">
        <w:rPr>
          <w:rFonts w:ascii="Times New Roman" w:eastAsia="Times New Roman" w:hAnsi="Times New Roman"/>
          <w:sz w:val="28"/>
          <w:szCs w:val="28"/>
          <w:lang w:eastAsia="it-IT"/>
        </w:rPr>
        <w:t xml:space="preserve">curatrice della rassegna. </w:t>
      </w:r>
    </w:p>
    <w:p w:rsidR="005526B6" w:rsidRPr="005526B6" w:rsidRDefault="005526B6" w:rsidP="005526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  <w:r w:rsidRPr="005526B6">
        <w:rPr>
          <w:rFonts w:ascii="Times New Roman" w:eastAsia="Times New Roman" w:hAnsi="Times New Roman"/>
          <w:sz w:val="28"/>
          <w:szCs w:val="28"/>
          <w:lang w:eastAsia="it-IT"/>
        </w:rPr>
        <w:t xml:space="preserve">Saranno protagonisti anche gli studenti del Liceo Cassini, che proporranno letture e riflessioni nate da un approfondito studio sull’opera di </w:t>
      </w:r>
      <w:r w:rsidR="00D970C7">
        <w:rPr>
          <w:rFonts w:ascii="Times New Roman" w:eastAsia="Times New Roman" w:hAnsi="Times New Roman"/>
          <w:sz w:val="28"/>
          <w:szCs w:val="28"/>
          <w:lang w:eastAsia="it-IT"/>
        </w:rPr>
        <w:t>Lucarelli, e gli studenti dell’i</w:t>
      </w:r>
      <w:r w:rsidRPr="005526B6">
        <w:rPr>
          <w:rFonts w:ascii="Times New Roman" w:eastAsia="Times New Roman" w:hAnsi="Times New Roman"/>
          <w:sz w:val="28"/>
          <w:szCs w:val="28"/>
          <w:lang w:eastAsia="it-IT"/>
        </w:rPr>
        <w:t>stituto Colombo, con interventi e contributi originali.</w:t>
      </w:r>
    </w:p>
    <w:p w:rsidR="005526B6" w:rsidRDefault="005526B6" w:rsidP="005526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</w:p>
    <w:p w:rsidR="00936F74" w:rsidRDefault="00936F74" w:rsidP="004E6D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/>
          <w:sz w:val="28"/>
          <w:szCs w:val="28"/>
          <w:lang w:eastAsia="it-IT"/>
        </w:rPr>
        <w:t xml:space="preserve">L’accompagnamento musicale sarà a </w:t>
      </w:r>
      <w:r w:rsidR="004E6DF7">
        <w:rPr>
          <w:rFonts w:ascii="Times New Roman" w:eastAsia="Times New Roman" w:hAnsi="Times New Roman"/>
          <w:sz w:val="28"/>
          <w:szCs w:val="28"/>
          <w:lang w:eastAsia="it-IT"/>
        </w:rPr>
        <w:t xml:space="preserve">cura del Liceo Musicale Cassini; previsto duetto di sax con il docente Stefano </w:t>
      </w:r>
      <w:proofErr w:type="spellStart"/>
      <w:r w:rsidR="004E6DF7">
        <w:rPr>
          <w:rFonts w:ascii="Times New Roman" w:eastAsia="Times New Roman" w:hAnsi="Times New Roman"/>
          <w:sz w:val="28"/>
          <w:szCs w:val="28"/>
          <w:lang w:eastAsia="it-IT"/>
        </w:rPr>
        <w:t>Scarella</w:t>
      </w:r>
      <w:proofErr w:type="spellEnd"/>
      <w:r w:rsidR="004E6DF7">
        <w:rPr>
          <w:rFonts w:ascii="Times New Roman" w:eastAsia="Times New Roman" w:hAnsi="Times New Roman"/>
          <w:sz w:val="28"/>
          <w:szCs w:val="28"/>
          <w:lang w:eastAsia="it-IT"/>
        </w:rPr>
        <w:t xml:space="preserve"> e lo studente </w:t>
      </w:r>
      <w:r w:rsidR="004E6DF7" w:rsidRPr="004E6DF7">
        <w:rPr>
          <w:rFonts w:ascii="Times New Roman" w:eastAsia="Times New Roman" w:hAnsi="Times New Roman"/>
          <w:sz w:val="28"/>
          <w:szCs w:val="28"/>
          <w:lang w:eastAsia="it-IT"/>
        </w:rPr>
        <w:t>Valentino Basso</w:t>
      </w:r>
      <w:r w:rsidR="00D970C7">
        <w:rPr>
          <w:rFonts w:ascii="Times New Roman" w:eastAsia="Times New Roman" w:hAnsi="Times New Roman"/>
          <w:sz w:val="28"/>
          <w:szCs w:val="28"/>
          <w:lang w:eastAsia="it-IT"/>
        </w:rPr>
        <w:t>.</w:t>
      </w:r>
      <w:r w:rsidR="004E6DF7" w:rsidRPr="004E6DF7">
        <w:rPr>
          <w:rFonts w:ascii="Times New Roman" w:eastAsia="Times New Roman" w:hAnsi="Times New Roman"/>
          <w:sz w:val="28"/>
          <w:szCs w:val="28"/>
          <w:lang w:eastAsia="it-IT"/>
        </w:rPr>
        <w:t xml:space="preserve"> </w:t>
      </w:r>
    </w:p>
    <w:p w:rsidR="005526B6" w:rsidRPr="005526B6" w:rsidRDefault="005526B6" w:rsidP="005526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</w:p>
    <w:p w:rsidR="005526B6" w:rsidRPr="005526B6" w:rsidRDefault="005526B6" w:rsidP="005526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  <w:r w:rsidRPr="005526B6">
        <w:rPr>
          <w:rFonts w:ascii="Times New Roman" w:eastAsia="Times New Roman" w:hAnsi="Times New Roman"/>
          <w:sz w:val="28"/>
          <w:szCs w:val="28"/>
          <w:lang w:eastAsia="it-IT"/>
        </w:rPr>
        <w:t>Un appuntamento da non perdere per tutti gli amanti della narrativa, del mistero e della bellezza.</w:t>
      </w:r>
    </w:p>
    <w:p w:rsidR="005526B6" w:rsidRPr="005526B6" w:rsidRDefault="005526B6" w:rsidP="005526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</w:p>
    <w:p w:rsidR="005526B6" w:rsidRPr="005526B6" w:rsidRDefault="005526B6" w:rsidP="005526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/>
          <w:sz w:val="28"/>
          <w:szCs w:val="28"/>
          <w:lang w:eastAsia="it-IT"/>
        </w:rPr>
        <w:t>Info e prenotazioni: </w:t>
      </w:r>
      <w:r w:rsidRPr="005526B6">
        <w:rPr>
          <w:rFonts w:ascii="Times New Roman" w:eastAsia="Times New Roman" w:hAnsi="Times New Roman"/>
          <w:sz w:val="28"/>
          <w:szCs w:val="28"/>
          <w:lang w:eastAsia="it-IT"/>
        </w:rPr>
        <w:t>https://www.eventbrite.it/e/carlo-lucarelli-sanremo-lettori-202425-tickets-1268520712599</w:t>
      </w:r>
    </w:p>
    <w:p w:rsidR="005526B6" w:rsidRDefault="005526B6" w:rsidP="005526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</w:p>
    <w:p w:rsidR="005526B6" w:rsidRPr="004E01DD" w:rsidRDefault="005526B6" w:rsidP="005526B6">
      <w:pPr>
        <w:tabs>
          <w:tab w:val="left" w:pos="54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Gli incontri di “</w:t>
      </w:r>
      <w:r w:rsidRPr="00636047">
        <w:rPr>
          <w:rFonts w:ascii="Times New Roman" w:hAnsi="Times New Roman"/>
          <w:i/>
          <w:sz w:val="28"/>
          <w:szCs w:val="28"/>
        </w:rPr>
        <w:t>San(r)</w:t>
      </w:r>
      <w:proofErr w:type="spellStart"/>
      <w:r w:rsidRPr="00636047">
        <w:rPr>
          <w:rFonts w:ascii="Times New Roman" w:hAnsi="Times New Roman"/>
          <w:i/>
          <w:sz w:val="28"/>
          <w:szCs w:val="28"/>
        </w:rPr>
        <w:t>emo</w:t>
      </w:r>
      <w:proofErr w:type="spellEnd"/>
      <w:r w:rsidRPr="00636047">
        <w:rPr>
          <w:rFonts w:ascii="Times New Roman" w:hAnsi="Times New Roman"/>
          <w:i/>
          <w:sz w:val="28"/>
          <w:szCs w:val="28"/>
        </w:rPr>
        <w:t xml:space="preserve"> Lettori</w:t>
      </w:r>
      <w:r>
        <w:rPr>
          <w:rFonts w:ascii="Times New Roman" w:hAnsi="Times New Roman"/>
          <w:sz w:val="28"/>
          <w:szCs w:val="28"/>
        </w:rPr>
        <w:t xml:space="preserve">” si svolgono </w:t>
      </w:r>
      <w:r w:rsidRPr="004E01DD">
        <w:rPr>
          <w:rFonts w:ascii="Times New Roman" w:hAnsi="Times New Roman"/>
          <w:sz w:val="28"/>
          <w:szCs w:val="28"/>
        </w:rPr>
        <w:t>con la collaborazione della Rete</w:t>
      </w:r>
      <w:r>
        <w:rPr>
          <w:rFonts w:ascii="Times New Roman" w:hAnsi="Times New Roman"/>
          <w:sz w:val="28"/>
          <w:szCs w:val="28"/>
        </w:rPr>
        <w:t xml:space="preserve"> 7 delle scuole della Liguria, sono riconos</w:t>
      </w:r>
      <w:r w:rsidR="000B3DEF">
        <w:rPr>
          <w:rFonts w:ascii="Times New Roman" w:hAnsi="Times New Roman"/>
          <w:sz w:val="28"/>
          <w:szCs w:val="28"/>
        </w:rPr>
        <w:t>ciuti come formazione docenti e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sono inseriti</w:t>
      </w:r>
      <w:r w:rsidRPr="004E01DD">
        <w:rPr>
          <w:rFonts w:ascii="Times New Roman" w:hAnsi="Times New Roman"/>
          <w:sz w:val="28"/>
          <w:szCs w:val="28"/>
        </w:rPr>
        <w:t xml:space="preserve"> sulla piattaforma SOFIA del Ministero dell’Istruzione (codice 96555).</w:t>
      </w:r>
    </w:p>
    <w:p w:rsidR="005526B6" w:rsidRPr="005526B6" w:rsidRDefault="005526B6" w:rsidP="005526B6">
      <w:pPr>
        <w:pStyle w:val="Default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sectPr w:rsidR="005526B6" w:rsidRPr="005526B6" w:rsidSect="00BD1F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5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7E5" w:rsidRDefault="007907E5" w:rsidP="00507B61">
      <w:pPr>
        <w:spacing w:after="0" w:line="240" w:lineRule="auto"/>
      </w:pPr>
      <w:r>
        <w:separator/>
      </w:r>
    </w:p>
  </w:endnote>
  <w:endnote w:type="continuationSeparator" w:id="0">
    <w:p w:rsidR="007907E5" w:rsidRDefault="007907E5" w:rsidP="00507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1"/>
      <w:tblW w:w="98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0"/>
      <w:gridCol w:w="1827"/>
      <w:gridCol w:w="2711"/>
      <w:gridCol w:w="2062"/>
    </w:tblGrid>
    <w:tr w:rsidR="00F51AE9" w:rsidRPr="007670FA" w:rsidTr="00E0336C">
      <w:trPr>
        <w:trHeight w:val="517"/>
      </w:trPr>
      <w:tc>
        <w:tcPr>
          <w:tcW w:w="3261" w:type="dxa"/>
          <w:vAlign w:val="center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 w:rsidRPr="007670FA">
            <w:rPr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51072" behindDoc="0" locked="0" layoutInCell="1" allowOverlap="1" wp14:anchorId="779ADDAA" wp14:editId="0B36CA15">
                <wp:simplePos x="0" y="0"/>
                <wp:positionH relativeFrom="column">
                  <wp:posOffset>76200</wp:posOffset>
                </wp:positionH>
                <wp:positionV relativeFrom="paragraph">
                  <wp:posOffset>42545</wp:posOffset>
                </wp:positionV>
                <wp:extent cx="127000" cy="190500"/>
                <wp:effectExtent l="0" t="0" r="6350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address_B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sz w:val="16"/>
              <w:szCs w:val="16"/>
              <w:lang w:eastAsia="it-IT"/>
            </w:rPr>
            <mc:AlternateContent>
              <mc:Choice Requires="wps">
                <w:drawing>
                  <wp:inline distT="0" distB="0" distL="0" distR="0" wp14:anchorId="4FF33CE7" wp14:editId="41744960">
                    <wp:extent cx="276225" cy="276225"/>
                    <wp:effectExtent l="0" t="0" r="28575" b="28575"/>
                    <wp:docPr id="562" name="Ovale 5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39C2E87B" id="Ovale 562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  <w:tc>
        <w:tcPr>
          <w:tcW w:w="1828" w:type="dxa"/>
          <w:vAlign w:val="center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 w:rsidRPr="007670FA">
            <w:rPr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52096" behindDoc="0" locked="0" layoutInCell="1" allowOverlap="1" wp14:anchorId="252FD173" wp14:editId="3682FFFF">
                <wp:simplePos x="0" y="0"/>
                <wp:positionH relativeFrom="column">
                  <wp:posOffset>43180</wp:posOffset>
                </wp:positionH>
                <wp:positionV relativeFrom="paragraph">
                  <wp:posOffset>41910</wp:posOffset>
                </wp:positionV>
                <wp:extent cx="191135" cy="191135"/>
                <wp:effectExtent l="19050" t="38100" r="18415" b="37465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talefun_BN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5338559" flipH="1">
                          <a:off x="0" y="0"/>
                          <a:ext cx="191135" cy="191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sz w:val="16"/>
              <w:szCs w:val="16"/>
              <w:lang w:eastAsia="it-IT"/>
            </w:rPr>
            <mc:AlternateContent>
              <mc:Choice Requires="wps">
                <w:drawing>
                  <wp:inline distT="0" distB="0" distL="0" distR="0" wp14:anchorId="5AA39D98" wp14:editId="51E1C6C1">
                    <wp:extent cx="276225" cy="276225"/>
                    <wp:effectExtent l="0" t="0" r="28575" b="28575"/>
                    <wp:docPr id="563" name="Ovale 56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5CE7EE75" id="Ovale 563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  <w:tc>
        <w:tcPr>
          <w:tcW w:w="2708" w:type="dxa"/>
          <w:vAlign w:val="center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noProof/>
              <w:szCs w:val="16"/>
              <w:lang w:eastAsia="it-IT"/>
            </w:rPr>
          </w:pPr>
          <w:r w:rsidRPr="007670FA">
            <w:rPr>
              <w:noProof/>
              <w:szCs w:val="16"/>
              <w:lang w:eastAsia="it-IT"/>
            </w:rPr>
            <w:drawing>
              <wp:anchor distT="0" distB="0" distL="114300" distR="114300" simplePos="0" relativeHeight="251653120" behindDoc="0" locked="0" layoutInCell="1" allowOverlap="1" wp14:anchorId="5D92C196" wp14:editId="621991C6">
                <wp:simplePos x="0" y="0"/>
                <wp:positionH relativeFrom="column">
                  <wp:posOffset>50800</wp:posOffset>
                </wp:positionH>
                <wp:positionV relativeFrom="paragraph">
                  <wp:posOffset>67945</wp:posOffset>
                </wp:positionV>
                <wp:extent cx="177165" cy="149225"/>
                <wp:effectExtent l="0" t="0" r="0" b="3175"/>
                <wp:wrapNone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email icon_BN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" cy="149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szCs w:val="16"/>
              <w:lang w:eastAsia="it-IT"/>
            </w:rPr>
            <mc:AlternateContent>
              <mc:Choice Requires="wps">
                <w:drawing>
                  <wp:inline distT="0" distB="0" distL="0" distR="0" wp14:anchorId="09FA438E" wp14:editId="60FE6444">
                    <wp:extent cx="276225" cy="276225"/>
                    <wp:effectExtent l="0" t="0" r="28575" b="28575"/>
                    <wp:docPr id="564" name="Ovale 56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2C059400" id="Ovale 564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  <w:tc>
        <w:tcPr>
          <w:tcW w:w="2063" w:type="dxa"/>
          <w:vAlign w:val="center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4144" behindDoc="0" locked="0" layoutInCell="1" allowOverlap="1" wp14:anchorId="1A598210" wp14:editId="76DF4EDD">
                <wp:simplePos x="0" y="0"/>
                <wp:positionH relativeFrom="margin">
                  <wp:posOffset>37677</wp:posOffset>
                </wp:positionH>
                <wp:positionV relativeFrom="margin">
                  <wp:posOffset>47413</wp:posOffset>
                </wp:positionV>
                <wp:extent cx="194310" cy="194310"/>
                <wp:effectExtent l="0" t="0" r="0" b="0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document_icon_PNG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lang w:eastAsia="it-IT"/>
            </w:rPr>
            <mc:AlternateContent>
              <mc:Choice Requires="wps">
                <w:drawing>
                  <wp:inline distT="0" distB="0" distL="0" distR="0" wp14:anchorId="6FE1772F" wp14:editId="37A62C81">
                    <wp:extent cx="276225" cy="276225"/>
                    <wp:effectExtent l="0" t="0" r="28575" b="28575"/>
                    <wp:docPr id="565" name="Ovale 5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0ABCA086" id="Ovale 565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</w:tr>
    <w:tr w:rsidR="00F51AE9" w:rsidRPr="007670FA" w:rsidTr="00E0336C">
      <w:trPr>
        <w:trHeight w:val="245"/>
      </w:trPr>
      <w:tc>
        <w:tcPr>
          <w:tcW w:w="3261" w:type="dxa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</w:pPr>
          <w:r w:rsidRPr="007670FA">
            <w:rPr>
              <w:sz w:val="20"/>
              <w:szCs w:val="16"/>
            </w:rPr>
            <w:t>Comune di Sanremo, Corso Cavallotti n. 59 18038 Sanremo (IM)</w:t>
          </w:r>
        </w:p>
      </w:tc>
      <w:tc>
        <w:tcPr>
          <w:tcW w:w="1828" w:type="dxa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0184-580 500</w:t>
          </w:r>
        </w:p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sz w:val="16"/>
              <w:szCs w:val="16"/>
            </w:rPr>
          </w:pPr>
          <w:r w:rsidRPr="007670FA">
            <w:rPr>
              <w:sz w:val="20"/>
              <w:szCs w:val="16"/>
            </w:rPr>
            <w:t>0184-580 XXX</w:t>
          </w:r>
        </w:p>
      </w:tc>
      <w:tc>
        <w:tcPr>
          <w:tcW w:w="2708" w:type="dxa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PEC:</w:t>
          </w:r>
        </w:p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comune.sanremo@legalmail.it</w:t>
          </w:r>
        </w:p>
      </w:tc>
      <w:tc>
        <w:tcPr>
          <w:tcW w:w="2063" w:type="dxa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</w:pPr>
          <w:r w:rsidRPr="007670FA">
            <w:rPr>
              <w:sz w:val="20"/>
            </w:rPr>
            <w:t>P.IVA - 00253750087</w:t>
          </w:r>
        </w:p>
      </w:tc>
    </w:tr>
  </w:tbl>
  <w:p w:rsidR="00F51AE9" w:rsidRDefault="00F51AE9" w:rsidP="00F51AE9">
    <w:pPr>
      <w:pStyle w:val="Pidipagina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D061006" wp14:editId="6CA1BB1A">
              <wp:simplePos x="0" y="0"/>
              <wp:positionH relativeFrom="column">
                <wp:posOffset>67309</wp:posOffset>
              </wp:positionH>
              <wp:positionV relativeFrom="paragraph">
                <wp:posOffset>117898</wp:posOffset>
              </wp:positionV>
              <wp:extent cx="6062133" cy="0"/>
              <wp:effectExtent l="0" t="0" r="34290" b="19050"/>
              <wp:wrapNone/>
              <wp:docPr id="566" name="Connettore diritto 5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2133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A621F4" id="Connettore diritto 566" o:spid="_x0000_s1026" style="position:absolute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3pt,9.3pt" to="482.6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" strokecolor="black [3200]" strokeweight="1.5pt">
              <v:stroke joinstyle="miter"/>
            </v:line>
          </w:pict>
        </mc:Fallback>
      </mc:AlternateContent>
    </w:r>
    <w:r>
      <w:t>.</w:t>
    </w:r>
  </w:p>
  <w:p w:rsidR="00D12913" w:rsidRDefault="00F51AE9" w:rsidP="00F51AE9">
    <w:pPr>
      <w:pStyle w:val="Pidipagina"/>
      <w:jc w:val="right"/>
    </w:pPr>
    <w:r>
      <w:t xml:space="preserve">Pag.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1D7" w:rsidRDefault="001D51D7" w:rsidP="00D12913">
    <w:pPr>
      <w:pStyle w:val="Pidipagina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0048" behindDoc="0" locked="0" layoutInCell="1" allowOverlap="1">
              <wp:simplePos x="0" y="0"/>
              <wp:positionH relativeFrom="column">
                <wp:posOffset>67309</wp:posOffset>
              </wp:positionH>
              <wp:positionV relativeFrom="paragraph">
                <wp:posOffset>117898</wp:posOffset>
              </wp:positionV>
              <wp:extent cx="6062133" cy="0"/>
              <wp:effectExtent l="0" t="0" r="30480" b="36195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2133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B5A081" id="Connettore diritto 2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9.3pt" to="482.6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" strokecolor="black [3200]" strokeweight="1.5pt">
              <v:stroke joinstyle="miter"/>
            </v:line>
          </w:pict>
        </mc:Fallback>
      </mc:AlternateContent>
    </w:r>
    <w:r w:rsidR="00BF03B5">
      <w:t>.</w:t>
    </w:r>
  </w:p>
  <w:p w:rsidR="005C0741" w:rsidRDefault="001D51D7" w:rsidP="00D12913">
    <w:pPr>
      <w:pStyle w:val="Pidipagina"/>
      <w:jc w:val="right"/>
    </w:pPr>
    <w:r>
      <w:t>Pag.</w:t>
    </w:r>
    <w:r w:rsidR="00BF03B5">
      <w:t xml:space="preserve"> </w:t>
    </w:r>
    <w:r w:rsidR="00BF03B5">
      <w:fldChar w:fldCharType="begin"/>
    </w:r>
    <w:r w:rsidR="00BF03B5">
      <w:instrText>PAGE   \* MERGEFORMAT</w:instrText>
    </w:r>
    <w:r w:rsidR="00BF03B5">
      <w:fldChar w:fldCharType="separate"/>
    </w:r>
    <w:r w:rsidR="000B3DEF">
      <w:rPr>
        <w:noProof/>
      </w:rPr>
      <w:t>2</w:t>
    </w:r>
    <w:r w:rsidR="00BF03B5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E35" w:rsidRDefault="007C3E35"/>
  <w:tbl>
    <w:tblPr>
      <w:tblStyle w:val="Grigliatabella1"/>
      <w:tblW w:w="98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0"/>
      <w:gridCol w:w="1827"/>
      <w:gridCol w:w="2711"/>
      <w:gridCol w:w="2062"/>
    </w:tblGrid>
    <w:tr w:rsidR="00D51076" w:rsidRPr="007670FA" w:rsidTr="00A61286">
      <w:trPr>
        <w:trHeight w:val="517"/>
      </w:trPr>
      <w:tc>
        <w:tcPr>
          <w:tcW w:w="3260" w:type="dxa"/>
          <w:vAlign w:val="center"/>
        </w:tcPr>
        <w:p w:rsidR="00D51076" w:rsidRPr="007670FA" w:rsidRDefault="004B5B42" w:rsidP="00D51076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>
            <w:rPr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304165" cy="304165"/>
                <wp:effectExtent l="0" t="0" r="635" b="635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ointe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340" cy="304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7" w:type="dxa"/>
          <w:vAlign w:val="center"/>
        </w:tcPr>
        <w:p w:rsidR="00D51076" w:rsidRPr="007670FA" w:rsidRDefault="004B5B42" w:rsidP="00D51076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>
            <w:rPr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314325" cy="317634"/>
                <wp:effectExtent l="0" t="0" r="0" b="6350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elefon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1224" cy="334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11" w:type="dxa"/>
          <w:vAlign w:val="center"/>
        </w:tcPr>
        <w:p w:rsidR="00D51076" w:rsidRPr="007670FA" w:rsidRDefault="004B5B42" w:rsidP="00D51076">
          <w:pPr>
            <w:tabs>
              <w:tab w:val="center" w:pos="4819"/>
              <w:tab w:val="right" w:pos="9638"/>
            </w:tabs>
            <w:rPr>
              <w:noProof/>
              <w:szCs w:val="16"/>
              <w:lang w:eastAsia="it-IT"/>
            </w:rPr>
          </w:pPr>
          <w:r>
            <w:rPr>
              <w:noProof/>
              <w:szCs w:val="16"/>
              <w:lang w:eastAsia="it-IT"/>
            </w:rPr>
            <w:drawing>
              <wp:inline distT="0" distB="0" distL="0" distR="0">
                <wp:extent cx="310706" cy="304165"/>
                <wp:effectExtent l="0" t="0" r="0" b="635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ail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167" cy="314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62" w:type="dxa"/>
          <w:vAlign w:val="center"/>
        </w:tcPr>
        <w:p w:rsidR="00D51076" w:rsidRPr="007670FA" w:rsidRDefault="000766D6" w:rsidP="00D51076">
          <w:pPr>
            <w:tabs>
              <w:tab w:val="center" w:pos="4819"/>
              <w:tab w:val="right" w:pos="9638"/>
            </w:tabs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301625" cy="304800"/>
                <wp:effectExtent l="0" t="0" r="3175" b="0"/>
                <wp:docPr id="14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documenti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426" cy="317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51076" w:rsidRPr="007670FA" w:rsidTr="00A61286">
      <w:trPr>
        <w:trHeight w:val="245"/>
      </w:trPr>
      <w:tc>
        <w:tcPr>
          <w:tcW w:w="3260" w:type="dxa"/>
        </w:tcPr>
        <w:p w:rsidR="00105953" w:rsidRDefault="00D51076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 xml:space="preserve">Comune di Sanremo, </w:t>
          </w:r>
        </w:p>
        <w:p w:rsidR="00105953" w:rsidRDefault="00105953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>
            <w:rPr>
              <w:sz w:val="20"/>
              <w:szCs w:val="16"/>
            </w:rPr>
            <w:t>c</w:t>
          </w:r>
          <w:r w:rsidR="00D51076" w:rsidRPr="007670FA">
            <w:rPr>
              <w:sz w:val="20"/>
              <w:szCs w:val="16"/>
            </w:rPr>
            <w:t>orso Cavallotti n. 59</w:t>
          </w:r>
        </w:p>
        <w:p w:rsidR="00D51076" w:rsidRPr="007670FA" w:rsidRDefault="00D51076" w:rsidP="00D51076">
          <w:pPr>
            <w:tabs>
              <w:tab w:val="center" w:pos="4819"/>
              <w:tab w:val="right" w:pos="9638"/>
            </w:tabs>
          </w:pPr>
          <w:r w:rsidRPr="007670FA">
            <w:rPr>
              <w:sz w:val="20"/>
              <w:szCs w:val="16"/>
            </w:rPr>
            <w:t>18038 Sanremo (IM)</w:t>
          </w:r>
        </w:p>
      </w:tc>
      <w:tc>
        <w:tcPr>
          <w:tcW w:w="1827" w:type="dxa"/>
        </w:tcPr>
        <w:p w:rsidR="00155F58" w:rsidRDefault="00444074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>
            <w:rPr>
              <w:sz w:val="20"/>
              <w:szCs w:val="16"/>
            </w:rPr>
            <w:t>0184-</w:t>
          </w:r>
          <w:r w:rsidR="00155F58">
            <w:rPr>
              <w:sz w:val="20"/>
              <w:szCs w:val="16"/>
            </w:rPr>
            <w:t>580.1</w:t>
          </w:r>
        </w:p>
        <w:p w:rsidR="00D51076" w:rsidRDefault="00155F58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>
            <w:rPr>
              <w:sz w:val="20"/>
              <w:szCs w:val="16"/>
            </w:rPr>
            <w:t>0184-</w:t>
          </w:r>
          <w:r w:rsidR="00444074">
            <w:rPr>
              <w:sz w:val="20"/>
              <w:szCs w:val="16"/>
            </w:rPr>
            <w:t>580.</w:t>
          </w:r>
          <w:r w:rsidR="00105953">
            <w:rPr>
              <w:sz w:val="20"/>
              <w:szCs w:val="16"/>
            </w:rPr>
            <w:t>217</w:t>
          </w:r>
        </w:p>
        <w:p w:rsidR="00F94EC0" w:rsidRPr="007670FA" w:rsidRDefault="00F94EC0" w:rsidP="00D51076">
          <w:pPr>
            <w:tabs>
              <w:tab w:val="center" w:pos="4819"/>
              <w:tab w:val="right" w:pos="9638"/>
            </w:tabs>
            <w:rPr>
              <w:sz w:val="16"/>
              <w:szCs w:val="16"/>
            </w:rPr>
          </w:pPr>
        </w:p>
      </w:tc>
      <w:tc>
        <w:tcPr>
          <w:tcW w:w="2711" w:type="dxa"/>
        </w:tcPr>
        <w:p w:rsidR="00D51076" w:rsidRPr="007670FA" w:rsidRDefault="00D51076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PEC:</w:t>
          </w:r>
        </w:p>
        <w:p w:rsidR="00D51076" w:rsidRPr="007670FA" w:rsidRDefault="00D51076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comune.sanremo@legalmail.it</w:t>
          </w:r>
        </w:p>
      </w:tc>
      <w:tc>
        <w:tcPr>
          <w:tcW w:w="2062" w:type="dxa"/>
        </w:tcPr>
        <w:p w:rsidR="00D51076" w:rsidRPr="00765C28" w:rsidRDefault="00D51076" w:rsidP="00D51076">
          <w:pPr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r w:rsidRPr="00765C28">
            <w:rPr>
              <w:sz w:val="20"/>
              <w:szCs w:val="20"/>
            </w:rPr>
            <w:t xml:space="preserve">P.IVA </w:t>
          </w:r>
          <w:r w:rsidR="00CB37B0" w:rsidRPr="00765C28">
            <w:rPr>
              <w:sz w:val="20"/>
              <w:szCs w:val="20"/>
            </w:rPr>
            <w:t>–</w:t>
          </w:r>
          <w:r w:rsidRPr="00765C28">
            <w:rPr>
              <w:sz w:val="20"/>
              <w:szCs w:val="20"/>
            </w:rPr>
            <w:t xml:space="preserve"> 00253750087</w:t>
          </w:r>
        </w:p>
        <w:p w:rsidR="00CB37B0" w:rsidRPr="00765C28" w:rsidRDefault="00CB37B0" w:rsidP="00D51076">
          <w:pPr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r w:rsidRPr="00765C28">
            <w:rPr>
              <w:sz w:val="20"/>
              <w:szCs w:val="20"/>
            </w:rPr>
            <w:t xml:space="preserve">Codice </w:t>
          </w:r>
          <w:proofErr w:type="spellStart"/>
          <w:r w:rsidRPr="00765C28">
            <w:rPr>
              <w:sz w:val="20"/>
              <w:szCs w:val="20"/>
            </w:rPr>
            <w:t>iPA</w:t>
          </w:r>
          <w:proofErr w:type="spellEnd"/>
          <w:r w:rsidR="00F94EC0">
            <w:rPr>
              <w:sz w:val="20"/>
              <w:szCs w:val="20"/>
            </w:rPr>
            <w:t xml:space="preserve"> -</w:t>
          </w:r>
          <w:r w:rsidRPr="00765C28">
            <w:rPr>
              <w:sz w:val="20"/>
              <w:szCs w:val="20"/>
            </w:rPr>
            <w:t xml:space="preserve"> c_i138</w:t>
          </w:r>
        </w:p>
        <w:p w:rsidR="00765C28" w:rsidRPr="00765C28" w:rsidRDefault="00765C28" w:rsidP="00765C28">
          <w:pPr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r w:rsidRPr="00765C28">
            <w:rPr>
              <w:sz w:val="20"/>
              <w:szCs w:val="20"/>
            </w:rPr>
            <w:t>CUU</w:t>
          </w:r>
          <w:r w:rsidR="00F94EC0">
            <w:rPr>
              <w:sz w:val="20"/>
              <w:szCs w:val="20"/>
            </w:rPr>
            <w:t xml:space="preserve"> -</w:t>
          </w:r>
          <w:r w:rsidRPr="00765C28">
            <w:rPr>
              <w:sz w:val="20"/>
              <w:szCs w:val="20"/>
            </w:rPr>
            <w:t xml:space="preserve"> UF1U8R</w:t>
          </w:r>
        </w:p>
      </w:tc>
    </w:tr>
  </w:tbl>
  <w:p w:rsidR="00D51076" w:rsidRDefault="00A61286" w:rsidP="00D51076">
    <w:pPr>
      <w:pStyle w:val="Pidipagina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6FC470" wp14:editId="40CFB09D">
              <wp:simplePos x="0" y="0"/>
              <wp:positionH relativeFrom="column">
                <wp:posOffset>17780</wp:posOffset>
              </wp:positionH>
              <wp:positionV relativeFrom="paragraph">
                <wp:posOffset>-915670</wp:posOffset>
              </wp:positionV>
              <wp:extent cx="6061710" cy="0"/>
              <wp:effectExtent l="0" t="0" r="34290" b="19050"/>
              <wp:wrapNone/>
              <wp:docPr id="583" name="Connettore diritto 5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171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A3EC19" id="Connettore diritto 58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-72.1pt" to="478.7pt,-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" strokecolor="black [3200]" strokeweight="1.5pt">
              <v:stroke joinstyle="miter"/>
            </v:line>
          </w:pict>
        </mc:Fallback>
      </mc:AlternateContent>
    </w:r>
    <w:r w:rsidR="00D51076">
      <w:t>.</w:t>
    </w:r>
  </w:p>
  <w:p w:rsidR="00D51076" w:rsidRDefault="00D51076" w:rsidP="00D51076">
    <w:pPr>
      <w:pStyle w:val="Pidipagina"/>
      <w:jc w:val="right"/>
    </w:pPr>
    <w:r>
      <w:t xml:space="preserve">Pag. </w:t>
    </w:r>
    <w:r>
      <w:fldChar w:fldCharType="begin"/>
    </w:r>
    <w:r>
      <w:instrText>PAGE   \* MERGEFORMAT</w:instrText>
    </w:r>
    <w:r>
      <w:fldChar w:fldCharType="separate"/>
    </w:r>
    <w:r w:rsidR="000B3DE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7E5" w:rsidRDefault="007907E5" w:rsidP="00507B61">
      <w:pPr>
        <w:spacing w:after="0" w:line="240" w:lineRule="auto"/>
      </w:pPr>
      <w:r>
        <w:separator/>
      </w:r>
    </w:p>
  </w:footnote>
  <w:footnote w:type="continuationSeparator" w:id="0">
    <w:p w:rsidR="007907E5" w:rsidRDefault="007907E5" w:rsidP="00507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913" w:rsidRDefault="007907E5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051501" o:spid="_x0000_s2050" type="#_x0000_t75" style="position:absolute;margin-left:0;margin-top:0;width:619.5pt;height:582pt;z-index:-251651072;mso-position-horizontal:center;mso-position-horizontal-relative:margin;mso-position-vertical:center;mso-position-vertical-relative:margin" o:allowincell="f">
          <v:imagedata r:id="rId1" o:title="filigrana 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1AA" w:rsidRDefault="00A61286" w:rsidP="00B438D0">
    <w:pPr>
      <w:pStyle w:val="Intestazione"/>
      <w:tabs>
        <w:tab w:val="clear" w:pos="9638"/>
        <w:tab w:val="left" w:pos="2647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AD644E" wp14:editId="40EDC659">
              <wp:simplePos x="0" y="0"/>
              <wp:positionH relativeFrom="column">
                <wp:posOffset>-837565</wp:posOffset>
              </wp:positionH>
              <wp:positionV relativeFrom="paragraph">
                <wp:posOffset>-128905</wp:posOffset>
              </wp:positionV>
              <wp:extent cx="7877175" cy="198967"/>
              <wp:effectExtent l="0" t="0" r="9525" b="0"/>
              <wp:wrapNone/>
              <wp:docPr id="593" name="Rettangolo 5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77175" cy="198967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66628" w:rsidRPr="00B438D0" w:rsidRDefault="00B438D0" w:rsidP="00B438D0">
                          <w:pPr>
                            <w:jc w:val="center"/>
                            <w:rPr>
                              <w:sz w:val="14"/>
                              <w:szCs w:val="16"/>
                            </w:rPr>
                          </w:pPr>
                          <w:r w:rsidRPr="00B438D0">
                            <w:rPr>
                              <w:color w:val="000000" w:themeColor="text1"/>
                              <w:sz w:val="14"/>
                              <w:szCs w:val="16"/>
                            </w:rPr>
                            <w:t>Comune di Sanremo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AD644E" id="Rettangolo 593" o:spid="_x0000_s1026" style="position:absolute;margin-left:-65.95pt;margin-top:-10.15pt;width:620.25pt;height: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" fillcolor="#deeaf6 [660]" stroked="f" strokeweight="1.5pt">
              <v:textbox>
                <w:txbxContent>
                  <w:p w:rsidR="00166628" w:rsidRPr="00B438D0" w:rsidRDefault="00B438D0" w:rsidP="00B438D0">
                    <w:pPr>
                      <w:jc w:val="center"/>
                      <w:rPr>
                        <w:sz w:val="14"/>
                        <w:szCs w:val="16"/>
                      </w:rPr>
                    </w:pPr>
                    <w:r w:rsidRPr="00B438D0">
                      <w:rPr>
                        <w:color w:val="000000" w:themeColor="text1"/>
                        <w:sz w:val="14"/>
                        <w:szCs w:val="16"/>
                      </w:rPr>
                      <w:t>Comune di Sanremo</w:t>
                    </w:r>
                  </w:p>
                </w:txbxContent>
              </v:textbox>
            </v:rect>
          </w:pict>
        </mc:Fallback>
      </mc:AlternateContent>
    </w:r>
    <w:r w:rsidR="00E0410B">
      <w:rPr>
        <w:noProof/>
        <w:lang w:eastAsia="it-IT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-733342</wp:posOffset>
          </wp:positionH>
          <wp:positionV relativeFrom="paragraph">
            <wp:posOffset>1282812</wp:posOffset>
          </wp:positionV>
          <wp:extent cx="7555402" cy="7098857"/>
          <wp:effectExtent l="0" t="0" r="762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ligrana 5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402" cy="7098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38D0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CDF1F24" wp14:editId="16BAADFA">
              <wp:simplePos x="0" y="0"/>
              <wp:positionH relativeFrom="column">
                <wp:posOffset>-727710</wp:posOffset>
              </wp:positionH>
              <wp:positionV relativeFrom="paragraph">
                <wp:posOffset>139277</wp:posOffset>
              </wp:positionV>
              <wp:extent cx="7560310" cy="0"/>
              <wp:effectExtent l="0" t="0" r="21590" b="19050"/>
              <wp:wrapNone/>
              <wp:docPr id="594" name="Connettore diritto 5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E91C11" id="Connettore diritto 594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3pt,10.95pt" to="53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" strokecolor="black [3200]" strokeweight="1.5pt">
              <v:stroke joinstyle="miter"/>
            </v:line>
          </w:pict>
        </mc:Fallback>
      </mc:AlternateContent>
    </w:r>
    <w:r w:rsidR="00166628">
      <w:tab/>
    </w:r>
    <w:r w:rsidR="00B438D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AE9" w:rsidRDefault="00D87DDE" w:rsidP="00F51AE9">
    <w:pPr>
      <w:pStyle w:val="Intestazione"/>
      <w:tabs>
        <w:tab w:val="left" w:pos="1843"/>
      </w:tabs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-51223</wp:posOffset>
              </wp:positionH>
              <wp:positionV relativeFrom="paragraph">
                <wp:posOffset>-449580</wp:posOffset>
              </wp:positionV>
              <wp:extent cx="6615218" cy="1769957"/>
              <wp:effectExtent l="38100" t="38100" r="0" b="59055"/>
              <wp:wrapNone/>
              <wp:docPr id="5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5218" cy="1769957"/>
                        <a:chOff x="0" y="0"/>
                        <a:chExt cx="6615218" cy="1769957"/>
                      </a:xfrm>
                    </wpg:grpSpPr>
                    <wpg:grpSp>
                      <wpg:cNvPr id="3" name="Gruppo 3"/>
                      <wpg:cNvGrpSpPr/>
                      <wpg:grpSpPr>
                        <a:xfrm>
                          <a:off x="0" y="0"/>
                          <a:ext cx="1600200" cy="1733550"/>
                          <a:chOff x="0" y="0"/>
                          <a:chExt cx="1600200" cy="1733550"/>
                        </a:xfrm>
                      </wpg:grpSpPr>
                      <wps:wsp>
                        <wps:cNvPr id="571" name="Connettore pagina esterna 571"/>
                        <wps:cNvSpPr/>
                        <wps:spPr>
                          <a:xfrm>
                            <a:off x="0" y="0"/>
                            <a:ext cx="1600200" cy="1733550"/>
                          </a:xfrm>
                          <a:prstGeom prst="flowChartOffpage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9" name="Immagine 1139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3133" y="275167"/>
                            <a:ext cx="1431290" cy="10287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g:grpSp>
                      <wpg:cNvPr id="1" name="Gruppo 1"/>
                      <wpg:cNvGrpSpPr/>
                      <wpg:grpSpPr>
                        <a:xfrm>
                          <a:off x="4047066" y="1227667"/>
                          <a:ext cx="2568152" cy="542290"/>
                          <a:chOff x="0" y="0"/>
                          <a:chExt cx="2568152" cy="542290"/>
                        </a:xfrm>
                      </wpg:grpSpPr>
                      <pic:pic xmlns:pic="http://schemas.openxmlformats.org/drawingml/2006/picture">
                        <pic:nvPicPr>
                          <pic:cNvPr id="1141" name="Immagine 1141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72167" y="25400"/>
                            <a:ext cx="895985" cy="5041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0" name="Immagine 1140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5300" y="29633"/>
                            <a:ext cx="1083310" cy="501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2" name="Immagine 114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20" cy="54229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595398E8" id="Gruppo 5" o:spid="_x0000_s1026" style="position:absolute;margin-left:-4.05pt;margin-top:-35.4pt;width:520.9pt;height:139.35pt;z-index:251659264" coordsize="66152,1769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">
              <v:group id="Gruppo 3" o:spid="_x0000_s1027" style="position:absolute;width:16002;height:17335" coordsize="16002,1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177" coordsize="21600,21600" o:spt="177" path="m,l21600,r,17255l10800,21600,,17255xe">
                  <v:stroke joinstyle="miter"/>
                  <v:path gradientshapeok="t" o:connecttype="rect" textboxrect="0,0,21600,17255"/>
                </v:shapetype>
                <v:shape id="Connettore pagina esterna 571" o:spid="_x0000_s1028" type="#_x0000_t177" style="position:absolute;width:16002;height:17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" fillcolor="white [3212]" stroked="f" strokeweight="1pt">
                  <v:shadow on="t" color="black" opacity="26214f" origin="-.5,-.5" offset=".74836mm,.74836mm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139" o:spid="_x0000_s1029" type="#_x0000_t75" style="position:absolute;left:931;top:2751;width:14313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">
                  <v:imagedata r:id="rId5" o:title=""/>
                  <v:path arrowok="t"/>
                </v:shape>
              </v:group>
              <v:group id="Gruppo 1" o:spid="_x0000_s1030" style="position:absolute;left:40470;top:12276;width:25682;height:5423" coordsize="25681,5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 id="Immagine 1141" o:spid="_x0000_s1031" type="#_x0000_t75" style="position:absolute;left:16721;top:254;width:8960;height:5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">
                  <v:imagedata r:id="rId6" o:title=""/>
                  <v:path arrowok="t"/>
                </v:shape>
                <v:shape id="Immagine 1140" o:spid="_x0000_s1032" type="#_x0000_t75" style="position:absolute;left:4953;top:296;width:10833;height:5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">
                  <v:imagedata r:id="rId7" o:title=""/>
                  <v:path arrowok="t"/>
                </v:shape>
                <v:shape id="Immagine 1142" o:spid="_x0000_s1033" type="#_x0000_t75" style="position:absolute;width:4140;height:5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">
                  <v:imagedata r:id="rId8" o:title=""/>
                  <v:path arrowok="t"/>
                </v:shape>
              </v:group>
            </v:group>
          </w:pict>
        </mc:Fallback>
      </mc:AlternateContent>
    </w:r>
    <w:r w:rsidR="00F51AE9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AF958A" wp14:editId="4208A3F4">
              <wp:simplePos x="0" y="0"/>
              <wp:positionH relativeFrom="column">
                <wp:posOffset>1746886</wp:posOffset>
              </wp:positionH>
              <wp:positionV relativeFrom="paragraph">
                <wp:posOffset>-40005</wp:posOffset>
              </wp:positionV>
              <wp:extent cx="4171950" cy="647700"/>
              <wp:effectExtent l="0" t="0" r="0" b="0"/>
              <wp:wrapNone/>
              <wp:docPr id="572" name="Casella di testo 5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1950" cy="6477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F5B41" w:rsidRDefault="00E17B24" w:rsidP="00105953">
                          <w:pPr>
                            <w:spacing w:after="0"/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</w:pPr>
                          <w:bookmarkStart w:id="1" w:name="Servizio"/>
                          <w:r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 xml:space="preserve">                 </w:t>
                          </w:r>
                          <w:r w:rsidR="00105953"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 xml:space="preserve"> </w:t>
                          </w:r>
                          <w:r w:rsidR="00B67FA3"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>Settore Affari Generali</w:t>
                          </w:r>
                        </w:p>
                        <w:p w:rsidR="00F51AE9" w:rsidRPr="00105953" w:rsidRDefault="00F51AE9" w:rsidP="00105953">
                          <w:pPr>
                            <w:spacing w:after="0"/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</w:pPr>
                          <w:r w:rsidRPr="00105953"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 xml:space="preserve">Servizio </w:t>
                          </w:r>
                          <w:r w:rsidR="00105953" w:rsidRPr="00105953"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>Comunicazione, Stampa e Relazioni esterne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AF958A" id="_x0000_t202" coordsize="21600,21600" o:spt="202" path="m,l,21600r21600,l21600,xe">
              <v:stroke joinstyle="miter"/>
              <v:path gradientshapeok="t" o:connecttype="rect"/>
            </v:shapetype>
            <v:shape id="Casella di testo 572" o:spid="_x0000_s1027" type="#_x0000_t202" style="position:absolute;margin-left:137.55pt;margin-top:-3.15pt;width:328.5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" fillcolor="#deeaf6 [660]" stroked="f" strokeweight=".5pt">
              <v:textbox>
                <w:txbxContent>
                  <w:p w:rsidR="00AF5B41" w:rsidRDefault="00E17B24" w:rsidP="00105953">
                    <w:pPr>
                      <w:spacing w:after="0"/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</w:pPr>
                    <w:bookmarkStart w:id="2" w:name="Servizio"/>
                    <w:r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 xml:space="preserve">                 </w:t>
                    </w:r>
                    <w:r w:rsidR="00105953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 xml:space="preserve"> </w:t>
                    </w:r>
                    <w:r w:rsidR="00B67FA3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>Settore Affari Generali</w:t>
                    </w:r>
                  </w:p>
                  <w:p w:rsidR="00F51AE9" w:rsidRPr="00105953" w:rsidRDefault="00F51AE9" w:rsidP="00105953">
                    <w:pPr>
                      <w:spacing w:after="0"/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</w:pPr>
                    <w:r w:rsidRPr="00105953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 xml:space="preserve">Servizio </w:t>
                    </w:r>
                    <w:r w:rsidR="00105953" w:rsidRPr="00105953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>Comunicazione, Stampa e Relazioni esterne</w:t>
                    </w:r>
                    <w:bookmarkEnd w:id="2"/>
                  </w:p>
                </w:txbxContent>
              </v:textbox>
            </v:shape>
          </w:pict>
        </mc:Fallback>
      </mc:AlternateContent>
    </w:r>
    <w:r w:rsidR="00F51AE9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08692CB" wp14:editId="25BA56B5">
              <wp:simplePos x="0" y="0"/>
              <wp:positionH relativeFrom="column">
                <wp:posOffset>-729615</wp:posOffset>
              </wp:positionH>
              <wp:positionV relativeFrom="paragraph">
                <wp:posOffset>-87630</wp:posOffset>
              </wp:positionV>
              <wp:extent cx="7877175" cy="762000"/>
              <wp:effectExtent l="0" t="0" r="9525" b="0"/>
              <wp:wrapNone/>
              <wp:docPr id="573" name="Rettangolo 5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77175" cy="7620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51AE9" w:rsidRDefault="00F51AE9" w:rsidP="00F51AE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8692CB" id="Rettangolo 573" o:spid="_x0000_s1028" style="position:absolute;margin-left:-57.45pt;margin-top:-6.9pt;width:620.25pt;height:6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" fillcolor="#deeaf6 [660]" stroked="f" strokeweight="1.5pt">
              <v:textbox>
                <w:txbxContent>
                  <w:p w:rsidR="00F51AE9" w:rsidRDefault="00F51AE9" w:rsidP="00F51AE9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  <w:p w:rsidR="00F51AE9" w:rsidRDefault="00F51AE9" w:rsidP="00F51AE9">
    <w:pPr>
      <w:pStyle w:val="Intestazione"/>
    </w:pPr>
  </w:p>
  <w:p w:rsidR="00F51AE9" w:rsidRDefault="00F51AE9" w:rsidP="00F51AE9">
    <w:pPr>
      <w:pStyle w:val="Intestazione"/>
    </w:pPr>
  </w:p>
  <w:p w:rsidR="00F51AE9" w:rsidRDefault="00F51AE9" w:rsidP="00F51AE9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89D12E0" wp14:editId="3CEA1343">
              <wp:simplePos x="0" y="0"/>
              <wp:positionH relativeFrom="column">
                <wp:posOffset>-728133</wp:posOffset>
              </wp:positionH>
              <wp:positionV relativeFrom="paragraph">
                <wp:posOffset>227965</wp:posOffset>
              </wp:positionV>
              <wp:extent cx="7560734" cy="0"/>
              <wp:effectExtent l="0" t="0" r="21590" b="19050"/>
              <wp:wrapNone/>
              <wp:docPr id="574" name="Connettore diritto 5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734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C36638" id="Connettore diritto 574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35pt,17.95pt" to="53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" strokecolor="black [3200]" strokeweight="1.5pt">
              <v:stroke joinstyle="miter"/>
            </v:line>
          </w:pict>
        </mc:Fallback>
      </mc:AlternateContent>
    </w:r>
  </w:p>
  <w:p w:rsidR="00F51AE9" w:rsidRDefault="00F51AE9" w:rsidP="00F51AE9">
    <w:pPr>
      <w:pStyle w:val="Intestazione"/>
    </w:pPr>
  </w:p>
  <w:p w:rsidR="00F51AE9" w:rsidRDefault="00F51AE9" w:rsidP="00F51AE9">
    <w:pPr>
      <w:pStyle w:val="Intestazione"/>
      <w:jc w:val="right"/>
    </w:pPr>
  </w:p>
  <w:p w:rsidR="00F51AE9" w:rsidRDefault="00F51AE9" w:rsidP="00F51AE9">
    <w:pPr>
      <w:pStyle w:val="Intestazione"/>
      <w:jc w:val="right"/>
    </w:pPr>
  </w:p>
  <w:p w:rsidR="00D12913" w:rsidRDefault="00E0410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-678815</wp:posOffset>
          </wp:positionH>
          <wp:positionV relativeFrom="paragraph">
            <wp:posOffset>196767</wp:posOffset>
          </wp:positionV>
          <wp:extent cx="7504022" cy="7049784"/>
          <wp:effectExtent l="0" t="0" r="1905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ligrana 5.png"/>
                  <pic:cNvPicPr/>
                </pic:nvPicPr>
                <pic:blipFill>
                  <a:blip r:embed="rId9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022" cy="7049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F7B61"/>
    <w:multiLevelType w:val="hybridMultilevel"/>
    <w:tmpl w:val="2F80BE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98"/>
    <w:rsid w:val="00013D8C"/>
    <w:rsid w:val="00021362"/>
    <w:rsid w:val="00023300"/>
    <w:rsid w:val="00024A89"/>
    <w:rsid w:val="00036902"/>
    <w:rsid w:val="00072716"/>
    <w:rsid w:val="000766D6"/>
    <w:rsid w:val="00087347"/>
    <w:rsid w:val="000A551C"/>
    <w:rsid w:val="000B1B86"/>
    <w:rsid w:val="000B3DEF"/>
    <w:rsid w:val="000D1935"/>
    <w:rsid w:val="00105953"/>
    <w:rsid w:val="00113209"/>
    <w:rsid w:val="00140D61"/>
    <w:rsid w:val="00145AC6"/>
    <w:rsid w:val="00155F58"/>
    <w:rsid w:val="00166628"/>
    <w:rsid w:val="0016772B"/>
    <w:rsid w:val="001B35C7"/>
    <w:rsid w:val="001D031D"/>
    <w:rsid w:val="001D1678"/>
    <w:rsid w:val="001D4BE8"/>
    <w:rsid w:val="001D51D7"/>
    <w:rsid w:val="001D7573"/>
    <w:rsid w:val="001E1308"/>
    <w:rsid w:val="001F6783"/>
    <w:rsid w:val="001F6A75"/>
    <w:rsid w:val="002010E1"/>
    <w:rsid w:val="002045A7"/>
    <w:rsid w:val="00212ED9"/>
    <w:rsid w:val="00214156"/>
    <w:rsid w:val="00230721"/>
    <w:rsid w:val="00245AD7"/>
    <w:rsid w:val="00262BDA"/>
    <w:rsid w:val="00274054"/>
    <w:rsid w:val="00274B6C"/>
    <w:rsid w:val="00277009"/>
    <w:rsid w:val="00296159"/>
    <w:rsid w:val="002C63D4"/>
    <w:rsid w:val="002C7072"/>
    <w:rsid w:val="002D20BA"/>
    <w:rsid w:val="002E2CB0"/>
    <w:rsid w:val="002F0001"/>
    <w:rsid w:val="002F01E6"/>
    <w:rsid w:val="00302259"/>
    <w:rsid w:val="00334F44"/>
    <w:rsid w:val="00346612"/>
    <w:rsid w:val="00371B09"/>
    <w:rsid w:val="00382D01"/>
    <w:rsid w:val="00395331"/>
    <w:rsid w:val="003A0B3D"/>
    <w:rsid w:val="003B0367"/>
    <w:rsid w:val="003B425F"/>
    <w:rsid w:val="003C09AB"/>
    <w:rsid w:val="003C3D5F"/>
    <w:rsid w:val="003C42B9"/>
    <w:rsid w:val="003C6FB0"/>
    <w:rsid w:val="003C7AF8"/>
    <w:rsid w:val="003D1603"/>
    <w:rsid w:val="003D7CE2"/>
    <w:rsid w:val="003E0BB6"/>
    <w:rsid w:val="003E45C4"/>
    <w:rsid w:val="003E771E"/>
    <w:rsid w:val="003E7F73"/>
    <w:rsid w:val="00401017"/>
    <w:rsid w:val="0041380E"/>
    <w:rsid w:val="00417F29"/>
    <w:rsid w:val="00431CE5"/>
    <w:rsid w:val="00434658"/>
    <w:rsid w:val="00436287"/>
    <w:rsid w:val="004417A3"/>
    <w:rsid w:val="00444074"/>
    <w:rsid w:val="00446E6E"/>
    <w:rsid w:val="00463BD2"/>
    <w:rsid w:val="00474773"/>
    <w:rsid w:val="00476276"/>
    <w:rsid w:val="00492A8E"/>
    <w:rsid w:val="00497E88"/>
    <w:rsid w:val="004A638E"/>
    <w:rsid w:val="004B4B63"/>
    <w:rsid w:val="004B5B42"/>
    <w:rsid w:val="004C7D4F"/>
    <w:rsid w:val="004D0735"/>
    <w:rsid w:val="004E1D09"/>
    <w:rsid w:val="004E6DF7"/>
    <w:rsid w:val="004F2427"/>
    <w:rsid w:val="00500119"/>
    <w:rsid w:val="00502728"/>
    <w:rsid w:val="00503F94"/>
    <w:rsid w:val="00507B61"/>
    <w:rsid w:val="0051273C"/>
    <w:rsid w:val="00514355"/>
    <w:rsid w:val="00514CF5"/>
    <w:rsid w:val="00526920"/>
    <w:rsid w:val="00527E60"/>
    <w:rsid w:val="0053001E"/>
    <w:rsid w:val="0053235E"/>
    <w:rsid w:val="00536DA6"/>
    <w:rsid w:val="00543DDB"/>
    <w:rsid w:val="005526B6"/>
    <w:rsid w:val="00555313"/>
    <w:rsid w:val="00564D51"/>
    <w:rsid w:val="005737C6"/>
    <w:rsid w:val="00576EDA"/>
    <w:rsid w:val="005A06BC"/>
    <w:rsid w:val="005B4D9A"/>
    <w:rsid w:val="005C0741"/>
    <w:rsid w:val="005C0FBC"/>
    <w:rsid w:val="005C6A0D"/>
    <w:rsid w:val="005E074A"/>
    <w:rsid w:val="005E174C"/>
    <w:rsid w:val="005E2616"/>
    <w:rsid w:val="005F231A"/>
    <w:rsid w:val="005F2EE2"/>
    <w:rsid w:val="005F55F2"/>
    <w:rsid w:val="00602579"/>
    <w:rsid w:val="00604F28"/>
    <w:rsid w:val="0060539F"/>
    <w:rsid w:val="00606B93"/>
    <w:rsid w:val="00626E6C"/>
    <w:rsid w:val="00631A3A"/>
    <w:rsid w:val="00632B7A"/>
    <w:rsid w:val="00633C06"/>
    <w:rsid w:val="0063773A"/>
    <w:rsid w:val="00637CA0"/>
    <w:rsid w:val="00641F68"/>
    <w:rsid w:val="006432E2"/>
    <w:rsid w:val="006439EE"/>
    <w:rsid w:val="00645898"/>
    <w:rsid w:val="006512C3"/>
    <w:rsid w:val="00665DFB"/>
    <w:rsid w:val="00683F61"/>
    <w:rsid w:val="00684031"/>
    <w:rsid w:val="00693D35"/>
    <w:rsid w:val="006948E2"/>
    <w:rsid w:val="00694CB3"/>
    <w:rsid w:val="006A7A2E"/>
    <w:rsid w:val="006D605E"/>
    <w:rsid w:val="006E5CA8"/>
    <w:rsid w:val="006F4A04"/>
    <w:rsid w:val="0072141A"/>
    <w:rsid w:val="00746253"/>
    <w:rsid w:val="007477E0"/>
    <w:rsid w:val="007577C8"/>
    <w:rsid w:val="00765C28"/>
    <w:rsid w:val="007670FA"/>
    <w:rsid w:val="00770E83"/>
    <w:rsid w:val="00773287"/>
    <w:rsid w:val="00773B0F"/>
    <w:rsid w:val="00786CB5"/>
    <w:rsid w:val="007907E5"/>
    <w:rsid w:val="00791E85"/>
    <w:rsid w:val="007B0A5B"/>
    <w:rsid w:val="007C0957"/>
    <w:rsid w:val="007C3E35"/>
    <w:rsid w:val="007C3F22"/>
    <w:rsid w:val="007E368E"/>
    <w:rsid w:val="007E62C0"/>
    <w:rsid w:val="007F41D5"/>
    <w:rsid w:val="007F689B"/>
    <w:rsid w:val="00805F94"/>
    <w:rsid w:val="00823A94"/>
    <w:rsid w:val="008269AD"/>
    <w:rsid w:val="0084725D"/>
    <w:rsid w:val="00853282"/>
    <w:rsid w:val="00854385"/>
    <w:rsid w:val="00855899"/>
    <w:rsid w:val="008644F4"/>
    <w:rsid w:val="008704F9"/>
    <w:rsid w:val="0087582C"/>
    <w:rsid w:val="0088137B"/>
    <w:rsid w:val="00885F33"/>
    <w:rsid w:val="00893B3D"/>
    <w:rsid w:val="008A7B6C"/>
    <w:rsid w:val="008B3739"/>
    <w:rsid w:val="008E08D2"/>
    <w:rsid w:val="008E6F98"/>
    <w:rsid w:val="008F0EA2"/>
    <w:rsid w:val="008F1088"/>
    <w:rsid w:val="008F4DD2"/>
    <w:rsid w:val="008F6DA2"/>
    <w:rsid w:val="00905C25"/>
    <w:rsid w:val="0090684D"/>
    <w:rsid w:val="00913A2C"/>
    <w:rsid w:val="00922219"/>
    <w:rsid w:val="00925C93"/>
    <w:rsid w:val="00936F74"/>
    <w:rsid w:val="0095560D"/>
    <w:rsid w:val="00955FA6"/>
    <w:rsid w:val="00961856"/>
    <w:rsid w:val="00983F31"/>
    <w:rsid w:val="0099422C"/>
    <w:rsid w:val="009974A9"/>
    <w:rsid w:val="009A3ADB"/>
    <w:rsid w:val="009B1F75"/>
    <w:rsid w:val="009E2433"/>
    <w:rsid w:val="009F027A"/>
    <w:rsid w:val="00A138BD"/>
    <w:rsid w:val="00A157CF"/>
    <w:rsid w:val="00A16369"/>
    <w:rsid w:val="00A17E3B"/>
    <w:rsid w:val="00A4515F"/>
    <w:rsid w:val="00A45800"/>
    <w:rsid w:val="00A5171F"/>
    <w:rsid w:val="00A52300"/>
    <w:rsid w:val="00A574B0"/>
    <w:rsid w:val="00A57588"/>
    <w:rsid w:val="00A61286"/>
    <w:rsid w:val="00A63F4B"/>
    <w:rsid w:val="00A66DFD"/>
    <w:rsid w:val="00A7020F"/>
    <w:rsid w:val="00A77F0E"/>
    <w:rsid w:val="00A92B97"/>
    <w:rsid w:val="00A967F7"/>
    <w:rsid w:val="00A9756D"/>
    <w:rsid w:val="00AB140F"/>
    <w:rsid w:val="00AC3A70"/>
    <w:rsid w:val="00AE2884"/>
    <w:rsid w:val="00AF5B41"/>
    <w:rsid w:val="00B301D7"/>
    <w:rsid w:val="00B41118"/>
    <w:rsid w:val="00B438D0"/>
    <w:rsid w:val="00B47784"/>
    <w:rsid w:val="00B47EBD"/>
    <w:rsid w:val="00B67FA3"/>
    <w:rsid w:val="00B74461"/>
    <w:rsid w:val="00B87269"/>
    <w:rsid w:val="00BB5FD2"/>
    <w:rsid w:val="00BC0CC9"/>
    <w:rsid w:val="00BC1DE2"/>
    <w:rsid w:val="00BC20E3"/>
    <w:rsid w:val="00BC6A1C"/>
    <w:rsid w:val="00BC6E6B"/>
    <w:rsid w:val="00BD1F05"/>
    <w:rsid w:val="00BD2B4A"/>
    <w:rsid w:val="00BE0204"/>
    <w:rsid w:val="00BE24F0"/>
    <w:rsid w:val="00BF03B5"/>
    <w:rsid w:val="00BF1275"/>
    <w:rsid w:val="00BF2C0C"/>
    <w:rsid w:val="00BF2E63"/>
    <w:rsid w:val="00BF4295"/>
    <w:rsid w:val="00C04DE9"/>
    <w:rsid w:val="00C14A3D"/>
    <w:rsid w:val="00C2719D"/>
    <w:rsid w:val="00C66F29"/>
    <w:rsid w:val="00C72A40"/>
    <w:rsid w:val="00C76E77"/>
    <w:rsid w:val="00CA16AE"/>
    <w:rsid w:val="00CA6802"/>
    <w:rsid w:val="00CA7067"/>
    <w:rsid w:val="00CB37B0"/>
    <w:rsid w:val="00CC32E5"/>
    <w:rsid w:val="00CC4AB1"/>
    <w:rsid w:val="00CD1A6C"/>
    <w:rsid w:val="00CD52E8"/>
    <w:rsid w:val="00CE1BEC"/>
    <w:rsid w:val="00D03CB6"/>
    <w:rsid w:val="00D11938"/>
    <w:rsid w:val="00D12913"/>
    <w:rsid w:val="00D50B3E"/>
    <w:rsid w:val="00D51076"/>
    <w:rsid w:val="00D67C3F"/>
    <w:rsid w:val="00D73452"/>
    <w:rsid w:val="00D757B3"/>
    <w:rsid w:val="00D808EE"/>
    <w:rsid w:val="00D87DDE"/>
    <w:rsid w:val="00D94C70"/>
    <w:rsid w:val="00D970C7"/>
    <w:rsid w:val="00DB398C"/>
    <w:rsid w:val="00DB59B7"/>
    <w:rsid w:val="00DC15B5"/>
    <w:rsid w:val="00DC371D"/>
    <w:rsid w:val="00DD54E3"/>
    <w:rsid w:val="00DE3C6E"/>
    <w:rsid w:val="00DE4AC9"/>
    <w:rsid w:val="00E0410B"/>
    <w:rsid w:val="00E169B9"/>
    <w:rsid w:val="00E17B24"/>
    <w:rsid w:val="00E253F1"/>
    <w:rsid w:val="00E320DF"/>
    <w:rsid w:val="00E33125"/>
    <w:rsid w:val="00E361AA"/>
    <w:rsid w:val="00E41D9C"/>
    <w:rsid w:val="00E4244B"/>
    <w:rsid w:val="00E47C04"/>
    <w:rsid w:val="00E502E7"/>
    <w:rsid w:val="00E506DA"/>
    <w:rsid w:val="00E756EA"/>
    <w:rsid w:val="00E86EE2"/>
    <w:rsid w:val="00E935F8"/>
    <w:rsid w:val="00E93D15"/>
    <w:rsid w:val="00EA2283"/>
    <w:rsid w:val="00EC0CF4"/>
    <w:rsid w:val="00EC7FE0"/>
    <w:rsid w:val="00ED1E08"/>
    <w:rsid w:val="00F34635"/>
    <w:rsid w:val="00F51AE9"/>
    <w:rsid w:val="00F51E5E"/>
    <w:rsid w:val="00F5428B"/>
    <w:rsid w:val="00F54F48"/>
    <w:rsid w:val="00F66F96"/>
    <w:rsid w:val="00F70F5D"/>
    <w:rsid w:val="00F773C2"/>
    <w:rsid w:val="00F94EC0"/>
    <w:rsid w:val="00FB026C"/>
    <w:rsid w:val="00FE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8CB61F9"/>
  <w15:chartTrackingRefBased/>
  <w15:docId w15:val="{F9B5E3F4-B886-4D2F-AF9C-AFE25426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32E2"/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A702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7B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7B61"/>
  </w:style>
  <w:style w:type="paragraph" w:styleId="Pidipagina">
    <w:name w:val="footer"/>
    <w:basedOn w:val="Normale"/>
    <w:link w:val="PidipaginaCarattere"/>
    <w:uiPriority w:val="99"/>
    <w:unhideWhenUsed/>
    <w:rsid w:val="00507B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7B61"/>
  </w:style>
  <w:style w:type="table" w:styleId="Grigliatabella">
    <w:name w:val="Table Grid"/>
    <w:basedOn w:val="Tabellanormale"/>
    <w:uiPriority w:val="39"/>
    <w:rsid w:val="00747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76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4F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05953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7020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xcontentpasted0">
    <w:name w:val="x_contentpasted0"/>
    <w:rsid w:val="00693D35"/>
  </w:style>
  <w:style w:type="paragraph" w:styleId="NormaleWeb">
    <w:name w:val="Normal (Web)"/>
    <w:basedOn w:val="Normale"/>
    <w:uiPriority w:val="99"/>
    <w:unhideWhenUsed/>
    <w:rsid w:val="00BB5F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msonormal">
    <w:name w:val="x_msonormal"/>
    <w:basedOn w:val="Normale"/>
    <w:rsid w:val="000213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mark1z05nb81p">
    <w:name w:val="mark1z05nb81p"/>
    <w:basedOn w:val="Carpredefinitoparagrafo"/>
    <w:rsid w:val="00021362"/>
  </w:style>
  <w:style w:type="paragraph" w:customStyle="1" w:styleId="xgmail-book-author">
    <w:name w:val="x_gmail-book-author"/>
    <w:basedOn w:val="Normale"/>
    <w:rsid w:val="000213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21362"/>
    <w:rPr>
      <w:b/>
      <w:bCs/>
    </w:rPr>
  </w:style>
  <w:style w:type="character" w:customStyle="1" w:styleId="markn7v4olomf">
    <w:name w:val="markn7v4olomf"/>
    <w:basedOn w:val="Carpredefinitoparagrafo"/>
    <w:rsid w:val="002010E1"/>
  </w:style>
  <w:style w:type="character" w:customStyle="1" w:styleId="mark4p8qm4emq">
    <w:name w:val="mark4p8qm4emq"/>
    <w:basedOn w:val="Carpredefinitoparagrafo"/>
    <w:rsid w:val="002010E1"/>
  </w:style>
  <w:style w:type="paragraph" w:customStyle="1" w:styleId="xxmsonormal">
    <w:name w:val="x_x_msonormal"/>
    <w:basedOn w:val="Normale"/>
    <w:uiPriority w:val="99"/>
    <w:rsid w:val="003E7F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F542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umumb6m5t">
    <w:name w:val="markumumb6m5t"/>
    <w:basedOn w:val="Carpredefinitoparagrafo"/>
    <w:rsid w:val="00552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3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4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3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91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84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4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4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7.PNG"/><Relationship Id="rId2" Type="http://schemas.openxmlformats.org/officeDocument/2006/relationships/image" Target="media/image16.PNG"/><Relationship Id="rId1" Type="http://schemas.openxmlformats.org/officeDocument/2006/relationships/image" Target="media/image15.PNG"/><Relationship Id="rId4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4.jpeg"/><Relationship Id="rId3" Type="http://schemas.openxmlformats.org/officeDocument/2006/relationships/image" Target="media/image9.png"/><Relationship Id="rId7" Type="http://schemas.openxmlformats.org/officeDocument/2006/relationships/image" Target="media/image13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5" Type="http://schemas.openxmlformats.org/officeDocument/2006/relationships/image" Target="media/image11.png"/><Relationship Id="rId4" Type="http://schemas.openxmlformats.org/officeDocument/2006/relationships/image" Target="media/image10.jpeg"/><Relationship Id="rId9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assioni\Desktop\CARTA%20INTESTATA\CARTA%20INTESTATA%20DEFINITIVA%20Comune%20di%20Sanremo\Modello%20Carta%20Intestata%20Color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0EC59-982D-4E5B-99F8-FC20000E5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 Colore.dotx</Template>
  <TotalTime>48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Passioni Andrea</dc:creator>
  <cp:keywords/>
  <dc:description/>
  <cp:lastModifiedBy>Mara Pardini</cp:lastModifiedBy>
  <cp:revision>16</cp:revision>
  <cp:lastPrinted>2025-05-06T09:53:00Z</cp:lastPrinted>
  <dcterms:created xsi:type="dcterms:W3CDTF">2025-05-15T13:15:00Z</dcterms:created>
  <dcterms:modified xsi:type="dcterms:W3CDTF">2025-05-16T07:32:00Z</dcterms:modified>
</cp:coreProperties>
</file>