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86" w:rsidRDefault="00A61286" w:rsidP="008704F9">
      <w:pPr>
        <w:tabs>
          <w:tab w:val="left" w:pos="5445"/>
        </w:tabs>
        <w:rPr>
          <w:rFonts w:cstheme="minorHAnsi"/>
        </w:rPr>
      </w:pPr>
    </w:p>
    <w:p w:rsidR="00B52D00" w:rsidRDefault="00B52D00" w:rsidP="00FB026C">
      <w:pPr>
        <w:tabs>
          <w:tab w:val="left" w:pos="5445"/>
        </w:tabs>
        <w:jc w:val="right"/>
        <w:rPr>
          <w:rFonts w:ascii="Times New Roman" w:hAnsi="Times New Roman"/>
          <w:sz w:val="28"/>
          <w:szCs w:val="28"/>
        </w:rPr>
      </w:pPr>
    </w:p>
    <w:p w:rsidR="006A7A2E" w:rsidRPr="00683FAB" w:rsidRDefault="00FB026C" w:rsidP="00683FAB">
      <w:pPr>
        <w:tabs>
          <w:tab w:val="left" w:pos="5445"/>
        </w:tabs>
        <w:jc w:val="right"/>
        <w:rPr>
          <w:rFonts w:ascii="Times New Roman" w:hAnsi="Times New Roman"/>
          <w:sz w:val="28"/>
          <w:szCs w:val="28"/>
        </w:rPr>
      </w:pPr>
      <w:r w:rsidRPr="004C7D4F">
        <w:rPr>
          <w:rFonts w:ascii="Times New Roman" w:hAnsi="Times New Roman"/>
          <w:sz w:val="28"/>
          <w:szCs w:val="28"/>
        </w:rPr>
        <w:t xml:space="preserve">Sanremo, </w:t>
      </w:r>
      <w:r w:rsidR="000A10F1">
        <w:rPr>
          <w:rFonts w:ascii="Times New Roman" w:hAnsi="Times New Roman"/>
          <w:sz w:val="28"/>
          <w:szCs w:val="28"/>
        </w:rPr>
        <w:t>30</w:t>
      </w:r>
      <w:r w:rsidR="00EE3AF3">
        <w:rPr>
          <w:rFonts w:ascii="Times New Roman" w:hAnsi="Times New Roman"/>
          <w:sz w:val="28"/>
          <w:szCs w:val="28"/>
        </w:rPr>
        <w:t xml:space="preserve"> maggio</w:t>
      </w:r>
      <w:r w:rsidR="006A7A2E">
        <w:rPr>
          <w:rFonts w:ascii="Times New Roman" w:hAnsi="Times New Roman"/>
          <w:sz w:val="28"/>
          <w:szCs w:val="28"/>
        </w:rPr>
        <w:t xml:space="preserve"> </w:t>
      </w:r>
      <w:r w:rsidRPr="004C7D4F">
        <w:rPr>
          <w:rFonts w:ascii="Times New Roman" w:hAnsi="Times New Roman"/>
          <w:sz w:val="28"/>
          <w:szCs w:val="28"/>
        </w:rPr>
        <w:t>202</w:t>
      </w:r>
      <w:r w:rsidR="00302259">
        <w:rPr>
          <w:rFonts w:ascii="Times New Roman" w:hAnsi="Times New Roman"/>
          <w:sz w:val="28"/>
          <w:szCs w:val="28"/>
        </w:rPr>
        <w:t>5</w:t>
      </w:r>
    </w:p>
    <w:p w:rsidR="00DA5585" w:rsidRDefault="00DA5585" w:rsidP="00EE3AF3">
      <w:pPr>
        <w:tabs>
          <w:tab w:val="left" w:pos="5445"/>
        </w:tabs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E3AF3" w:rsidRDefault="000A10F1" w:rsidP="00EE3AF3">
      <w:pPr>
        <w:tabs>
          <w:tab w:val="left" w:pos="5445"/>
        </w:tabs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Riapre strada Tre Ponti per tutto il Ponte del 2 giugno</w:t>
      </w:r>
    </w:p>
    <w:p w:rsidR="00EE3AF3" w:rsidRDefault="00EE3AF3" w:rsidP="006A7A2E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</w:p>
    <w:p w:rsidR="005E1E0E" w:rsidRDefault="000A10F1" w:rsidP="006A7A2E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par</w:t>
      </w:r>
      <w:r w:rsidR="00C46742">
        <w:rPr>
          <w:rFonts w:ascii="Times New Roman" w:hAnsi="Times New Roman"/>
          <w:sz w:val="28"/>
          <w:szCs w:val="28"/>
        </w:rPr>
        <w:t>tire dalle ore 18 di oggi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(30 maggio) fino alle ore 7 del 3 giugno, </w:t>
      </w:r>
      <w:r w:rsidR="005E1E0E">
        <w:rPr>
          <w:rFonts w:ascii="Times New Roman" w:hAnsi="Times New Roman"/>
          <w:sz w:val="28"/>
          <w:szCs w:val="28"/>
        </w:rPr>
        <w:t xml:space="preserve">strada Tre Ponti </w:t>
      </w:r>
      <w:r>
        <w:rPr>
          <w:rFonts w:ascii="Times New Roman" w:hAnsi="Times New Roman"/>
          <w:sz w:val="28"/>
          <w:szCs w:val="28"/>
        </w:rPr>
        <w:t xml:space="preserve">sarà </w:t>
      </w:r>
      <w:r w:rsidR="00135AD8">
        <w:rPr>
          <w:rFonts w:ascii="Times New Roman" w:hAnsi="Times New Roman"/>
          <w:sz w:val="28"/>
          <w:szCs w:val="28"/>
        </w:rPr>
        <w:t xml:space="preserve">temporaneamente </w:t>
      </w:r>
      <w:r>
        <w:rPr>
          <w:rFonts w:ascii="Times New Roman" w:hAnsi="Times New Roman"/>
          <w:sz w:val="28"/>
          <w:szCs w:val="28"/>
        </w:rPr>
        <w:t xml:space="preserve">riaperta al transito veicolare e pedonale. </w:t>
      </w:r>
    </w:p>
    <w:p w:rsidR="00404934" w:rsidRDefault="00135AD8" w:rsidP="006A7A2E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Tale decisione, e</w:t>
      </w:r>
      <w:r w:rsidR="000A10F1">
        <w:rPr>
          <w:rFonts w:ascii="Times New Roman" w:hAnsi="Times New Roman"/>
          <w:sz w:val="28"/>
          <w:szCs w:val="28"/>
        </w:rPr>
        <w:t xml:space="preserve">ssendo i lavori di </w:t>
      </w:r>
      <w:proofErr w:type="spellStart"/>
      <w:r w:rsidR="000A10F1">
        <w:rPr>
          <w:rFonts w:ascii="Times New Roman" w:hAnsi="Times New Roman"/>
          <w:sz w:val="28"/>
          <w:szCs w:val="28"/>
        </w:rPr>
        <w:t>Rivieracqua</w:t>
      </w:r>
      <w:proofErr w:type="spellEnd"/>
      <w:r w:rsidR="000A10F1">
        <w:rPr>
          <w:rFonts w:ascii="Times New Roman" w:hAnsi="Times New Roman"/>
          <w:sz w:val="28"/>
          <w:szCs w:val="28"/>
        </w:rPr>
        <w:t xml:space="preserve"> ormai in fase di ultimaz</w:t>
      </w:r>
      <w:r w:rsidR="005E1E0E">
        <w:rPr>
          <w:rFonts w:ascii="Times New Roman" w:hAnsi="Times New Roman"/>
          <w:sz w:val="28"/>
          <w:szCs w:val="28"/>
        </w:rPr>
        <w:t>ione, è stata assunta per favorire</w:t>
      </w:r>
      <w:r w:rsidR="000A10F1">
        <w:rPr>
          <w:rFonts w:ascii="Times New Roman" w:hAnsi="Times New Roman"/>
          <w:sz w:val="28"/>
          <w:szCs w:val="28"/>
        </w:rPr>
        <w:t xml:space="preserve"> la raggiungibilità delle spiagge in occasione dei giorni di festa</w:t>
      </w:r>
      <w:r w:rsidR="00ED38CB">
        <w:rPr>
          <w:rFonts w:ascii="Times New Roman" w:hAnsi="Times New Roman"/>
          <w:sz w:val="28"/>
          <w:szCs w:val="28"/>
        </w:rPr>
        <w:t>.</w:t>
      </w:r>
    </w:p>
    <w:p w:rsidR="00656F28" w:rsidRDefault="00135AD8" w:rsidP="006A7A2E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strada sarà percorribile con una veloc</w:t>
      </w:r>
      <w:r w:rsidR="007215F4">
        <w:rPr>
          <w:rFonts w:ascii="Times New Roman" w:hAnsi="Times New Roman"/>
          <w:sz w:val="28"/>
          <w:szCs w:val="28"/>
        </w:rPr>
        <w:t>ità massima consentita di 20 km/</w:t>
      </w:r>
      <w:r>
        <w:rPr>
          <w:rFonts w:ascii="Times New Roman" w:hAnsi="Times New Roman"/>
          <w:sz w:val="28"/>
          <w:szCs w:val="28"/>
        </w:rPr>
        <w:t xml:space="preserve">h. </w:t>
      </w:r>
      <w:r w:rsidR="00656F28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rima di </w:t>
      </w:r>
      <w:r w:rsidR="007215F4">
        <w:rPr>
          <w:rFonts w:ascii="Times New Roman" w:hAnsi="Times New Roman"/>
          <w:sz w:val="28"/>
          <w:szCs w:val="28"/>
        </w:rPr>
        <w:t>disporr</w:t>
      </w:r>
      <w:r w:rsidR="00656F28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la</w:t>
      </w:r>
      <w:r w:rsidR="00656F28">
        <w:rPr>
          <w:rFonts w:ascii="Times New Roman" w:hAnsi="Times New Roman"/>
          <w:sz w:val="28"/>
          <w:szCs w:val="28"/>
        </w:rPr>
        <w:t xml:space="preserve"> riapertura è stata </w:t>
      </w:r>
      <w:r>
        <w:rPr>
          <w:rFonts w:ascii="Times New Roman" w:hAnsi="Times New Roman"/>
          <w:sz w:val="28"/>
          <w:szCs w:val="28"/>
        </w:rPr>
        <w:t xml:space="preserve">inoltre </w:t>
      </w:r>
      <w:r w:rsidR="00656F28">
        <w:rPr>
          <w:rFonts w:ascii="Times New Roman" w:hAnsi="Times New Roman"/>
          <w:sz w:val="28"/>
          <w:szCs w:val="28"/>
        </w:rPr>
        <w:t>messa in sicurezza la porzione di cantiere ancora presente ne</w:t>
      </w:r>
      <w:r>
        <w:rPr>
          <w:rFonts w:ascii="Times New Roman" w:hAnsi="Times New Roman"/>
          <w:sz w:val="28"/>
          <w:szCs w:val="28"/>
        </w:rPr>
        <w:t>lla prima parte</w:t>
      </w:r>
      <w:r w:rsidR="00EE3DFB">
        <w:rPr>
          <w:rFonts w:ascii="Times New Roman" w:hAnsi="Times New Roman"/>
          <w:sz w:val="28"/>
          <w:szCs w:val="28"/>
        </w:rPr>
        <w:t>.</w:t>
      </w:r>
    </w:p>
    <w:p w:rsidR="00EE3DFB" w:rsidRDefault="00EE3DFB" w:rsidP="006A7A2E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 consentire il completamento dell’intervento, a partire dalle ore 7</w:t>
      </w:r>
      <w:r w:rsidR="005E1E0E">
        <w:rPr>
          <w:rFonts w:ascii="Times New Roman" w:hAnsi="Times New Roman"/>
          <w:sz w:val="28"/>
          <w:szCs w:val="28"/>
        </w:rPr>
        <w:t xml:space="preserve"> di martedì</w:t>
      </w:r>
      <w:r>
        <w:rPr>
          <w:rFonts w:ascii="Times New Roman" w:hAnsi="Times New Roman"/>
          <w:sz w:val="28"/>
          <w:szCs w:val="28"/>
        </w:rPr>
        <w:t xml:space="preserve"> 3 giugno, l’area sarà nuovamente consegnata a </w:t>
      </w:r>
      <w:proofErr w:type="spellStart"/>
      <w:r>
        <w:rPr>
          <w:rFonts w:ascii="Times New Roman" w:hAnsi="Times New Roman"/>
          <w:sz w:val="28"/>
          <w:szCs w:val="28"/>
        </w:rPr>
        <w:t>Rivieracqua</w:t>
      </w:r>
      <w:proofErr w:type="spellEnd"/>
      <w:r>
        <w:rPr>
          <w:rFonts w:ascii="Times New Roman" w:hAnsi="Times New Roman"/>
          <w:sz w:val="28"/>
          <w:szCs w:val="28"/>
        </w:rPr>
        <w:t>, con conseguente divieto di transito a veicoli e pedoni, comprensivo anche di divieto di sosta e fermata, per effettuare l’asfaltatura del rimanente tratto.</w:t>
      </w:r>
    </w:p>
    <w:sectPr w:rsidR="00EE3DFB" w:rsidSect="00BD1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25" w:rsidRDefault="00CE2825" w:rsidP="00507B61">
      <w:pPr>
        <w:spacing w:after="0" w:line="240" w:lineRule="auto"/>
      </w:pPr>
      <w:r>
        <w:separator/>
      </w:r>
    </w:p>
  </w:endnote>
  <w:endnote w:type="continuationSeparator" w:id="0">
    <w:p w:rsidR="00CE2825" w:rsidRDefault="00CE2825" w:rsidP="0050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135AD8" w:rsidRPr="007670FA" w:rsidTr="00404934">
      <w:trPr>
        <w:trHeight w:val="517"/>
      </w:trPr>
      <w:tc>
        <w:tcPr>
          <w:tcW w:w="3261" w:type="dxa"/>
          <w:vAlign w:val="center"/>
        </w:tcPr>
        <w:p w:rsidR="00135AD8" w:rsidRPr="007670FA" w:rsidRDefault="00135AD8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79ADDAA" wp14:editId="0B36CA15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127000" cy="190500"/>
                <wp:effectExtent l="0" t="0" r="635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ddress_B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4FF33CE7" wp14:editId="41744960">
                    <wp:extent cx="276225" cy="276225"/>
                    <wp:effectExtent l="0" t="0" r="28575" b="28575"/>
                    <wp:docPr id="562" name="Ovale 5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39C2E87B" id="Ovale 562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zw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DYP/zw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1828" w:type="dxa"/>
          <w:vAlign w:val="center"/>
        </w:tcPr>
        <w:p w:rsidR="00135AD8" w:rsidRPr="007670FA" w:rsidRDefault="00135AD8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52FD173" wp14:editId="3682FFFF">
                <wp:simplePos x="0" y="0"/>
                <wp:positionH relativeFrom="column">
                  <wp:posOffset>43180</wp:posOffset>
                </wp:positionH>
                <wp:positionV relativeFrom="paragraph">
                  <wp:posOffset>41910</wp:posOffset>
                </wp:positionV>
                <wp:extent cx="191135" cy="191135"/>
                <wp:effectExtent l="19050" t="38100" r="18415" b="3746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alefun_BN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5338559" flipH="1"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5AA39D98" wp14:editId="51E1C6C1">
                    <wp:extent cx="276225" cy="276225"/>
                    <wp:effectExtent l="0" t="0" r="28575" b="28575"/>
                    <wp:docPr id="563" name="Ovale 5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5CE7EE75" id="Ovale 563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708" w:type="dxa"/>
          <w:vAlign w:val="center"/>
        </w:tcPr>
        <w:p w:rsidR="00135AD8" w:rsidRPr="007670FA" w:rsidRDefault="00135AD8" w:rsidP="00F51AE9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 w:rsidRPr="007670FA">
            <w:rPr>
              <w:noProof/>
              <w:szCs w:val="16"/>
              <w:lang w:eastAsia="it-IT"/>
            </w:rPr>
            <w:drawing>
              <wp:anchor distT="0" distB="0" distL="114300" distR="114300" simplePos="0" relativeHeight="251653120" behindDoc="0" locked="0" layoutInCell="1" allowOverlap="1" wp14:anchorId="5D92C196" wp14:editId="621991C6">
                <wp:simplePos x="0" y="0"/>
                <wp:positionH relativeFrom="column">
                  <wp:posOffset>50800</wp:posOffset>
                </wp:positionH>
                <wp:positionV relativeFrom="paragraph">
                  <wp:posOffset>67945</wp:posOffset>
                </wp:positionV>
                <wp:extent cx="177165" cy="149225"/>
                <wp:effectExtent l="0" t="0" r="0" b="3175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mail icon_BN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4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09FA438E" wp14:editId="60FE6444">
                    <wp:extent cx="276225" cy="276225"/>
                    <wp:effectExtent l="0" t="0" r="28575" b="28575"/>
                    <wp:docPr id="564" name="Ovale 5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2C059400" id="Ovale 564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063" w:type="dxa"/>
          <w:vAlign w:val="center"/>
        </w:tcPr>
        <w:p w:rsidR="00135AD8" w:rsidRPr="007670FA" w:rsidRDefault="00135AD8" w:rsidP="00F51AE9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4144" behindDoc="0" locked="0" layoutInCell="1" allowOverlap="1" wp14:anchorId="1A598210" wp14:editId="76DF4EDD">
                <wp:simplePos x="0" y="0"/>
                <wp:positionH relativeFrom="margin">
                  <wp:posOffset>37677</wp:posOffset>
                </wp:positionH>
                <wp:positionV relativeFrom="margin">
                  <wp:posOffset>47413</wp:posOffset>
                </wp:positionV>
                <wp:extent cx="194310" cy="19431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document_icon_PNG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lang w:eastAsia="it-IT"/>
            </w:rPr>
            <mc:AlternateContent>
              <mc:Choice Requires="wps">
                <w:drawing>
                  <wp:inline distT="0" distB="0" distL="0" distR="0" wp14:anchorId="6FE1772F" wp14:editId="37A62C81">
                    <wp:extent cx="276225" cy="276225"/>
                    <wp:effectExtent l="0" t="0" r="28575" b="28575"/>
                    <wp:docPr id="565" name="Ovale 5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ABCA086" id="Ovale 565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D3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BZ8qD3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</w:tr>
    <w:tr w:rsidR="00135AD8" w:rsidRPr="007670FA" w:rsidTr="00404934">
      <w:trPr>
        <w:trHeight w:val="245"/>
      </w:trPr>
      <w:tc>
        <w:tcPr>
          <w:tcW w:w="3261" w:type="dxa"/>
        </w:tcPr>
        <w:p w:rsidR="00135AD8" w:rsidRPr="007670FA" w:rsidRDefault="00135AD8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Comune di Sanremo, Corso Cavallotti n. 59 18038 Sanremo (IM)</w:t>
          </w:r>
        </w:p>
      </w:tc>
      <w:tc>
        <w:tcPr>
          <w:tcW w:w="1828" w:type="dxa"/>
        </w:tcPr>
        <w:p w:rsidR="00135AD8" w:rsidRPr="007670FA" w:rsidRDefault="00135AD8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0184-580 500</w:t>
          </w:r>
        </w:p>
        <w:p w:rsidR="00135AD8" w:rsidRPr="007670FA" w:rsidRDefault="00135AD8" w:rsidP="00F51AE9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7670FA">
            <w:rPr>
              <w:sz w:val="20"/>
              <w:szCs w:val="16"/>
            </w:rPr>
            <w:t>0184-580 XXX</w:t>
          </w:r>
        </w:p>
      </w:tc>
      <w:tc>
        <w:tcPr>
          <w:tcW w:w="2708" w:type="dxa"/>
        </w:tcPr>
        <w:p w:rsidR="00135AD8" w:rsidRPr="007670FA" w:rsidRDefault="00135AD8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135AD8" w:rsidRPr="007670FA" w:rsidRDefault="00135AD8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3" w:type="dxa"/>
        </w:tcPr>
        <w:p w:rsidR="00135AD8" w:rsidRPr="007670FA" w:rsidRDefault="00135AD8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</w:rPr>
            <w:t>P.IVA - 00253750087</w:t>
          </w:r>
        </w:p>
      </w:tc>
    </w:tr>
  </w:tbl>
  <w:p w:rsidR="00135AD8" w:rsidRDefault="00135AD8" w:rsidP="00F51AE9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061006" wp14:editId="6CA1BB1A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4290" b="19050"/>
              <wp:wrapNone/>
              <wp:docPr id="566" name="Connettore diritto 5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621F4" id="Connettore diritto 56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.</w:t>
    </w:r>
  </w:p>
  <w:p w:rsidR="00135AD8" w:rsidRDefault="00135AD8" w:rsidP="00F51AE9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D8" w:rsidRDefault="00135AD8" w:rsidP="00D12913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0480" b="3619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5A081" id="Connettore diritto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" strokecolor="black [3200]" strokeweight="1.5pt">
              <v:stroke joinstyle="miter"/>
            </v:line>
          </w:pict>
        </mc:Fallback>
      </mc:AlternateContent>
    </w:r>
    <w:r>
      <w:t>.</w:t>
    </w:r>
  </w:p>
  <w:p w:rsidR="00135AD8" w:rsidRDefault="00135AD8" w:rsidP="00D12913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D8" w:rsidRDefault="00135AD8"/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135AD8" w:rsidRPr="007670FA" w:rsidTr="00A61286">
      <w:trPr>
        <w:trHeight w:val="517"/>
      </w:trPr>
      <w:tc>
        <w:tcPr>
          <w:tcW w:w="3260" w:type="dxa"/>
          <w:vAlign w:val="center"/>
        </w:tcPr>
        <w:p w:rsidR="00135AD8" w:rsidRPr="007670FA" w:rsidRDefault="00135AD8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04165" cy="304165"/>
                <wp:effectExtent l="0" t="0" r="635" b="63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in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40" cy="30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dxa"/>
          <w:vAlign w:val="center"/>
        </w:tcPr>
        <w:p w:rsidR="00135AD8" w:rsidRPr="007670FA" w:rsidRDefault="00135AD8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14325" cy="317634"/>
                <wp:effectExtent l="0" t="0" r="0" b="635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224" cy="334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1" w:type="dxa"/>
          <w:vAlign w:val="center"/>
        </w:tcPr>
        <w:p w:rsidR="00135AD8" w:rsidRPr="007670FA" w:rsidRDefault="00135AD8" w:rsidP="00D51076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>
            <w:rPr>
              <w:noProof/>
              <w:szCs w:val="16"/>
              <w:lang w:eastAsia="it-IT"/>
            </w:rPr>
            <w:drawing>
              <wp:inline distT="0" distB="0" distL="0" distR="0">
                <wp:extent cx="310706" cy="304165"/>
                <wp:effectExtent l="0" t="0" r="0" b="63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167" cy="314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2" w:type="dxa"/>
          <w:vAlign w:val="center"/>
        </w:tcPr>
        <w:p w:rsidR="00135AD8" w:rsidRPr="007670FA" w:rsidRDefault="00135AD8" w:rsidP="00D51076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01625" cy="304800"/>
                <wp:effectExtent l="0" t="0" r="3175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ocument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26" cy="31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35AD8" w:rsidRPr="007670FA" w:rsidTr="00A61286">
      <w:trPr>
        <w:trHeight w:val="245"/>
      </w:trPr>
      <w:tc>
        <w:tcPr>
          <w:tcW w:w="3260" w:type="dxa"/>
        </w:tcPr>
        <w:p w:rsidR="00135AD8" w:rsidRDefault="00135AD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 xml:space="preserve">Comune di Sanremo, </w:t>
          </w:r>
        </w:p>
        <w:p w:rsidR="00135AD8" w:rsidRDefault="00135AD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c</w:t>
          </w:r>
          <w:r w:rsidRPr="007670FA">
            <w:rPr>
              <w:sz w:val="20"/>
              <w:szCs w:val="16"/>
            </w:rPr>
            <w:t>orso Cavallotti n. 59</w:t>
          </w:r>
        </w:p>
        <w:p w:rsidR="00135AD8" w:rsidRPr="007670FA" w:rsidRDefault="00135AD8" w:rsidP="00D51076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18038 Sanremo (IM)</w:t>
          </w:r>
        </w:p>
      </w:tc>
      <w:tc>
        <w:tcPr>
          <w:tcW w:w="1827" w:type="dxa"/>
        </w:tcPr>
        <w:p w:rsidR="00135AD8" w:rsidRDefault="00135AD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0184-580.1</w:t>
          </w:r>
        </w:p>
        <w:p w:rsidR="00135AD8" w:rsidRDefault="00135AD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0184-580.217</w:t>
          </w:r>
        </w:p>
        <w:p w:rsidR="00135AD8" w:rsidRPr="007670FA" w:rsidRDefault="00135AD8" w:rsidP="00D51076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</w:p>
      </w:tc>
      <w:tc>
        <w:tcPr>
          <w:tcW w:w="2711" w:type="dxa"/>
        </w:tcPr>
        <w:p w:rsidR="00135AD8" w:rsidRPr="007670FA" w:rsidRDefault="00135AD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135AD8" w:rsidRPr="007670FA" w:rsidRDefault="00135AD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2" w:type="dxa"/>
        </w:tcPr>
        <w:p w:rsidR="00135AD8" w:rsidRPr="00765C28" w:rsidRDefault="00135AD8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P.IVA – 00253750087</w:t>
          </w:r>
        </w:p>
        <w:p w:rsidR="00135AD8" w:rsidRPr="00765C28" w:rsidRDefault="00135AD8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Codice </w:t>
          </w:r>
          <w:proofErr w:type="spellStart"/>
          <w:r w:rsidRPr="00765C28">
            <w:rPr>
              <w:sz w:val="20"/>
              <w:szCs w:val="20"/>
            </w:rPr>
            <w:t>iPA</w:t>
          </w:r>
          <w:proofErr w:type="spellEnd"/>
          <w:r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c_i138</w:t>
          </w:r>
        </w:p>
        <w:p w:rsidR="00135AD8" w:rsidRPr="00765C28" w:rsidRDefault="00135AD8" w:rsidP="00765C28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CUU</w:t>
          </w:r>
          <w:r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UF1U8R</w:t>
          </w:r>
        </w:p>
      </w:tc>
    </w:tr>
  </w:tbl>
  <w:p w:rsidR="00135AD8" w:rsidRDefault="00135AD8" w:rsidP="00D51076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FC470" wp14:editId="40CFB09D">
              <wp:simplePos x="0" y="0"/>
              <wp:positionH relativeFrom="column">
                <wp:posOffset>17780</wp:posOffset>
              </wp:positionH>
              <wp:positionV relativeFrom="paragraph">
                <wp:posOffset>-915670</wp:posOffset>
              </wp:positionV>
              <wp:extent cx="6061710" cy="0"/>
              <wp:effectExtent l="0" t="0" r="34290" b="19050"/>
              <wp:wrapNone/>
              <wp:docPr id="583" name="Connettore diritto 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17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3EC19" id="Connettore diritto 5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72.1pt" to="478.7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  <w:r>
      <w:t>.</w:t>
    </w:r>
  </w:p>
  <w:p w:rsidR="00135AD8" w:rsidRDefault="00135AD8" w:rsidP="00D51076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C4674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25" w:rsidRDefault="00CE2825" w:rsidP="00507B61">
      <w:pPr>
        <w:spacing w:after="0" w:line="240" w:lineRule="auto"/>
      </w:pPr>
      <w:r>
        <w:separator/>
      </w:r>
    </w:p>
  </w:footnote>
  <w:footnote w:type="continuationSeparator" w:id="0">
    <w:p w:rsidR="00CE2825" w:rsidRDefault="00CE2825" w:rsidP="0050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D8" w:rsidRDefault="00CE2825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51501" o:spid="_x0000_s2050" type="#_x0000_t75" style="position:absolute;margin-left:0;margin-top:0;width:619.5pt;height:582pt;z-index:-251651072;mso-position-horizontal:center;mso-position-horizontal-relative:margin;mso-position-vertical:center;mso-position-vertical-relative:margin" o:allowincell="f">
          <v:imagedata r:id="rId1" o:title="filigrana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D8" w:rsidRDefault="00135AD8" w:rsidP="00B438D0">
    <w:pPr>
      <w:pStyle w:val="Intestazione"/>
      <w:tabs>
        <w:tab w:val="clear" w:pos="9638"/>
        <w:tab w:val="left" w:pos="2647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D644E" wp14:editId="40EDC659">
              <wp:simplePos x="0" y="0"/>
              <wp:positionH relativeFrom="column">
                <wp:posOffset>-837565</wp:posOffset>
              </wp:positionH>
              <wp:positionV relativeFrom="paragraph">
                <wp:posOffset>-128905</wp:posOffset>
              </wp:positionV>
              <wp:extent cx="7877175" cy="198967"/>
              <wp:effectExtent l="0" t="0" r="9525" b="0"/>
              <wp:wrapNone/>
              <wp:docPr id="593" name="Rettangolo 5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19896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5AD8" w:rsidRPr="00B438D0" w:rsidRDefault="00135AD8" w:rsidP="00B438D0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B438D0">
                            <w:rPr>
                              <w:color w:val="000000" w:themeColor="text1"/>
                              <w:sz w:val="14"/>
                              <w:szCs w:val="16"/>
                            </w:rPr>
                            <w:t>Comune di Sanremo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D644E" id="Rettangolo 593" o:spid="_x0000_s1026" style="position:absolute;margin-left:-65.95pt;margin-top:-10.15pt;width:620.2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" fillcolor="#deeaf6 [660]" stroked="f" strokeweight="1.5pt">
              <v:textbox>
                <w:txbxContent>
                  <w:p w:rsidR="00404934" w:rsidRPr="00B438D0" w:rsidRDefault="00404934" w:rsidP="00B438D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B438D0">
                      <w:rPr>
                        <w:color w:val="000000" w:themeColor="text1"/>
                        <w:sz w:val="14"/>
                        <w:szCs w:val="16"/>
                      </w:rPr>
                      <w:t>Comune di Sanremo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-733342</wp:posOffset>
          </wp:positionH>
          <wp:positionV relativeFrom="paragraph">
            <wp:posOffset>1282812</wp:posOffset>
          </wp:positionV>
          <wp:extent cx="7555402" cy="7098857"/>
          <wp:effectExtent l="0" t="0" r="762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ligrana 5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402" cy="709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DF1F24" wp14:editId="16BAADFA">
              <wp:simplePos x="0" y="0"/>
              <wp:positionH relativeFrom="column">
                <wp:posOffset>-727710</wp:posOffset>
              </wp:positionH>
              <wp:positionV relativeFrom="paragraph">
                <wp:posOffset>139277</wp:posOffset>
              </wp:positionV>
              <wp:extent cx="7560310" cy="0"/>
              <wp:effectExtent l="0" t="0" r="21590" b="19050"/>
              <wp:wrapNone/>
              <wp:docPr id="594" name="Connettore diritto 5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E91C11" id="Connettore diritto 59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pt,10.95pt" to="53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" strokecolor="black [3200]" strokeweight="1.5pt">
              <v:stroke joinstyle="miter"/>
            </v:lin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D8" w:rsidRDefault="00135AD8" w:rsidP="00F51AE9">
    <w:pPr>
      <w:pStyle w:val="Intestazione"/>
      <w:tabs>
        <w:tab w:val="left" w:pos="1843"/>
      </w:tabs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-51223</wp:posOffset>
              </wp:positionH>
              <wp:positionV relativeFrom="paragraph">
                <wp:posOffset>-449580</wp:posOffset>
              </wp:positionV>
              <wp:extent cx="6615218" cy="1769957"/>
              <wp:effectExtent l="38100" t="38100" r="0" b="59055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5218" cy="1769957"/>
                        <a:chOff x="0" y="0"/>
                        <a:chExt cx="6615218" cy="1769957"/>
                      </a:xfrm>
                    </wpg:grpSpPr>
                    <wpg:grpSp>
                      <wpg:cNvPr id="3" name="Gruppo 3"/>
                      <wpg:cNvGrpSpPr/>
                      <wpg:grpSpPr>
                        <a:xfrm>
                          <a:off x="0" y="0"/>
                          <a:ext cx="1600200" cy="1733550"/>
                          <a:chOff x="0" y="0"/>
                          <a:chExt cx="1600200" cy="1733550"/>
                        </a:xfrm>
                      </wpg:grpSpPr>
                      <wps:wsp>
                        <wps:cNvPr id="571" name="Connettore pagina esterna 571"/>
                        <wps:cNvSpPr/>
                        <wps:spPr>
                          <a:xfrm>
                            <a:off x="0" y="0"/>
                            <a:ext cx="1600200" cy="1733550"/>
                          </a:xfrm>
                          <a:prstGeom prst="flowChartOffpage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" name="Immagine 113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33" y="275167"/>
                            <a:ext cx="1431290" cy="10287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" name="Gruppo 1"/>
                      <wpg:cNvGrpSpPr/>
                      <wpg:grpSpPr>
                        <a:xfrm>
                          <a:off x="4047066" y="1227667"/>
                          <a:ext cx="2568152" cy="542290"/>
                          <a:chOff x="0" y="0"/>
                          <a:chExt cx="2568152" cy="542290"/>
                        </a:xfrm>
                      </wpg:grpSpPr>
                      <pic:pic xmlns:pic="http://schemas.openxmlformats.org/drawingml/2006/picture">
                        <pic:nvPicPr>
                          <pic:cNvPr id="1141" name="Immagine 114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2167" y="25400"/>
                            <a:ext cx="895985" cy="504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Immagine 1140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29633"/>
                            <a:ext cx="1083310" cy="50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2" name="Immagine 114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54229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95398E8" id="Gruppo 5" o:spid="_x0000_s1026" style="position:absolute;margin-left:-4.05pt;margin-top:-35.4pt;width:520.9pt;height:139.35pt;z-index:251659264" coordsize="66152,176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">
              <v:group id="Gruppo 3" o:spid="_x0000_s1027" style="position:absolute;width:16002;height:17335" coordsize="16002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Connettore pagina esterna 571" o:spid="_x0000_s1028" type="#_x0000_t177" style="position:absolute;width:16002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" fillcolor="white [3212]" stroked="f" strokeweight="1pt">
                  <v:shadow on="t" color="black" opacity="26214f" origin="-.5,-.5" offset=".74836mm,.7483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139" o:spid="_x0000_s1029" type="#_x0000_t75" style="position:absolute;left:931;top:2751;width:14313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">
                  <v:imagedata r:id="rId5" o:title=""/>
                  <v:path arrowok="t"/>
                </v:shape>
              </v:group>
              <v:group id="Gruppo 1" o:spid="_x0000_s1030" style="position:absolute;left:40470;top:12276;width:25682;height:5423" coordsize="25681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Immagine 1141" o:spid="_x0000_s1031" type="#_x0000_t75" style="position:absolute;left:16721;top:254;width:896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">
                  <v:imagedata r:id="rId6" o:title=""/>
                  <v:path arrowok="t"/>
                </v:shape>
                <v:shape id="Immagine 1140" o:spid="_x0000_s1032" type="#_x0000_t75" style="position:absolute;left:4953;top:296;width:10833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">
                  <v:imagedata r:id="rId7" o:title=""/>
                  <v:path arrowok="t"/>
                </v:shape>
                <v:shape id="Immagine 1142" o:spid="_x0000_s1033" type="#_x0000_t75" style="position:absolute;width:4140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">
                  <v:imagedata r:id="rId8" o:title=""/>
                  <v:path arrowok="t"/>
                </v:shape>
              </v:group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AF958A" wp14:editId="4208A3F4">
              <wp:simplePos x="0" y="0"/>
              <wp:positionH relativeFrom="column">
                <wp:posOffset>1746886</wp:posOffset>
              </wp:positionH>
              <wp:positionV relativeFrom="paragraph">
                <wp:posOffset>-40005</wp:posOffset>
              </wp:positionV>
              <wp:extent cx="4171950" cy="647700"/>
              <wp:effectExtent l="0" t="0" r="0" b="0"/>
              <wp:wrapNone/>
              <wp:docPr id="572" name="Casella di testo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35AD8" w:rsidRDefault="00135AD8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bookmarkStart w:id="1" w:name="Servizio"/>
                          <w:r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                 Settore Affari Generali</w:t>
                          </w:r>
                        </w:p>
                        <w:p w:rsidR="00135AD8" w:rsidRPr="00105953" w:rsidRDefault="00135AD8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Servizio Comunicazione, Stampa e Relazioni esterne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958A" id="_x0000_t202" coordsize="21600,21600" o:spt="202" path="m,l,21600r21600,l21600,xe">
              <v:stroke joinstyle="miter"/>
              <v:path gradientshapeok="t" o:connecttype="rect"/>
            </v:shapetype>
            <v:shape id="Casella di testo 572" o:spid="_x0000_s1027" type="#_x0000_t202" style="position:absolute;margin-left:137.55pt;margin-top:-3.15pt;width:328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" fillcolor="#deeaf6 [660]" stroked="f" strokeweight=".5pt">
              <v:textbox>
                <w:txbxContent>
                  <w:p w:rsidR="00404934" w:rsidRDefault="00404934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bookmarkStart w:id="2" w:name="Servizio"/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                 Settore Affari Generali</w:t>
                    </w:r>
                  </w:p>
                  <w:p w:rsidR="00404934" w:rsidRPr="00105953" w:rsidRDefault="00404934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Servizio Comunicazione, Stampa e Relazioni esterne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8692CB" wp14:editId="25BA56B5">
              <wp:simplePos x="0" y="0"/>
              <wp:positionH relativeFrom="column">
                <wp:posOffset>-729615</wp:posOffset>
              </wp:positionH>
              <wp:positionV relativeFrom="paragraph">
                <wp:posOffset>-87630</wp:posOffset>
              </wp:positionV>
              <wp:extent cx="7877175" cy="762000"/>
              <wp:effectExtent l="0" t="0" r="9525" b="0"/>
              <wp:wrapNone/>
              <wp:docPr id="573" name="Rettangolo 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762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5AD8" w:rsidRDefault="00135AD8" w:rsidP="00F51A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692CB" id="Rettangolo 573" o:spid="_x0000_s1028" style="position:absolute;margin-left:-57.45pt;margin-top:-6.9pt;width:620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" fillcolor="#deeaf6 [660]" stroked="f" strokeweight="1.5pt">
              <v:textbox>
                <w:txbxContent>
                  <w:p w:rsidR="00404934" w:rsidRDefault="00404934" w:rsidP="00F51AE9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:rsidR="00135AD8" w:rsidRDefault="00135AD8" w:rsidP="00F51AE9">
    <w:pPr>
      <w:pStyle w:val="Intestazione"/>
    </w:pPr>
  </w:p>
  <w:p w:rsidR="00135AD8" w:rsidRDefault="00135AD8" w:rsidP="00F51AE9">
    <w:pPr>
      <w:pStyle w:val="Intestazione"/>
    </w:pPr>
  </w:p>
  <w:p w:rsidR="00135AD8" w:rsidRDefault="00135AD8" w:rsidP="00F51A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9D12E0" wp14:editId="3CEA1343">
              <wp:simplePos x="0" y="0"/>
              <wp:positionH relativeFrom="column">
                <wp:posOffset>-728133</wp:posOffset>
              </wp:positionH>
              <wp:positionV relativeFrom="paragraph">
                <wp:posOffset>227965</wp:posOffset>
              </wp:positionV>
              <wp:extent cx="7560734" cy="0"/>
              <wp:effectExtent l="0" t="0" r="21590" b="19050"/>
              <wp:wrapNone/>
              <wp:docPr id="574" name="Connettore diritto 5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73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36638" id="Connettore diritto 57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5pt,17.95pt" to="53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" strokecolor="black [3200]" strokeweight="1.5pt">
              <v:stroke joinstyle="miter"/>
            </v:line>
          </w:pict>
        </mc:Fallback>
      </mc:AlternateContent>
    </w:r>
  </w:p>
  <w:p w:rsidR="00135AD8" w:rsidRDefault="00135AD8" w:rsidP="00F51AE9">
    <w:pPr>
      <w:pStyle w:val="Intestazione"/>
    </w:pPr>
  </w:p>
  <w:p w:rsidR="00135AD8" w:rsidRDefault="00135AD8" w:rsidP="00F51AE9">
    <w:pPr>
      <w:pStyle w:val="Intestazione"/>
      <w:jc w:val="right"/>
    </w:pPr>
  </w:p>
  <w:p w:rsidR="00135AD8" w:rsidRDefault="00135AD8" w:rsidP="00F51AE9">
    <w:pPr>
      <w:pStyle w:val="Intestazione"/>
      <w:jc w:val="right"/>
    </w:pPr>
  </w:p>
  <w:p w:rsidR="00135AD8" w:rsidRDefault="00135AD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-678815</wp:posOffset>
          </wp:positionH>
          <wp:positionV relativeFrom="paragraph">
            <wp:posOffset>196767</wp:posOffset>
          </wp:positionV>
          <wp:extent cx="7504022" cy="7049784"/>
          <wp:effectExtent l="0" t="0" r="190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ligrana 5.png"/>
                  <pic:cNvPicPr/>
                </pic:nvPicPr>
                <pic:blipFill>
                  <a:blip r:embed="rId9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022" cy="704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61"/>
    <w:multiLevelType w:val="hybridMultilevel"/>
    <w:tmpl w:val="2F80B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98"/>
    <w:rsid w:val="00021362"/>
    <w:rsid w:val="00023300"/>
    <w:rsid w:val="00024A89"/>
    <w:rsid w:val="00036902"/>
    <w:rsid w:val="00047CEA"/>
    <w:rsid w:val="00072716"/>
    <w:rsid w:val="000766D6"/>
    <w:rsid w:val="00087347"/>
    <w:rsid w:val="000A10F1"/>
    <w:rsid w:val="000A551C"/>
    <w:rsid w:val="000B1B86"/>
    <w:rsid w:val="00105953"/>
    <w:rsid w:val="00113209"/>
    <w:rsid w:val="00135AD8"/>
    <w:rsid w:val="00145AC6"/>
    <w:rsid w:val="00145E95"/>
    <w:rsid w:val="00155F58"/>
    <w:rsid w:val="00166628"/>
    <w:rsid w:val="0016772B"/>
    <w:rsid w:val="001B35C7"/>
    <w:rsid w:val="001D031D"/>
    <w:rsid w:val="001D1678"/>
    <w:rsid w:val="001D4BE8"/>
    <w:rsid w:val="001D51D7"/>
    <w:rsid w:val="001D7573"/>
    <w:rsid w:val="001E1308"/>
    <w:rsid w:val="001E561B"/>
    <w:rsid w:val="001F6783"/>
    <w:rsid w:val="001F6A75"/>
    <w:rsid w:val="002010E1"/>
    <w:rsid w:val="002045A7"/>
    <w:rsid w:val="00212ED9"/>
    <w:rsid w:val="00214156"/>
    <w:rsid w:val="00230721"/>
    <w:rsid w:val="00245AD7"/>
    <w:rsid w:val="00262BDA"/>
    <w:rsid w:val="00274054"/>
    <w:rsid w:val="00274B6C"/>
    <w:rsid w:val="00277009"/>
    <w:rsid w:val="00277C63"/>
    <w:rsid w:val="00296159"/>
    <w:rsid w:val="002C63D4"/>
    <w:rsid w:val="002C7072"/>
    <w:rsid w:val="002D20BA"/>
    <w:rsid w:val="002D2F38"/>
    <w:rsid w:val="002E2CB0"/>
    <w:rsid w:val="002F0001"/>
    <w:rsid w:val="002F01E6"/>
    <w:rsid w:val="00302259"/>
    <w:rsid w:val="00334F44"/>
    <w:rsid w:val="00337E42"/>
    <w:rsid w:val="00346612"/>
    <w:rsid w:val="0036292D"/>
    <w:rsid w:val="00371B09"/>
    <w:rsid w:val="00382D01"/>
    <w:rsid w:val="00395331"/>
    <w:rsid w:val="003A0B3D"/>
    <w:rsid w:val="003B0367"/>
    <w:rsid w:val="003B425F"/>
    <w:rsid w:val="003C09AB"/>
    <w:rsid w:val="003C3D5F"/>
    <w:rsid w:val="003C42B9"/>
    <w:rsid w:val="003C6FB0"/>
    <w:rsid w:val="003C7AF8"/>
    <w:rsid w:val="003D1603"/>
    <w:rsid w:val="003D7CE2"/>
    <w:rsid w:val="003E0BB6"/>
    <w:rsid w:val="003E45C4"/>
    <w:rsid w:val="003E771E"/>
    <w:rsid w:val="003E7F73"/>
    <w:rsid w:val="00401017"/>
    <w:rsid w:val="00404934"/>
    <w:rsid w:val="0041380E"/>
    <w:rsid w:val="00417F29"/>
    <w:rsid w:val="00431CE5"/>
    <w:rsid w:val="00434658"/>
    <w:rsid w:val="00436287"/>
    <w:rsid w:val="004417A3"/>
    <w:rsid w:val="00444074"/>
    <w:rsid w:val="00446E6E"/>
    <w:rsid w:val="00463BD2"/>
    <w:rsid w:val="00474773"/>
    <w:rsid w:val="00476276"/>
    <w:rsid w:val="00492A8E"/>
    <w:rsid w:val="00497E88"/>
    <w:rsid w:val="004B2E07"/>
    <w:rsid w:val="004B4B63"/>
    <w:rsid w:val="004B5B42"/>
    <w:rsid w:val="004C7D4F"/>
    <w:rsid w:val="004D0735"/>
    <w:rsid w:val="004E1D09"/>
    <w:rsid w:val="004F2427"/>
    <w:rsid w:val="00500119"/>
    <w:rsid w:val="00502728"/>
    <w:rsid w:val="00503F94"/>
    <w:rsid w:val="00507B61"/>
    <w:rsid w:val="00514355"/>
    <w:rsid w:val="00514CF5"/>
    <w:rsid w:val="00527E60"/>
    <w:rsid w:val="0053235E"/>
    <w:rsid w:val="00543DDB"/>
    <w:rsid w:val="00555313"/>
    <w:rsid w:val="00564D51"/>
    <w:rsid w:val="00576EDA"/>
    <w:rsid w:val="005850A4"/>
    <w:rsid w:val="005A06BC"/>
    <w:rsid w:val="005B3CA2"/>
    <w:rsid w:val="005B4D9A"/>
    <w:rsid w:val="005C0741"/>
    <w:rsid w:val="005C0FBC"/>
    <w:rsid w:val="005E074A"/>
    <w:rsid w:val="005E174C"/>
    <w:rsid w:val="005E1E0E"/>
    <w:rsid w:val="005E2616"/>
    <w:rsid w:val="005F231A"/>
    <w:rsid w:val="005F2EE2"/>
    <w:rsid w:val="005F55F2"/>
    <w:rsid w:val="00602579"/>
    <w:rsid w:val="00604F28"/>
    <w:rsid w:val="0060539F"/>
    <w:rsid w:val="00606B93"/>
    <w:rsid w:val="00626E6C"/>
    <w:rsid w:val="00632B7A"/>
    <w:rsid w:val="00633C06"/>
    <w:rsid w:val="0063773A"/>
    <w:rsid w:val="00637CA0"/>
    <w:rsid w:val="00641F68"/>
    <w:rsid w:val="006432E2"/>
    <w:rsid w:val="00645898"/>
    <w:rsid w:val="006512C3"/>
    <w:rsid w:val="00652165"/>
    <w:rsid w:val="00656F28"/>
    <w:rsid w:val="00665DFB"/>
    <w:rsid w:val="00683F61"/>
    <w:rsid w:val="00683FAB"/>
    <w:rsid w:val="00684031"/>
    <w:rsid w:val="006921F5"/>
    <w:rsid w:val="00693D35"/>
    <w:rsid w:val="006948E2"/>
    <w:rsid w:val="00694CB3"/>
    <w:rsid w:val="006A38BF"/>
    <w:rsid w:val="006A7A2E"/>
    <w:rsid w:val="006E5CA8"/>
    <w:rsid w:val="0072141A"/>
    <w:rsid w:val="007215F4"/>
    <w:rsid w:val="007316EE"/>
    <w:rsid w:val="00746253"/>
    <w:rsid w:val="007477E0"/>
    <w:rsid w:val="007577C8"/>
    <w:rsid w:val="00765C28"/>
    <w:rsid w:val="007670FA"/>
    <w:rsid w:val="00770E83"/>
    <w:rsid w:val="00773287"/>
    <w:rsid w:val="00773B0F"/>
    <w:rsid w:val="00786CB5"/>
    <w:rsid w:val="00791E85"/>
    <w:rsid w:val="007B0A5B"/>
    <w:rsid w:val="007C0957"/>
    <w:rsid w:val="007C3E35"/>
    <w:rsid w:val="007E368E"/>
    <w:rsid w:val="007E62C0"/>
    <w:rsid w:val="007F41D5"/>
    <w:rsid w:val="007F689B"/>
    <w:rsid w:val="00805F94"/>
    <w:rsid w:val="00823A94"/>
    <w:rsid w:val="008269AD"/>
    <w:rsid w:val="0084725D"/>
    <w:rsid w:val="00853282"/>
    <w:rsid w:val="00854385"/>
    <w:rsid w:val="00855899"/>
    <w:rsid w:val="008644F4"/>
    <w:rsid w:val="008704F9"/>
    <w:rsid w:val="0087582C"/>
    <w:rsid w:val="0088137B"/>
    <w:rsid w:val="00885F33"/>
    <w:rsid w:val="00886C3D"/>
    <w:rsid w:val="00893B3D"/>
    <w:rsid w:val="008A7B6C"/>
    <w:rsid w:val="008B3739"/>
    <w:rsid w:val="008B46FF"/>
    <w:rsid w:val="008D0C13"/>
    <w:rsid w:val="008E08D2"/>
    <w:rsid w:val="008E6F98"/>
    <w:rsid w:val="008F0EA2"/>
    <w:rsid w:val="008F1088"/>
    <w:rsid w:val="008F4DD2"/>
    <w:rsid w:val="008F5222"/>
    <w:rsid w:val="008F6DA2"/>
    <w:rsid w:val="0090684D"/>
    <w:rsid w:val="00911403"/>
    <w:rsid w:val="00913A2C"/>
    <w:rsid w:val="00922219"/>
    <w:rsid w:val="00925C93"/>
    <w:rsid w:val="0095560D"/>
    <w:rsid w:val="00955FA6"/>
    <w:rsid w:val="00961856"/>
    <w:rsid w:val="00977987"/>
    <w:rsid w:val="009818B4"/>
    <w:rsid w:val="00983F31"/>
    <w:rsid w:val="0099422C"/>
    <w:rsid w:val="009974A9"/>
    <w:rsid w:val="009A3ADB"/>
    <w:rsid w:val="009B1F75"/>
    <w:rsid w:val="009E2433"/>
    <w:rsid w:val="009F027A"/>
    <w:rsid w:val="00A157CF"/>
    <w:rsid w:val="00A16369"/>
    <w:rsid w:val="00A17E3B"/>
    <w:rsid w:val="00A41DDE"/>
    <w:rsid w:val="00A4515F"/>
    <w:rsid w:val="00A45800"/>
    <w:rsid w:val="00A5171F"/>
    <w:rsid w:val="00A574B0"/>
    <w:rsid w:val="00A57588"/>
    <w:rsid w:val="00A61286"/>
    <w:rsid w:val="00A63F4B"/>
    <w:rsid w:val="00A7020F"/>
    <w:rsid w:val="00A77F0E"/>
    <w:rsid w:val="00A824CD"/>
    <w:rsid w:val="00A92B97"/>
    <w:rsid w:val="00A9756D"/>
    <w:rsid w:val="00AB0DCF"/>
    <w:rsid w:val="00AB140F"/>
    <w:rsid w:val="00AD0254"/>
    <w:rsid w:val="00AE2884"/>
    <w:rsid w:val="00AF5B41"/>
    <w:rsid w:val="00B301D7"/>
    <w:rsid w:val="00B41118"/>
    <w:rsid w:val="00B438D0"/>
    <w:rsid w:val="00B47175"/>
    <w:rsid w:val="00B47784"/>
    <w:rsid w:val="00B47EBD"/>
    <w:rsid w:val="00B52D00"/>
    <w:rsid w:val="00B67FA3"/>
    <w:rsid w:val="00B74461"/>
    <w:rsid w:val="00B87269"/>
    <w:rsid w:val="00BB5FD2"/>
    <w:rsid w:val="00BC0CC9"/>
    <w:rsid w:val="00BC1DE2"/>
    <w:rsid w:val="00BC20E3"/>
    <w:rsid w:val="00BC6A1C"/>
    <w:rsid w:val="00BC6E6B"/>
    <w:rsid w:val="00BD1F05"/>
    <w:rsid w:val="00BD2B4A"/>
    <w:rsid w:val="00BE0204"/>
    <w:rsid w:val="00BE24F0"/>
    <w:rsid w:val="00BF03B5"/>
    <w:rsid w:val="00BF1275"/>
    <w:rsid w:val="00BF2E63"/>
    <w:rsid w:val="00BF4295"/>
    <w:rsid w:val="00C04DE9"/>
    <w:rsid w:val="00C06773"/>
    <w:rsid w:val="00C14A3D"/>
    <w:rsid w:val="00C269C2"/>
    <w:rsid w:val="00C2719D"/>
    <w:rsid w:val="00C46742"/>
    <w:rsid w:val="00C66F29"/>
    <w:rsid w:val="00C72A40"/>
    <w:rsid w:val="00C76E77"/>
    <w:rsid w:val="00CA16AE"/>
    <w:rsid w:val="00CA6802"/>
    <w:rsid w:val="00CA7067"/>
    <w:rsid w:val="00CB37B0"/>
    <w:rsid w:val="00CC32E5"/>
    <w:rsid w:val="00CC4AB1"/>
    <w:rsid w:val="00CD1A6C"/>
    <w:rsid w:val="00CD52E8"/>
    <w:rsid w:val="00CE1BEC"/>
    <w:rsid w:val="00CE2825"/>
    <w:rsid w:val="00D06658"/>
    <w:rsid w:val="00D11938"/>
    <w:rsid w:val="00D12913"/>
    <w:rsid w:val="00D50B3E"/>
    <w:rsid w:val="00D51076"/>
    <w:rsid w:val="00D67C3F"/>
    <w:rsid w:val="00D73452"/>
    <w:rsid w:val="00D757B3"/>
    <w:rsid w:val="00D808EE"/>
    <w:rsid w:val="00D87DDE"/>
    <w:rsid w:val="00D94C70"/>
    <w:rsid w:val="00DA5585"/>
    <w:rsid w:val="00DB398C"/>
    <w:rsid w:val="00DB59B7"/>
    <w:rsid w:val="00DC15B5"/>
    <w:rsid w:val="00DC371D"/>
    <w:rsid w:val="00DD54E3"/>
    <w:rsid w:val="00DE3C6E"/>
    <w:rsid w:val="00DE4AC9"/>
    <w:rsid w:val="00DE66B6"/>
    <w:rsid w:val="00E0410B"/>
    <w:rsid w:val="00E169B9"/>
    <w:rsid w:val="00E17B24"/>
    <w:rsid w:val="00E253F1"/>
    <w:rsid w:val="00E320DF"/>
    <w:rsid w:val="00E361AA"/>
    <w:rsid w:val="00E41D9C"/>
    <w:rsid w:val="00E4244B"/>
    <w:rsid w:val="00E47C04"/>
    <w:rsid w:val="00E502E7"/>
    <w:rsid w:val="00E506DA"/>
    <w:rsid w:val="00E756EA"/>
    <w:rsid w:val="00E75F8E"/>
    <w:rsid w:val="00E86EE2"/>
    <w:rsid w:val="00E935F8"/>
    <w:rsid w:val="00E93D15"/>
    <w:rsid w:val="00EA2283"/>
    <w:rsid w:val="00EC0CF4"/>
    <w:rsid w:val="00EC7FE0"/>
    <w:rsid w:val="00ED1E08"/>
    <w:rsid w:val="00ED38CB"/>
    <w:rsid w:val="00EE0579"/>
    <w:rsid w:val="00EE3AF3"/>
    <w:rsid w:val="00EE3DFB"/>
    <w:rsid w:val="00F34635"/>
    <w:rsid w:val="00F51AE9"/>
    <w:rsid w:val="00F51E5E"/>
    <w:rsid w:val="00F54F48"/>
    <w:rsid w:val="00F55640"/>
    <w:rsid w:val="00F66F96"/>
    <w:rsid w:val="00F70F5D"/>
    <w:rsid w:val="00F773C2"/>
    <w:rsid w:val="00F94EC0"/>
    <w:rsid w:val="00FB026C"/>
    <w:rsid w:val="00FC5E2A"/>
    <w:rsid w:val="00F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6863F0"/>
  <w15:chartTrackingRefBased/>
  <w15:docId w15:val="{F9B5E3F4-B886-4D2F-AF9C-AFE2542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32E2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A7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B61"/>
  </w:style>
  <w:style w:type="paragraph" w:styleId="Pidipagina">
    <w:name w:val="footer"/>
    <w:basedOn w:val="Normale"/>
    <w:link w:val="Pidipagina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B61"/>
  </w:style>
  <w:style w:type="table" w:styleId="Grigliatabella">
    <w:name w:val="Table Grid"/>
    <w:basedOn w:val="Tabellanormale"/>
    <w:uiPriority w:val="39"/>
    <w:rsid w:val="0074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6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4F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0595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020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xcontentpasted0">
    <w:name w:val="x_contentpasted0"/>
    <w:rsid w:val="00693D35"/>
  </w:style>
  <w:style w:type="paragraph" w:styleId="NormaleWeb">
    <w:name w:val="Normal (Web)"/>
    <w:basedOn w:val="Normale"/>
    <w:uiPriority w:val="99"/>
    <w:unhideWhenUsed/>
    <w:rsid w:val="00BB5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ark1z05nb81p">
    <w:name w:val="mark1z05nb81p"/>
    <w:basedOn w:val="Carpredefinitoparagrafo"/>
    <w:rsid w:val="00021362"/>
  </w:style>
  <w:style w:type="paragraph" w:customStyle="1" w:styleId="xgmail-book-author">
    <w:name w:val="x_gmail-book-author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1362"/>
    <w:rPr>
      <w:b/>
      <w:bCs/>
    </w:rPr>
  </w:style>
  <w:style w:type="character" w:customStyle="1" w:styleId="markn7v4olomf">
    <w:name w:val="markn7v4olomf"/>
    <w:basedOn w:val="Carpredefinitoparagrafo"/>
    <w:rsid w:val="002010E1"/>
  </w:style>
  <w:style w:type="character" w:customStyle="1" w:styleId="mark4p8qm4emq">
    <w:name w:val="mark4p8qm4emq"/>
    <w:basedOn w:val="Carpredefinitoparagrafo"/>
    <w:rsid w:val="002010E1"/>
  </w:style>
  <w:style w:type="paragraph" w:customStyle="1" w:styleId="xxmsonormal">
    <w:name w:val="x_x_msonormal"/>
    <w:basedOn w:val="Normale"/>
    <w:uiPriority w:val="99"/>
    <w:rsid w:val="003E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Relationship Id="rId9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ssioni\Desktop\CARTA%20INTESTATA\CARTA%20INTESTATA%20DEFINITIVA%20Comune%20di%20Sanremo\Modello%20Carta%20Intestata%20Col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37AB-60AE-4F8B-8A52-9B746D38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Colore.dotx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Passioni Andrea</dc:creator>
  <cp:keywords/>
  <dc:description/>
  <cp:lastModifiedBy>Mara Pardini</cp:lastModifiedBy>
  <cp:revision>4</cp:revision>
  <cp:lastPrinted>2025-05-30T07:02:00Z</cp:lastPrinted>
  <dcterms:created xsi:type="dcterms:W3CDTF">2025-05-30T08:13:00Z</dcterms:created>
  <dcterms:modified xsi:type="dcterms:W3CDTF">2025-05-30T08:24:00Z</dcterms:modified>
</cp:coreProperties>
</file>