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86" w:rsidRDefault="00A61286" w:rsidP="008704F9">
      <w:pPr>
        <w:tabs>
          <w:tab w:val="left" w:pos="5445"/>
        </w:tabs>
        <w:rPr>
          <w:rFonts w:cstheme="minorHAnsi"/>
        </w:rPr>
      </w:pPr>
    </w:p>
    <w:p w:rsidR="006432E2" w:rsidRPr="004C7D4F" w:rsidRDefault="00FB026C" w:rsidP="00FB026C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  <w:r w:rsidRPr="004C7D4F">
        <w:rPr>
          <w:rFonts w:ascii="Times New Roman" w:hAnsi="Times New Roman"/>
          <w:sz w:val="28"/>
          <w:szCs w:val="28"/>
        </w:rPr>
        <w:t xml:space="preserve">Sanremo, </w:t>
      </w:r>
      <w:r w:rsidR="00055C53">
        <w:rPr>
          <w:rFonts w:ascii="Times New Roman" w:hAnsi="Times New Roman"/>
          <w:sz w:val="28"/>
          <w:szCs w:val="28"/>
        </w:rPr>
        <w:t xml:space="preserve">2 maggio </w:t>
      </w:r>
      <w:r w:rsidRPr="004C7D4F">
        <w:rPr>
          <w:rFonts w:ascii="Times New Roman" w:hAnsi="Times New Roman"/>
          <w:sz w:val="28"/>
          <w:szCs w:val="28"/>
        </w:rPr>
        <w:t>202</w:t>
      </w:r>
      <w:r w:rsidR="00A35BC4">
        <w:rPr>
          <w:rFonts w:ascii="Times New Roman" w:hAnsi="Times New Roman"/>
          <w:sz w:val="28"/>
          <w:szCs w:val="28"/>
        </w:rPr>
        <w:t>5</w:t>
      </w:r>
    </w:p>
    <w:p w:rsidR="00087347" w:rsidRDefault="00087347" w:rsidP="00087347">
      <w:pPr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C95A6A" w:rsidRDefault="00C95A6A" w:rsidP="003E7F73">
      <w:pPr>
        <w:tabs>
          <w:tab w:val="left" w:pos="5445"/>
        </w:tabs>
        <w:jc w:val="center"/>
        <w:rPr>
          <w:rFonts w:ascii="Times New Roman" w:hAnsi="Times New Roman"/>
          <w:b/>
          <w:i/>
          <w:sz w:val="36"/>
          <w:szCs w:val="36"/>
        </w:rPr>
      </w:pPr>
      <w:r w:rsidRPr="00C95A6A">
        <w:rPr>
          <w:rFonts w:ascii="Times New Roman" w:hAnsi="Times New Roman"/>
          <w:b/>
          <w:i/>
          <w:sz w:val="36"/>
          <w:szCs w:val="36"/>
        </w:rPr>
        <w:t xml:space="preserve">Grande adesione ieri per la passeggiata </w:t>
      </w:r>
    </w:p>
    <w:p w:rsidR="00964F62" w:rsidRPr="00C95A6A" w:rsidRDefault="00C95A6A" w:rsidP="003E7F73">
      <w:pPr>
        <w:tabs>
          <w:tab w:val="left" w:pos="5445"/>
        </w:tabs>
        <w:jc w:val="center"/>
        <w:rPr>
          <w:rFonts w:ascii="Times New Roman" w:hAnsi="Times New Roman"/>
          <w:b/>
          <w:i/>
          <w:sz w:val="36"/>
          <w:szCs w:val="36"/>
        </w:rPr>
      </w:pPr>
      <w:r w:rsidRPr="00C95A6A">
        <w:rPr>
          <w:rFonts w:ascii="Times New Roman" w:hAnsi="Times New Roman"/>
          <w:b/>
          <w:i/>
          <w:sz w:val="36"/>
          <w:szCs w:val="36"/>
        </w:rPr>
        <w:t xml:space="preserve">lungo l’itinerario </w:t>
      </w:r>
      <w:r w:rsidRPr="00C95A6A">
        <w:rPr>
          <w:rFonts w:ascii="Times New Roman" w:hAnsi="Times New Roman"/>
          <w:b/>
          <w:i/>
          <w:sz w:val="36"/>
          <w:szCs w:val="36"/>
        </w:rPr>
        <w:t>“</w:t>
      </w:r>
      <w:proofErr w:type="spellStart"/>
      <w:r w:rsidRPr="00C95A6A">
        <w:rPr>
          <w:rFonts w:ascii="Times New Roman" w:hAnsi="Times New Roman"/>
          <w:b/>
          <w:i/>
          <w:sz w:val="36"/>
          <w:szCs w:val="36"/>
        </w:rPr>
        <w:t>Libereso</w:t>
      </w:r>
      <w:proofErr w:type="spellEnd"/>
      <w:r w:rsidRPr="00C95A6A">
        <w:rPr>
          <w:rFonts w:ascii="Times New Roman" w:hAnsi="Times New Roman"/>
          <w:b/>
          <w:i/>
          <w:sz w:val="36"/>
          <w:szCs w:val="36"/>
        </w:rPr>
        <w:t xml:space="preserve"> erede di Calvino”</w:t>
      </w:r>
    </w:p>
    <w:p w:rsidR="00C95A6A" w:rsidRDefault="00C95A6A" w:rsidP="003E7F73">
      <w:pPr>
        <w:tabs>
          <w:tab w:val="left" w:pos="5445"/>
        </w:tabs>
        <w:jc w:val="center"/>
        <w:rPr>
          <w:rFonts w:ascii="Times New Roman" w:hAnsi="Times New Roman"/>
          <w:b/>
          <w:i/>
          <w:sz w:val="36"/>
          <w:szCs w:val="36"/>
        </w:rPr>
      </w:pPr>
      <w:r w:rsidRPr="00C95A6A">
        <w:rPr>
          <w:rFonts w:ascii="Times New Roman" w:hAnsi="Times New Roman"/>
          <w:b/>
          <w:i/>
          <w:sz w:val="36"/>
          <w:szCs w:val="36"/>
        </w:rPr>
        <w:t>I prossimi appuntamenti in programma</w:t>
      </w:r>
    </w:p>
    <w:p w:rsidR="00F21CA8" w:rsidRDefault="00F21CA8" w:rsidP="00415221">
      <w:pPr>
        <w:pStyle w:val="NormaleWeb"/>
        <w:jc w:val="both"/>
        <w:rPr>
          <w:sz w:val="28"/>
          <w:szCs w:val="28"/>
        </w:rPr>
      </w:pPr>
    </w:p>
    <w:p w:rsidR="008357B6" w:rsidRDefault="007F4A62" w:rsidP="007F4A62">
      <w:pPr>
        <w:pStyle w:val="NormaleWeb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7F4A62">
        <w:rPr>
          <w:sz w:val="28"/>
          <w:szCs w:val="28"/>
        </w:rPr>
        <w:t xml:space="preserve">roseguono </w:t>
      </w:r>
      <w:r>
        <w:rPr>
          <w:sz w:val="28"/>
          <w:szCs w:val="28"/>
        </w:rPr>
        <w:t xml:space="preserve">gli eventi </w:t>
      </w:r>
      <w:r w:rsidRPr="007F4A62">
        <w:rPr>
          <w:sz w:val="28"/>
          <w:szCs w:val="28"/>
        </w:rPr>
        <w:t>dedicat</w:t>
      </w:r>
      <w:r>
        <w:rPr>
          <w:sz w:val="28"/>
          <w:szCs w:val="28"/>
        </w:rPr>
        <w:t>i</w:t>
      </w:r>
      <w:r w:rsidRPr="007F4A62">
        <w:rPr>
          <w:sz w:val="28"/>
          <w:szCs w:val="28"/>
        </w:rPr>
        <w:t xml:space="preserve"> al centenario della nascita di </w:t>
      </w:r>
      <w:proofErr w:type="spellStart"/>
      <w:r w:rsidRPr="007F4A62">
        <w:rPr>
          <w:sz w:val="28"/>
          <w:szCs w:val="28"/>
        </w:rPr>
        <w:t>Libereso</w:t>
      </w:r>
      <w:proofErr w:type="spellEnd"/>
      <w:r>
        <w:rPr>
          <w:sz w:val="28"/>
          <w:szCs w:val="28"/>
        </w:rPr>
        <w:t xml:space="preserve"> Guglielmi. Ieri grande successo per la</w:t>
      </w:r>
      <w:r w:rsidR="00457844">
        <w:rPr>
          <w:sz w:val="28"/>
          <w:szCs w:val="28"/>
        </w:rPr>
        <w:t xml:space="preserve"> passeggiata lungo l’itinerario </w:t>
      </w:r>
      <w:r w:rsidRPr="007F4A62">
        <w:rPr>
          <w:sz w:val="28"/>
          <w:szCs w:val="28"/>
        </w:rPr>
        <w:t>“</w:t>
      </w:r>
      <w:proofErr w:type="spellStart"/>
      <w:r w:rsidRPr="007F4A62">
        <w:rPr>
          <w:sz w:val="28"/>
          <w:szCs w:val="28"/>
        </w:rPr>
        <w:t>Libereso</w:t>
      </w:r>
      <w:proofErr w:type="spellEnd"/>
      <w:r w:rsidRPr="007F4A62">
        <w:rPr>
          <w:sz w:val="28"/>
          <w:szCs w:val="28"/>
        </w:rPr>
        <w:t xml:space="preserve"> erede di Calvino”</w:t>
      </w:r>
      <w:r w:rsidR="00457844">
        <w:rPr>
          <w:sz w:val="28"/>
          <w:szCs w:val="28"/>
        </w:rPr>
        <w:t xml:space="preserve">. L’iniziativa ha infatti ricevuto </w:t>
      </w:r>
      <w:r w:rsidR="009351FE">
        <w:rPr>
          <w:sz w:val="28"/>
          <w:szCs w:val="28"/>
        </w:rPr>
        <w:t>numeros</w:t>
      </w:r>
      <w:r w:rsidR="00457844">
        <w:rPr>
          <w:sz w:val="28"/>
          <w:szCs w:val="28"/>
        </w:rPr>
        <w:t>e adesioni, non solo da parte di residenti ma anche di molti turisti. A guidare la camminata, con l’illustrazione</w:t>
      </w:r>
      <w:r w:rsidRPr="007F4A62">
        <w:rPr>
          <w:sz w:val="28"/>
          <w:szCs w:val="28"/>
        </w:rPr>
        <w:t xml:space="preserve"> </w:t>
      </w:r>
      <w:r w:rsidR="00457844">
        <w:rPr>
          <w:sz w:val="28"/>
          <w:szCs w:val="28"/>
        </w:rPr>
        <w:t>dei vari punti di interesse incontrati, è stato lo storico Marco Macchi.</w:t>
      </w:r>
    </w:p>
    <w:p w:rsidR="007F4A62" w:rsidRPr="007F4A62" w:rsidRDefault="00457844" w:rsidP="007F4A6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45784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Di seguito i prossimi appuntamenti:</w:t>
      </w:r>
    </w:p>
    <w:p w:rsidR="007F4A62" w:rsidRPr="007F4A62" w:rsidRDefault="007F4A62" w:rsidP="007F4A6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 </w:t>
      </w:r>
    </w:p>
    <w:p w:rsidR="009351FE" w:rsidRPr="007F4A62" w:rsidRDefault="009351FE" w:rsidP="009351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S</w:t>
      </w:r>
      <w:r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abato 3 maggio </w:t>
      </w: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(Palazzo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Roverizio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via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Escoffier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29, alle </w:t>
      </w:r>
      <w:r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ore 17</w:t>
      </w: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)</w:t>
      </w:r>
      <w:r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 </w:t>
      </w:r>
    </w:p>
    <w:p w:rsidR="009351FE" w:rsidRPr="007F4A62" w:rsidRDefault="009351FE" w:rsidP="009351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Incontro </w:t>
      </w:r>
      <w:r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“</w:t>
      </w:r>
      <w:r w:rsidRPr="007F4A6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 xml:space="preserve">L'erbario di </w:t>
      </w:r>
      <w:proofErr w:type="spellStart"/>
      <w:r w:rsidRPr="0045784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Libereso</w:t>
      </w:r>
      <w:proofErr w:type="spellEnd"/>
      <w:r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” </w:t>
      </w: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(</w:t>
      </w:r>
      <w:r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ed. Semi Rurali</w:t>
      </w: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) </w:t>
      </w:r>
      <w:r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con Claudio Porchia e </w:t>
      </w:r>
      <w:proofErr w:type="spellStart"/>
      <w:r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Tanya</w:t>
      </w:r>
      <w:proofErr w:type="spellEnd"/>
      <w:r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Guglielmi</w:t>
      </w:r>
    </w:p>
    <w:p w:rsidR="009351FE" w:rsidRDefault="009351FE" w:rsidP="004578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</w:p>
    <w:p w:rsidR="007F4A62" w:rsidRPr="007F4A62" w:rsidRDefault="00457844" w:rsidP="004578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Domenica 4 maggio (ritrovo al museo civico alle ore 11)</w:t>
      </w:r>
    </w:p>
    <w:p w:rsidR="007F4A62" w:rsidRPr="007F4A62" w:rsidRDefault="00457844" w:rsidP="004578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Passeggiata </w:t>
      </w:r>
      <w:r w:rsidR="007F4A62"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alla scoperta delle erbe spontanee urbane - tra </w:t>
      </w:r>
      <w:proofErr w:type="gramStart"/>
      <w:r w:rsidR="007F4A62"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marciapiedi,  case</w:t>
      </w:r>
      <w:proofErr w:type="gramEnd"/>
      <w:r w:rsidR="007F4A62"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e carruggi sulle orme di </w:t>
      </w:r>
      <w:proofErr w:type="spellStart"/>
      <w:r w:rsidR="007F4A62" w:rsidRPr="0045784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Libereso</w:t>
      </w:r>
      <w:proofErr w:type="spellEnd"/>
      <w:r w:rsidR="007F4A62"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- </w:t>
      </w:r>
      <w:r w:rsidR="007F4A62"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con Marco </w:t>
      </w:r>
      <w:proofErr w:type="spellStart"/>
      <w:r w:rsidR="007F4A62"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Damele</w:t>
      </w:r>
      <w:proofErr w:type="spellEnd"/>
      <w:r w:rsidR="007F4A62"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(durata 1 h)</w:t>
      </w:r>
    </w:p>
    <w:p w:rsidR="007F4A62" w:rsidRPr="007F4A62" w:rsidRDefault="007F4A62" w:rsidP="004578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7F4A62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 </w:t>
      </w:r>
    </w:p>
    <w:p w:rsidR="007F4A62" w:rsidRPr="00457844" w:rsidRDefault="007F4A62" w:rsidP="00457844">
      <w:pPr>
        <w:pStyle w:val="NormaleWeb"/>
        <w:jc w:val="both"/>
        <w:rPr>
          <w:sz w:val="28"/>
          <w:szCs w:val="28"/>
        </w:rPr>
      </w:pPr>
    </w:p>
    <w:sectPr w:rsidR="007F4A62" w:rsidRPr="00457844" w:rsidSect="00BD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A0A" w:rsidRDefault="008F0A0A" w:rsidP="00507B61">
      <w:pPr>
        <w:spacing w:after="0" w:line="240" w:lineRule="auto"/>
      </w:pPr>
      <w:r>
        <w:separator/>
      </w:r>
    </w:p>
  </w:endnote>
  <w:endnote w:type="continuationSeparator" w:id="0">
    <w:p w:rsidR="008F0A0A" w:rsidRDefault="008F0A0A" w:rsidP="005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3C7C5D" w:rsidRPr="007670FA" w:rsidTr="00B361A3">
      <w:trPr>
        <w:trHeight w:val="517"/>
      </w:trPr>
      <w:tc>
        <w:tcPr>
          <w:tcW w:w="3261" w:type="dxa"/>
          <w:vAlign w:val="center"/>
        </w:tcPr>
        <w:p w:rsidR="003C7C5D" w:rsidRPr="007670FA" w:rsidRDefault="003C7C5D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79ADDAA" wp14:editId="0B36CA15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27000" cy="190500"/>
                <wp:effectExtent l="0" t="0" r="635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dress_B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4FF33CE7" wp14:editId="41744960">
                    <wp:extent cx="276225" cy="276225"/>
                    <wp:effectExtent l="0" t="0" r="28575" b="28575"/>
                    <wp:docPr id="562" name="Ovale 5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39C2E87B" id="Ovale 562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zw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DYP/zw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1828" w:type="dxa"/>
          <w:vAlign w:val="center"/>
        </w:tcPr>
        <w:p w:rsidR="003C7C5D" w:rsidRPr="007670FA" w:rsidRDefault="003C7C5D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52FD173" wp14:editId="3682FFFF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191135" cy="191135"/>
                <wp:effectExtent l="19050" t="38100" r="18415" b="3746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alefun_B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5338559" flipH="1"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5AA39D98" wp14:editId="51E1C6C1">
                    <wp:extent cx="276225" cy="276225"/>
                    <wp:effectExtent l="0" t="0" r="28575" b="28575"/>
                    <wp:docPr id="563" name="Ovale 5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5CE7EE75" id="Ovale 563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708" w:type="dxa"/>
          <w:vAlign w:val="center"/>
        </w:tcPr>
        <w:p w:rsidR="003C7C5D" w:rsidRPr="007670FA" w:rsidRDefault="003C7C5D" w:rsidP="00F51AE9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 w:rsidRPr="007670FA">
            <w:rPr>
              <w:noProof/>
              <w:szCs w:val="16"/>
              <w:lang w:eastAsia="it-IT"/>
            </w:rPr>
            <w:drawing>
              <wp:anchor distT="0" distB="0" distL="114300" distR="114300" simplePos="0" relativeHeight="251653120" behindDoc="0" locked="0" layoutInCell="1" allowOverlap="1" wp14:anchorId="5D92C196" wp14:editId="621991C6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177165" cy="149225"/>
                <wp:effectExtent l="0" t="0" r="0" b="3175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mail icon_BN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9FA438E" wp14:editId="60FE6444">
                    <wp:extent cx="276225" cy="276225"/>
                    <wp:effectExtent l="0" t="0" r="28575" b="28575"/>
                    <wp:docPr id="564" name="Ovale 5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2C059400" id="Ovale 564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063" w:type="dxa"/>
          <w:vAlign w:val="center"/>
        </w:tcPr>
        <w:p w:rsidR="003C7C5D" w:rsidRPr="007670FA" w:rsidRDefault="003C7C5D" w:rsidP="00F51AE9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4144" behindDoc="0" locked="0" layoutInCell="1" allowOverlap="1" wp14:anchorId="1A598210" wp14:editId="76DF4EDD">
                <wp:simplePos x="0" y="0"/>
                <wp:positionH relativeFrom="margin">
                  <wp:posOffset>37677</wp:posOffset>
                </wp:positionH>
                <wp:positionV relativeFrom="margin">
                  <wp:posOffset>47413</wp:posOffset>
                </wp:positionV>
                <wp:extent cx="194310" cy="19431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ocument_icon_PNG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lang w:eastAsia="it-IT"/>
            </w:rPr>
            <mc:AlternateContent>
              <mc:Choice Requires="wps">
                <w:drawing>
                  <wp:inline distT="0" distB="0" distL="0" distR="0" wp14:anchorId="6FE1772F" wp14:editId="37A62C81">
                    <wp:extent cx="276225" cy="276225"/>
                    <wp:effectExtent l="0" t="0" r="28575" b="28575"/>
                    <wp:docPr id="565" name="Ovale 5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ABCA086" id="Ovale 565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D3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BZ8qD3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</w:tr>
    <w:tr w:rsidR="003C7C5D" w:rsidRPr="007670FA" w:rsidTr="00B361A3">
      <w:trPr>
        <w:trHeight w:val="245"/>
      </w:trPr>
      <w:tc>
        <w:tcPr>
          <w:tcW w:w="3261" w:type="dxa"/>
        </w:tcPr>
        <w:p w:rsidR="003C7C5D" w:rsidRPr="007670FA" w:rsidRDefault="003C7C5D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Comune di Sanremo, Corso Cavallotti n. 59 18038 Sanremo (IM)</w:t>
          </w:r>
        </w:p>
      </w:tc>
      <w:tc>
        <w:tcPr>
          <w:tcW w:w="1828" w:type="dxa"/>
        </w:tcPr>
        <w:p w:rsidR="003C7C5D" w:rsidRPr="007670FA" w:rsidRDefault="003C7C5D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0184-580 500</w:t>
          </w:r>
        </w:p>
        <w:p w:rsidR="003C7C5D" w:rsidRPr="007670FA" w:rsidRDefault="003C7C5D" w:rsidP="00F51AE9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7670FA">
            <w:rPr>
              <w:sz w:val="20"/>
              <w:szCs w:val="16"/>
            </w:rPr>
            <w:t>0184-580 XXX</w:t>
          </w:r>
        </w:p>
      </w:tc>
      <w:tc>
        <w:tcPr>
          <w:tcW w:w="2708" w:type="dxa"/>
        </w:tcPr>
        <w:p w:rsidR="003C7C5D" w:rsidRPr="007670FA" w:rsidRDefault="003C7C5D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3C7C5D" w:rsidRPr="007670FA" w:rsidRDefault="003C7C5D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3" w:type="dxa"/>
        </w:tcPr>
        <w:p w:rsidR="003C7C5D" w:rsidRPr="007670FA" w:rsidRDefault="003C7C5D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</w:rPr>
            <w:t>P.IVA - 00253750087</w:t>
          </w:r>
        </w:p>
      </w:tc>
    </w:tr>
  </w:tbl>
  <w:p w:rsidR="003C7C5D" w:rsidRDefault="003C7C5D" w:rsidP="00F51AE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061006" wp14:editId="6CA1BB1A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4290" b="19050"/>
              <wp:wrapNone/>
              <wp:docPr id="566" name="Connettore diritto 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621F4" id="Connettore diritto 56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.</w:t>
    </w:r>
  </w:p>
  <w:p w:rsidR="003C7C5D" w:rsidRDefault="003C7C5D" w:rsidP="00F51AE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C5D" w:rsidRDefault="003C7C5D" w:rsidP="00D1291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0480" b="3619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5A081" id="Connettore diritto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" strokecolor="black [3200]" strokeweight="1.5pt">
              <v:stroke joinstyle="miter"/>
            </v:line>
          </w:pict>
        </mc:Fallback>
      </mc:AlternateContent>
    </w:r>
    <w:r>
      <w:t>.</w:t>
    </w:r>
  </w:p>
  <w:p w:rsidR="003C7C5D" w:rsidRDefault="003C7C5D" w:rsidP="00D12913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A35BC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C5D" w:rsidRDefault="003C7C5D"/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3C7C5D" w:rsidRPr="007670FA" w:rsidTr="00A61286">
      <w:trPr>
        <w:trHeight w:val="517"/>
      </w:trPr>
      <w:tc>
        <w:tcPr>
          <w:tcW w:w="3260" w:type="dxa"/>
          <w:vAlign w:val="center"/>
        </w:tcPr>
        <w:p w:rsidR="003C7C5D" w:rsidRPr="007670FA" w:rsidRDefault="003C7C5D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04165" cy="304165"/>
                <wp:effectExtent l="0" t="0" r="635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n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40" cy="30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vAlign w:val="center"/>
        </w:tcPr>
        <w:p w:rsidR="003C7C5D" w:rsidRPr="007670FA" w:rsidRDefault="003C7C5D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14325" cy="317634"/>
                <wp:effectExtent l="0" t="0" r="0" b="635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224" cy="33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dxa"/>
          <w:vAlign w:val="center"/>
        </w:tcPr>
        <w:p w:rsidR="003C7C5D" w:rsidRPr="007670FA" w:rsidRDefault="003C7C5D" w:rsidP="00D51076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>
                <wp:extent cx="310706" cy="304165"/>
                <wp:effectExtent l="0" t="0" r="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167" cy="31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  <w:vAlign w:val="center"/>
        </w:tcPr>
        <w:p w:rsidR="003C7C5D" w:rsidRPr="007670FA" w:rsidRDefault="003C7C5D" w:rsidP="00D51076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01625" cy="304800"/>
                <wp:effectExtent l="0" t="0" r="3175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cument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26" cy="3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C7C5D" w:rsidRPr="007670FA" w:rsidTr="00A61286">
      <w:trPr>
        <w:trHeight w:val="245"/>
      </w:trPr>
      <w:tc>
        <w:tcPr>
          <w:tcW w:w="3260" w:type="dxa"/>
        </w:tcPr>
        <w:p w:rsidR="003C7C5D" w:rsidRDefault="003C7C5D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 xml:space="preserve">Comune di Sanremo, </w:t>
          </w:r>
        </w:p>
        <w:p w:rsidR="003C7C5D" w:rsidRDefault="003C7C5D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c</w:t>
          </w:r>
          <w:r w:rsidRPr="007670FA">
            <w:rPr>
              <w:sz w:val="20"/>
              <w:szCs w:val="16"/>
            </w:rPr>
            <w:t>orso Cavallotti n. 59</w:t>
          </w:r>
        </w:p>
        <w:p w:rsidR="003C7C5D" w:rsidRPr="007670FA" w:rsidRDefault="003C7C5D" w:rsidP="00D51076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18038 Sanremo (IM)</w:t>
          </w:r>
        </w:p>
      </w:tc>
      <w:tc>
        <w:tcPr>
          <w:tcW w:w="1827" w:type="dxa"/>
        </w:tcPr>
        <w:p w:rsidR="003C7C5D" w:rsidRDefault="003C7C5D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0184-580.1</w:t>
          </w:r>
        </w:p>
        <w:p w:rsidR="003C7C5D" w:rsidRDefault="003C7C5D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0184-580.217</w:t>
          </w:r>
        </w:p>
        <w:p w:rsidR="003C7C5D" w:rsidRPr="007670FA" w:rsidRDefault="003C7C5D" w:rsidP="00D51076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2711" w:type="dxa"/>
        </w:tcPr>
        <w:p w:rsidR="003C7C5D" w:rsidRPr="007670FA" w:rsidRDefault="003C7C5D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3C7C5D" w:rsidRPr="007670FA" w:rsidRDefault="003C7C5D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2" w:type="dxa"/>
        </w:tcPr>
        <w:p w:rsidR="003C7C5D" w:rsidRPr="00765C28" w:rsidRDefault="003C7C5D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P.IVA – 00253750087</w:t>
          </w:r>
        </w:p>
        <w:p w:rsidR="003C7C5D" w:rsidRPr="00765C28" w:rsidRDefault="003C7C5D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Codice </w:t>
          </w:r>
          <w:proofErr w:type="spellStart"/>
          <w:r w:rsidRPr="00765C28">
            <w:rPr>
              <w:sz w:val="20"/>
              <w:szCs w:val="20"/>
            </w:rPr>
            <w:t>iPA</w:t>
          </w:r>
          <w:proofErr w:type="spellEnd"/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c_i138</w:t>
          </w:r>
        </w:p>
        <w:p w:rsidR="003C7C5D" w:rsidRPr="00765C28" w:rsidRDefault="003C7C5D" w:rsidP="00765C28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CUU</w:t>
          </w:r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UF1U8R</w:t>
          </w:r>
        </w:p>
      </w:tc>
    </w:tr>
  </w:tbl>
  <w:p w:rsidR="003C7C5D" w:rsidRDefault="003C7C5D" w:rsidP="00D51076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FC470" wp14:editId="40CFB09D">
              <wp:simplePos x="0" y="0"/>
              <wp:positionH relativeFrom="column">
                <wp:posOffset>17780</wp:posOffset>
              </wp:positionH>
              <wp:positionV relativeFrom="paragraph">
                <wp:posOffset>-915670</wp:posOffset>
              </wp:positionV>
              <wp:extent cx="6061710" cy="0"/>
              <wp:effectExtent l="0" t="0" r="34290" b="19050"/>
              <wp:wrapNone/>
              <wp:docPr id="583" name="Connettore diritto 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7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3EC19" id="Connettore diritto 5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72.1pt" to="478.7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>
      <w:t>.</w:t>
    </w:r>
  </w:p>
  <w:p w:rsidR="003C7C5D" w:rsidRDefault="003C7C5D" w:rsidP="00D51076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5679C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A0A" w:rsidRDefault="008F0A0A" w:rsidP="00507B61">
      <w:pPr>
        <w:spacing w:after="0" w:line="240" w:lineRule="auto"/>
      </w:pPr>
      <w:r>
        <w:separator/>
      </w:r>
    </w:p>
  </w:footnote>
  <w:footnote w:type="continuationSeparator" w:id="0">
    <w:p w:rsidR="008F0A0A" w:rsidRDefault="008F0A0A" w:rsidP="0050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C5D" w:rsidRDefault="008F0A0A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51501" o:spid="_x0000_s2050" type="#_x0000_t75" style="position:absolute;margin-left:0;margin-top:0;width:619.5pt;height:582pt;z-index:-251651072;mso-position-horizontal:center;mso-position-horizontal-relative:margin;mso-position-vertical:center;mso-position-vertical-relative:margin" o:allowincell="f">
          <v:imagedata r:id="rId1" o:title="filigran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C5D" w:rsidRDefault="003C7C5D" w:rsidP="00B438D0">
    <w:pPr>
      <w:pStyle w:val="Intestazione"/>
      <w:tabs>
        <w:tab w:val="clear" w:pos="9638"/>
        <w:tab w:val="left" w:pos="2647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D644E" wp14:editId="40EDC659">
              <wp:simplePos x="0" y="0"/>
              <wp:positionH relativeFrom="column">
                <wp:posOffset>-837565</wp:posOffset>
              </wp:positionH>
              <wp:positionV relativeFrom="paragraph">
                <wp:posOffset>-128905</wp:posOffset>
              </wp:positionV>
              <wp:extent cx="7877175" cy="198967"/>
              <wp:effectExtent l="0" t="0" r="9525" b="0"/>
              <wp:wrapNone/>
              <wp:docPr id="593" name="Rettangolo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9896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C7C5D" w:rsidRPr="00B438D0" w:rsidRDefault="003C7C5D" w:rsidP="00B438D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B438D0">
                            <w:rPr>
                              <w:color w:val="000000" w:themeColor="text1"/>
                              <w:sz w:val="14"/>
                              <w:szCs w:val="16"/>
                            </w:rPr>
                            <w:t>Comune di Sanremo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644E" id="Rettangolo 593" o:spid="_x0000_s1026" style="position:absolute;margin-left:-65.95pt;margin-top:-10.15pt;width:620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" fillcolor="#deeaf6 [660]" stroked="f" strokeweight="1.5pt">
              <v:textbox>
                <w:txbxContent>
                  <w:p w:rsidR="003C7C5D" w:rsidRPr="00B438D0" w:rsidRDefault="003C7C5D" w:rsidP="00B438D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B438D0">
                      <w:rPr>
                        <w:color w:val="000000" w:themeColor="text1"/>
                        <w:sz w:val="14"/>
                        <w:szCs w:val="16"/>
                      </w:rPr>
                      <w:t>Comune di Sanremo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-733342</wp:posOffset>
          </wp:positionH>
          <wp:positionV relativeFrom="paragraph">
            <wp:posOffset>1282812</wp:posOffset>
          </wp:positionV>
          <wp:extent cx="7555402" cy="7098857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igrana 5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02" cy="709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DF1F24" wp14:editId="16BAADFA">
              <wp:simplePos x="0" y="0"/>
              <wp:positionH relativeFrom="column">
                <wp:posOffset>-727710</wp:posOffset>
              </wp:positionH>
              <wp:positionV relativeFrom="paragraph">
                <wp:posOffset>139277</wp:posOffset>
              </wp:positionV>
              <wp:extent cx="7560310" cy="0"/>
              <wp:effectExtent l="0" t="0" r="21590" b="19050"/>
              <wp:wrapNone/>
              <wp:docPr id="594" name="Connettore diritto 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E91C11" id="Connettore diritto 59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10.95pt" to="53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" strokecolor="black [3200]" strokeweight="1.5pt">
              <v:stroke joinstyle="miter"/>
            </v:lin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C5D" w:rsidRDefault="003C7C5D" w:rsidP="00F51AE9">
    <w:pPr>
      <w:pStyle w:val="Intestazione"/>
      <w:tabs>
        <w:tab w:val="left" w:pos="1843"/>
      </w:tabs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-51223</wp:posOffset>
              </wp:positionH>
              <wp:positionV relativeFrom="paragraph">
                <wp:posOffset>-449580</wp:posOffset>
              </wp:positionV>
              <wp:extent cx="6615218" cy="1769957"/>
              <wp:effectExtent l="38100" t="38100" r="0" b="5905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5218" cy="1769957"/>
                        <a:chOff x="0" y="0"/>
                        <a:chExt cx="6615218" cy="1769957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0" y="0"/>
                          <a:ext cx="1600200" cy="1733550"/>
                          <a:chOff x="0" y="0"/>
                          <a:chExt cx="1600200" cy="1733550"/>
                        </a:xfrm>
                      </wpg:grpSpPr>
                      <wps:wsp>
                        <wps:cNvPr id="571" name="Connettore pagina esterna 571"/>
                        <wps:cNvSpPr/>
                        <wps:spPr>
                          <a:xfrm>
                            <a:off x="0" y="0"/>
                            <a:ext cx="1600200" cy="173355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Immagine 11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33" y="275167"/>
                            <a:ext cx="1431290" cy="10287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" name="Gruppo 1"/>
                      <wpg:cNvGrpSpPr/>
                      <wpg:grpSpPr>
                        <a:xfrm>
                          <a:off x="4047066" y="1227667"/>
                          <a:ext cx="2568152" cy="542290"/>
                          <a:chOff x="0" y="0"/>
                          <a:chExt cx="2568152" cy="542290"/>
                        </a:xfrm>
                      </wpg:grpSpPr>
                      <pic:pic xmlns:pic="http://schemas.openxmlformats.org/drawingml/2006/picture">
                        <pic:nvPicPr>
                          <pic:cNvPr id="1141" name="Immagine 114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2167" y="25400"/>
                            <a:ext cx="895985" cy="504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magine 114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29633"/>
                            <a:ext cx="1083310" cy="50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magine 114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422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95398E8" id="Gruppo 5" o:spid="_x0000_s1026" style="position:absolute;margin-left:-4.05pt;margin-top:-35.4pt;width:520.9pt;height:139.35pt;z-index:251659264" coordsize="66152,17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">
              <v:group id="Gruppo 3" o:spid="_x0000_s1027" style="position:absolute;width:16002;height:17335" coordsize="16002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Connettore pagina esterna 571" o:spid="_x0000_s1028" type="#_x0000_t177" style="position:absolute;width:16002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" fillcolor="white [3212]" stroked="f" strokeweight="1pt">
                  <v:shadow on="t" color="black" opacity="26214f" origin="-.5,-.5" offset=".74836mm,.7483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39" o:spid="_x0000_s1029" type="#_x0000_t75" style="position:absolute;left:931;top:2751;width:1431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">
                  <v:imagedata r:id="rId5" o:title=""/>
                  <v:path arrowok="t"/>
                </v:shape>
              </v:group>
              <v:group id="Gruppo 1" o:spid="_x0000_s1030" style="position:absolute;left:40470;top:12276;width:25682;height:5423" coordsize="25681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magine 1141" o:spid="_x0000_s1031" type="#_x0000_t75" style="position:absolute;left:16721;top:254;width:89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">
                  <v:imagedata r:id="rId6" o:title=""/>
                  <v:path arrowok="t"/>
                </v:shape>
                <v:shape id="Immagine 1140" o:spid="_x0000_s1032" type="#_x0000_t75" style="position:absolute;left:4953;top:296;width:1083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">
                  <v:imagedata r:id="rId7" o:title=""/>
                  <v:path arrowok="t"/>
                </v:shape>
                <v:shape id="Immagine 1142" o:spid="_x0000_s1033" type="#_x0000_t75" style="position:absolute;width:414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">
                  <v:imagedata r:id="rId8" o:title=""/>
                  <v:path arrowok="t"/>
                </v:shape>
              </v:group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AF958A" wp14:editId="4208A3F4">
              <wp:simplePos x="0" y="0"/>
              <wp:positionH relativeFrom="column">
                <wp:posOffset>1746886</wp:posOffset>
              </wp:positionH>
              <wp:positionV relativeFrom="paragraph">
                <wp:posOffset>-40005</wp:posOffset>
              </wp:positionV>
              <wp:extent cx="4171950" cy="647700"/>
              <wp:effectExtent l="0" t="0" r="0" b="0"/>
              <wp:wrapNone/>
              <wp:docPr id="572" name="Casella di testo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C7C5D" w:rsidRDefault="003C7C5D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bookmarkStart w:id="1" w:name="Servizio"/>
                          <w:r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                 Settore Affari Generali</w:t>
                          </w:r>
                        </w:p>
                        <w:p w:rsidR="003C7C5D" w:rsidRPr="00105953" w:rsidRDefault="003C7C5D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Servizio Comunicazione, Stampa e Relazioni esterne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958A" id="_x0000_t202" coordsize="21600,21600" o:spt="202" path="m,l,21600r21600,l21600,xe">
              <v:stroke joinstyle="miter"/>
              <v:path gradientshapeok="t" o:connecttype="rect"/>
            </v:shapetype>
            <v:shape id="Casella di testo 572" o:spid="_x0000_s1027" type="#_x0000_t202" style="position:absolute;margin-left:137.55pt;margin-top:-3.15pt;width:328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" fillcolor="#deeaf6 [660]" stroked="f" strokeweight=".5pt">
              <v:textbox>
                <w:txbxContent>
                  <w:p w:rsidR="003C7C5D" w:rsidRDefault="003C7C5D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bookmarkStart w:id="2" w:name="Servizio"/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                 Settore Affari Generali</w:t>
                    </w:r>
                  </w:p>
                  <w:p w:rsidR="003C7C5D" w:rsidRPr="00105953" w:rsidRDefault="003C7C5D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Servizio Comunicazione, Stampa e Relazioni esterne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8692CB" wp14:editId="25BA56B5">
              <wp:simplePos x="0" y="0"/>
              <wp:positionH relativeFrom="column">
                <wp:posOffset>-729615</wp:posOffset>
              </wp:positionH>
              <wp:positionV relativeFrom="paragraph">
                <wp:posOffset>-87630</wp:posOffset>
              </wp:positionV>
              <wp:extent cx="7877175" cy="762000"/>
              <wp:effectExtent l="0" t="0" r="9525" b="0"/>
              <wp:wrapNone/>
              <wp:docPr id="573" name="Rettangolo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762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C7C5D" w:rsidRDefault="003C7C5D" w:rsidP="00F51A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692CB" id="Rettangolo 573" o:spid="_x0000_s1028" style="position:absolute;margin-left:-57.45pt;margin-top:-6.9pt;width:620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" fillcolor="#deeaf6 [660]" stroked="f" strokeweight="1.5pt">
              <v:textbox>
                <w:txbxContent>
                  <w:p w:rsidR="003C7C5D" w:rsidRDefault="003C7C5D" w:rsidP="00F51AE9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:rsidR="003C7C5D" w:rsidRDefault="003C7C5D" w:rsidP="00F51AE9">
    <w:pPr>
      <w:pStyle w:val="Intestazione"/>
    </w:pPr>
  </w:p>
  <w:p w:rsidR="003C7C5D" w:rsidRDefault="003C7C5D" w:rsidP="00F51AE9">
    <w:pPr>
      <w:pStyle w:val="Intestazione"/>
    </w:pPr>
  </w:p>
  <w:p w:rsidR="003C7C5D" w:rsidRDefault="003C7C5D" w:rsidP="00F51A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9D12E0" wp14:editId="3CEA1343">
              <wp:simplePos x="0" y="0"/>
              <wp:positionH relativeFrom="column">
                <wp:posOffset>-728133</wp:posOffset>
              </wp:positionH>
              <wp:positionV relativeFrom="paragraph">
                <wp:posOffset>227965</wp:posOffset>
              </wp:positionV>
              <wp:extent cx="7560734" cy="0"/>
              <wp:effectExtent l="0" t="0" r="21590" b="19050"/>
              <wp:wrapNone/>
              <wp:docPr id="574" name="Connettore diritto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73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36638" id="Connettore diritto 57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7.95pt" to="5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" strokecolor="black [3200]" strokeweight="1.5pt">
              <v:stroke joinstyle="miter"/>
            </v:line>
          </w:pict>
        </mc:Fallback>
      </mc:AlternateContent>
    </w:r>
  </w:p>
  <w:p w:rsidR="003C7C5D" w:rsidRDefault="003C7C5D" w:rsidP="00F51AE9">
    <w:pPr>
      <w:pStyle w:val="Intestazione"/>
    </w:pPr>
  </w:p>
  <w:p w:rsidR="003C7C5D" w:rsidRDefault="003C7C5D" w:rsidP="00F51AE9">
    <w:pPr>
      <w:pStyle w:val="Intestazione"/>
      <w:jc w:val="right"/>
    </w:pPr>
  </w:p>
  <w:p w:rsidR="003C7C5D" w:rsidRDefault="003C7C5D" w:rsidP="00F51AE9">
    <w:pPr>
      <w:pStyle w:val="Intestazione"/>
      <w:jc w:val="right"/>
    </w:pPr>
  </w:p>
  <w:p w:rsidR="003C7C5D" w:rsidRDefault="003C7C5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-678815</wp:posOffset>
          </wp:positionH>
          <wp:positionV relativeFrom="paragraph">
            <wp:posOffset>196767</wp:posOffset>
          </wp:positionV>
          <wp:extent cx="7504022" cy="7049784"/>
          <wp:effectExtent l="0" t="0" r="190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igrana 5.png"/>
                  <pic:cNvPicPr/>
                </pic:nvPicPr>
                <pic:blipFill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022" cy="704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61"/>
    <w:multiLevelType w:val="hybridMultilevel"/>
    <w:tmpl w:val="2F80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98"/>
    <w:rsid w:val="00021362"/>
    <w:rsid w:val="00023300"/>
    <w:rsid w:val="00024A89"/>
    <w:rsid w:val="00036902"/>
    <w:rsid w:val="00055C53"/>
    <w:rsid w:val="00072716"/>
    <w:rsid w:val="000766D6"/>
    <w:rsid w:val="00087347"/>
    <w:rsid w:val="000A4A75"/>
    <w:rsid w:val="000A551C"/>
    <w:rsid w:val="0010255F"/>
    <w:rsid w:val="00105953"/>
    <w:rsid w:val="00113209"/>
    <w:rsid w:val="00127A7B"/>
    <w:rsid w:val="00145AC6"/>
    <w:rsid w:val="00152193"/>
    <w:rsid w:val="00155F58"/>
    <w:rsid w:val="00166628"/>
    <w:rsid w:val="0016772B"/>
    <w:rsid w:val="001A2641"/>
    <w:rsid w:val="001B35C7"/>
    <w:rsid w:val="001D031D"/>
    <w:rsid w:val="001D1678"/>
    <w:rsid w:val="001D4BE8"/>
    <w:rsid w:val="001D51D7"/>
    <w:rsid w:val="001D7573"/>
    <w:rsid w:val="001E1308"/>
    <w:rsid w:val="001F6783"/>
    <w:rsid w:val="001F6A75"/>
    <w:rsid w:val="002010E1"/>
    <w:rsid w:val="002045A7"/>
    <w:rsid w:val="00212ED9"/>
    <w:rsid w:val="00214156"/>
    <w:rsid w:val="00220466"/>
    <w:rsid w:val="00227712"/>
    <w:rsid w:val="00230721"/>
    <w:rsid w:val="00245AD7"/>
    <w:rsid w:val="00262BDA"/>
    <w:rsid w:val="00274054"/>
    <w:rsid w:val="00274B6C"/>
    <w:rsid w:val="00277009"/>
    <w:rsid w:val="00296159"/>
    <w:rsid w:val="002A0C0D"/>
    <w:rsid w:val="002C7072"/>
    <w:rsid w:val="002D5951"/>
    <w:rsid w:val="002E2CB0"/>
    <w:rsid w:val="002E3A40"/>
    <w:rsid w:val="002F0001"/>
    <w:rsid w:val="002F01E6"/>
    <w:rsid w:val="00334F44"/>
    <w:rsid w:val="00346612"/>
    <w:rsid w:val="003474C4"/>
    <w:rsid w:val="00371B09"/>
    <w:rsid w:val="00375AB9"/>
    <w:rsid w:val="00382D01"/>
    <w:rsid w:val="00395331"/>
    <w:rsid w:val="003A0B3D"/>
    <w:rsid w:val="003A57F2"/>
    <w:rsid w:val="003B0367"/>
    <w:rsid w:val="003B0729"/>
    <w:rsid w:val="003B425F"/>
    <w:rsid w:val="003C09AB"/>
    <w:rsid w:val="003C3D5F"/>
    <w:rsid w:val="003C42B9"/>
    <w:rsid w:val="003C7AF8"/>
    <w:rsid w:val="003C7C5D"/>
    <w:rsid w:val="003D1603"/>
    <w:rsid w:val="003D7CE2"/>
    <w:rsid w:val="003E0BB6"/>
    <w:rsid w:val="003E45C4"/>
    <w:rsid w:val="003E771E"/>
    <w:rsid w:val="003E7F73"/>
    <w:rsid w:val="00401017"/>
    <w:rsid w:val="004123EA"/>
    <w:rsid w:val="0041380E"/>
    <w:rsid w:val="00415221"/>
    <w:rsid w:val="00417F29"/>
    <w:rsid w:val="00431CE5"/>
    <w:rsid w:val="00436287"/>
    <w:rsid w:val="004417A3"/>
    <w:rsid w:val="00444074"/>
    <w:rsid w:val="00457844"/>
    <w:rsid w:val="00463BD2"/>
    <w:rsid w:val="00474773"/>
    <w:rsid w:val="00476276"/>
    <w:rsid w:val="004832A7"/>
    <w:rsid w:val="00497E88"/>
    <w:rsid w:val="004B4B63"/>
    <w:rsid w:val="004B5B42"/>
    <w:rsid w:val="004C5674"/>
    <w:rsid w:val="004C7D4F"/>
    <w:rsid w:val="004D0735"/>
    <w:rsid w:val="004D6009"/>
    <w:rsid w:val="004E1D09"/>
    <w:rsid w:val="004F2427"/>
    <w:rsid w:val="00502728"/>
    <w:rsid w:val="00503F94"/>
    <w:rsid w:val="00507B61"/>
    <w:rsid w:val="00514355"/>
    <w:rsid w:val="00514CF5"/>
    <w:rsid w:val="00527E60"/>
    <w:rsid w:val="0053235E"/>
    <w:rsid w:val="00543DDB"/>
    <w:rsid w:val="00555313"/>
    <w:rsid w:val="00564D51"/>
    <w:rsid w:val="005679CA"/>
    <w:rsid w:val="00576EDA"/>
    <w:rsid w:val="005B4D9A"/>
    <w:rsid w:val="005C0741"/>
    <w:rsid w:val="005C0FBC"/>
    <w:rsid w:val="005E074A"/>
    <w:rsid w:val="005E174C"/>
    <w:rsid w:val="005E2616"/>
    <w:rsid w:val="005F231A"/>
    <w:rsid w:val="005F2EE2"/>
    <w:rsid w:val="00602579"/>
    <w:rsid w:val="00604F28"/>
    <w:rsid w:val="0060539F"/>
    <w:rsid w:val="00606B93"/>
    <w:rsid w:val="00613A78"/>
    <w:rsid w:val="00633C06"/>
    <w:rsid w:val="0063773A"/>
    <w:rsid w:val="00637CA0"/>
    <w:rsid w:val="00641F68"/>
    <w:rsid w:val="006432E2"/>
    <w:rsid w:val="00645898"/>
    <w:rsid w:val="00650BB1"/>
    <w:rsid w:val="006512C3"/>
    <w:rsid w:val="00683F61"/>
    <w:rsid w:val="00684031"/>
    <w:rsid w:val="00693D35"/>
    <w:rsid w:val="006948E2"/>
    <w:rsid w:val="00694CB3"/>
    <w:rsid w:val="006E5CA8"/>
    <w:rsid w:val="0072141A"/>
    <w:rsid w:val="00746253"/>
    <w:rsid w:val="007477E0"/>
    <w:rsid w:val="00755142"/>
    <w:rsid w:val="007577C8"/>
    <w:rsid w:val="00762481"/>
    <w:rsid w:val="00765C28"/>
    <w:rsid w:val="007670FA"/>
    <w:rsid w:val="00770E83"/>
    <w:rsid w:val="00773287"/>
    <w:rsid w:val="00773B0F"/>
    <w:rsid w:val="00786CB5"/>
    <w:rsid w:val="007910EB"/>
    <w:rsid w:val="00791E85"/>
    <w:rsid w:val="007957C1"/>
    <w:rsid w:val="007B0A5B"/>
    <w:rsid w:val="007C0957"/>
    <w:rsid w:val="007C3E35"/>
    <w:rsid w:val="007E368E"/>
    <w:rsid w:val="007E62C0"/>
    <w:rsid w:val="007F41D5"/>
    <w:rsid w:val="007F4A62"/>
    <w:rsid w:val="007F689B"/>
    <w:rsid w:val="00805F94"/>
    <w:rsid w:val="00823A94"/>
    <w:rsid w:val="008269AD"/>
    <w:rsid w:val="008357B6"/>
    <w:rsid w:val="00853282"/>
    <w:rsid w:val="00854385"/>
    <w:rsid w:val="00855899"/>
    <w:rsid w:val="008644F4"/>
    <w:rsid w:val="008704F9"/>
    <w:rsid w:val="0087582C"/>
    <w:rsid w:val="008772C4"/>
    <w:rsid w:val="00877BE2"/>
    <w:rsid w:val="0088137B"/>
    <w:rsid w:val="00885C2A"/>
    <w:rsid w:val="00885F33"/>
    <w:rsid w:val="00893B3D"/>
    <w:rsid w:val="008A7B6C"/>
    <w:rsid w:val="008B3739"/>
    <w:rsid w:val="008E08D2"/>
    <w:rsid w:val="008E6F98"/>
    <w:rsid w:val="008F0A0A"/>
    <w:rsid w:val="008F1088"/>
    <w:rsid w:val="008F6DA2"/>
    <w:rsid w:val="0090684D"/>
    <w:rsid w:val="00913A2C"/>
    <w:rsid w:val="00922219"/>
    <w:rsid w:val="00925C93"/>
    <w:rsid w:val="009351FE"/>
    <w:rsid w:val="0095560D"/>
    <w:rsid w:val="00955FA6"/>
    <w:rsid w:val="00961856"/>
    <w:rsid w:val="00964F62"/>
    <w:rsid w:val="00983F31"/>
    <w:rsid w:val="009A3ADB"/>
    <w:rsid w:val="009B1F75"/>
    <w:rsid w:val="009D63F2"/>
    <w:rsid w:val="009E2433"/>
    <w:rsid w:val="009F0D18"/>
    <w:rsid w:val="009F5D8B"/>
    <w:rsid w:val="00A157CF"/>
    <w:rsid w:val="00A16369"/>
    <w:rsid w:val="00A17E3B"/>
    <w:rsid w:val="00A35BC4"/>
    <w:rsid w:val="00A4515F"/>
    <w:rsid w:val="00A45800"/>
    <w:rsid w:val="00A5171F"/>
    <w:rsid w:val="00A5499B"/>
    <w:rsid w:val="00A574B0"/>
    <w:rsid w:val="00A57588"/>
    <w:rsid w:val="00A61286"/>
    <w:rsid w:val="00A63F4B"/>
    <w:rsid w:val="00A7020F"/>
    <w:rsid w:val="00A77F0E"/>
    <w:rsid w:val="00A92B97"/>
    <w:rsid w:val="00A9756D"/>
    <w:rsid w:val="00AD2479"/>
    <w:rsid w:val="00AE12D4"/>
    <w:rsid w:val="00AE2884"/>
    <w:rsid w:val="00AF5B41"/>
    <w:rsid w:val="00B301D7"/>
    <w:rsid w:val="00B34A9E"/>
    <w:rsid w:val="00B361A3"/>
    <w:rsid w:val="00B41118"/>
    <w:rsid w:val="00B438D0"/>
    <w:rsid w:val="00B47784"/>
    <w:rsid w:val="00B47EBD"/>
    <w:rsid w:val="00B624A6"/>
    <w:rsid w:val="00B67FA3"/>
    <w:rsid w:val="00BB5FD2"/>
    <w:rsid w:val="00BC0CC9"/>
    <w:rsid w:val="00BC1DE2"/>
    <w:rsid w:val="00BC20E3"/>
    <w:rsid w:val="00BC6A1C"/>
    <w:rsid w:val="00BC6E6B"/>
    <w:rsid w:val="00BD1F05"/>
    <w:rsid w:val="00BD2B4A"/>
    <w:rsid w:val="00BE24F0"/>
    <w:rsid w:val="00BF03B5"/>
    <w:rsid w:val="00BF1275"/>
    <w:rsid w:val="00BF2E63"/>
    <w:rsid w:val="00BF4295"/>
    <w:rsid w:val="00C04DE9"/>
    <w:rsid w:val="00C12062"/>
    <w:rsid w:val="00C12F35"/>
    <w:rsid w:val="00C14A3D"/>
    <w:rsid w:val="00C2719D"/>
    <w:rsid w:val="00C32FE8"/>
    <w:rsid w:val="00C72A40"/>
    <w:rsid w:val="00C76E77"/>
    <w:rsid w:val="00C8435A"/>
    <w:rsid w:val="00C95A6A"/>
    <w:rsid w:val="00CA6802"/>
    <w:rsid w:val="00CA7067"/>
    <w:rsid w:val="00CB37B0"/>
    <w:rsid w:val="00CC32E5"/>
    <w:rsid w:val="00CC4AB1"/>
    <w:rsid w:val="00CD1A6C"/>
    <w:rsid w:val="00CD52E8"/>
    <w:rsid w:val="00CE1BEC"/>
    <w:rsid w:val="00D11938"/>
    <w:rsid w:val="00D12913"/>
    <w:rsid w:val="00D17B99"/>
    <w:rsid w:val="00D353D1"/>
    <w:rsid w:val="00D50B3E"/>
    <w:rsid w:val="00D51076"/>
    <w:rsid w:val="00D67C3F"/>
    <w:rsid w:val="00D73452"/>
    <w:rsid w:val="00D757B3"/>
    <w:rsid w:val="00D87DDE"/>
    <w:rsid w:val="00D94C70"/>
    <w:rsid w:val="00DA7637"/>
    <w:rsid w:val="00DB398C"/>
    <w:rsid w:val="00DB59B7"/>
    <w:rsid w:val="00DC15B5"/>
    <w:rsid w:val="00DC371D"/>
    <w:rsid w:val="00DD54E3"/>
    <w:rsid w:val="00DE3C6E"/>
    <w:rsid w:val="00DE4AC9"/>
    <w:rsid w:val="00E0410B"/>
    <w:rsid w:val="00E169B9"/>
    <w:rsid w:val="00E17B24"/>
    <w:rsid w:val="00E253F1"/>
    <w:rsid w:val="00E320DF"/>
    <w:rsid w:val="00E361AA"/>
    <w:rsid w:val="00E41D9C"/>
    <w:rsid w:val="00E4244B"/>
    <w:rsid w:val="00E47C04"/>
    <w:rsid w:val="00E506DA"/>
    <w:rsid w:val="00E86EE2"/>
    <w:rsid w:val="00E93D15"/>
    <w:rsid w:val="00EA2283"/>
    <w:rsid w:val="00EC0CF4"/>
    <w:rsid w:val="00EC7FE0"/>
    <w:rsid w:val="00ED1E08"/>
    <w:rsid w:val="00F1365E"/>
    <w:rsid w:val="00F21CA8"/>
    <w:rsid w:val="00F34635"/>
    <w:rsid w:val="00F51AE9"/>
    <w:rsid w:val="00F51E5E"/>
    <w:rsid w:val="00F522DE"/>
    <w:rsid w:val="00F54F48"/>
    <w:rsid w:val="00F60074"/>
    <w:rsid w:val="00F66F96"/>
    <w:rsid w:val="00F70F5D"/>
    <w:rsid w:val="00F727F6"/>
    <w:rsid w:val="00F773C2"/>
    <w:rsid w:val="00F91E77"/>
    <w:rsid w:val="00F94EC0"/>
    <w:rsid w:val="00FA743A"/>
    <w:rsid w:val="00FB026C"/>
    <w:rsid w:val="00F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7501AA"/>
  <w15:chartTrackingRefBased/>
  <w15:docId w15:val="{F9B5E3F4-B886-4D2F-AF9C-AFE2542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32E2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7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63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61"/>
  </w:style>
  <w:style w:type="paragraph" w:styleId="Pidipagina">
    <w:name w:val="footer"/>
    <w:basedOn w:val="Normale"/>
    <w:link w:val="Pidipagina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61"/>
  </w:style>
  <w:style w:type="table" w:styleId="Grigliatabella">
    <w:name w:val="Table Grid"/>
    <w:basedOn w:val="Tabellanormale"/>
    <w:uiPriority w:val="39"/>
    <w:rsid w:val="007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6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F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5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020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xcontentpasted0">
    <w:name w:val="x_contentpasted0"/>
    <w:rsid w:val="00693D35"/>
  </w:style>
  <w:style w:type="paragraph" w:styleId="NormaleWeb">
    <w:name w:val="Normal (Web)"/>
    <w:basedOn w:val="Normale"/>
    <w:uiPriority w:val="99"/>
    <w:unhideWhenUsed/>
    <w:rsid w:val="00BB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1z05nb81p">
    <w:name w:val="mark1z05nb81p"/>
    <w:basedOn w:val="Carpredefinitoparagrafo"/>
    <w:rsid w:val="00021362"/>
  </w:style>
  <w:style w:type="paragraph" w:customStyle="1" w:styleId="xgmail-book-author">
    <w:name w:val="x_gmail-book-author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1362"/>
    <w:rPr>
      <w:b/>
      <w:bCs/>
    </w:rPr>
  </w:style>
  <w:style w:type="character" w:customStyle="1" w:styleId="markn7v4olomf">
    <w:name w:val="markn7v4olomf"/>
    <w:basedOn w:val="Carpredefinitoparagrafo"/>
    <w:rsid w:val="002010E1"/>
  </w:style>
  <w:style w:type="character" w:customStyle="1" w:styleId="mark4p8qm4emq">
    <w:name w:val="mark4p8qm4emq"/>
    <w:basedOn w:val="Carpredefinitoparagrafo"/>
    <w:rsid w:val="002010E1"/>
  </w:style>
  <w:style w:type="paragraph" w:customStyle="1" w:styleId="xxmsonormal">
    <w:name w:val="x_x_msonormal"/>
    <w:basedOn w:val="Normale"/>
    <w:uiPriority w:val="99"/>
    <w:rsid w:val="003E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D63F2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63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Carpredefinitoparagrafo"/>
    <w:rsid w:val="007F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Relationship Id="rId9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ssioni\Desktop\CARTA%20INTESTATA\CARTA%20INTESTATA%20DEFINITIVA%20Comune%20di%20Sanremo\Modello%20Carta%20Intestata%20Col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6E91-1E8E-49B8-8E2D-6A98125F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Colore.dotx</Template>
  <TotalTime>21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Passioni Andrea</dc:creator>
  <cp:keywords/>
  <dc:description/>
  <cp:lastModifiedBy>Marchi Federico</cp:lastModifiedBy>
  <cp:revision>6</cp:revision>
  <cp:lastPrinted>2025-05-02T07:20:00Z</cp:lastPrinted>
  <dcterms:created xsi:type="dcterms:W3CDTF">2025-05-02T07:01:00Z</dcterms:created>
  <dcterms:modified xsi:type="dcterms:W3CDTF">2025-05-02T07:22:00Z</dcterms:modified>
</cp:coreProperties>
</file>