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286" w:rsidRDefault="00A61286" w:rsidP="008704F9">
      <w:pPr>
        <w:tabs>
          <w:tab w:val="left" w:pos="5445"/>
        </w:tabs>
        <w:rPr>
          <w:rFonts w:cstheme="minorHAnsi"/>
        </w:rPr>
      </w:pPr>
    </w:p>
    <w:p w:rsidR="00302259" w:rsidRDefault="00302259" w:rsidP="00FB026C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</w:p>
    <w:p w:rsidR="006432E2" w:rsidRDefault="00FB026C" w:rsidP="00FB026C">
      <w:pPr>
        <w:tabs>
          <w:tab w:val="left" w:pos="5445"/>
        </w:tabs>
        <w:jc w:val="right"/>
        <w:rPr>
          <w:rFonts w:ascii="Times New Roman" w:hAnsi="Times New Roman"/>
          <w:sz w:val="28"/>
          <w:szCs w:val="28"/>
        </w:rPr>
      </w:pPr>
      <w:r w:rsidRPr="004C7D4F">
        <w:rPr>
          <w:rFonts w:ascii="Times New Roman" w:hAnsi="Times New Roman"/>
          <w:sz w:val="28"/>
          <w:szCs w:val="28"/>
        </w:rPr>
        <w:t xml:space="preserve">Sanremo, </w:t>
      </w:r>
      <w:r w:rsidR="00235155">
        <w:rPr>
          <w:rFonts w:ascii="Times New Roman" w:hAnsi="Times New Roman"/>
          <w:sz w:val="28"/>
          <w:szCs w:val="28"/>
        </w:rPr>
        <w:t>24</w:t>
      </w:r>
      <w:r w:rsidR="00C66F29">
        <w:rPr>
          <w:rFonts w:ascii="Times New Roman" w:hAnsi="Times New Roman"/>
          <w:sz w:val="28"/>
          <w:szCs w:val="28"/>
        </w:rPr>
        <w:t xml:space="preserve"> </w:t>
      </w:r>
      <w:r w:rsidR="00632B7A">
        <w:rPr>
          <w:rFonts w:ascii="Times New Roman" w:hAnsi="Times New Roman"/>
          <w:sz w:val="28"/>
          <w:szCs w:val="28"/>
        </w:rPr>
        <w:t>marzo</w:t>
      </w:r>
      <w:r w:rsidRPr="004C7D4F">
        <w:rPr>
          <w:rFonts w:ascii="Times New Roman" w:hAnsi="Times New Roman"/>
          <w:sz w:val="28"/>
          <w:szCs w:val="28"/>
        </w:rPr>
        <w:t xml:space="preserve"> 202</w:t>
      </w:r>
      <w:r w:rsidR="00302259">
        <w:rPr>
          <w:rFonts w:ascii="Times New Roman" w:hAnsi="Times New Roman"/>
          <w:sz w:val="28"/>
          <w:szCs w:val="28"/>
        </w:rPr>
        <w:t>5</w:t>
      </w:r>
    </w:p>
    <w:p w:rsidR="00235155" w:rsidRDefault="00235155" w:rsidP="00235155">
      <w:pPr>
        <w:tabs>
          <w:tab w:val="left" w:pos="5445"/>
        </w:tabs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87347" w:rsidRPr="00235155" w:rsidRDefault="008D6834" w:rsidP="00235155">
      <w:pPr>
        <w:tabs>
          <w:tab w:val="left" w:pos="5445"/>
        </w:tabs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Il sindaco</w:t>
      </w:r>
      <w:r w:rsidR="00235155" w:rsidRPr="00235155">
        <w:rPr>
          <w:rFonts w:ascii="Times New Roman" w:hAnsi="Times New Roman"/>
          <w:b/>
          <w:i/>
          <w:sz w:val="28"/>
          <w:szCs w:val="28"/>
        </w:rPr>
        <w:t xml:space="preserve"> alla cerimonia di apertura </w:t>
      </w:r>
      <w:r>
        <w:rPr>
          <w:rFonts w:ascii="Times New Roman" w:hAnsi="Times New Roman"/>
          <w:b/>
          <w:i/>
          <w:sz w:val="28"/>
          <w:szCs w:val="28"/>
        </w:rPr>
        <w:t xml:space="preserve">della </w:t>
      </w:r>
      <w:proofErr w:type="spellStart"/>
      <w:r w:rsidRPr="008D6834">
        <w:rPr>
          <w:rFonts w:ascii="Times New Roman" w:hAnsi="Times New Roman"/>
          <w:b/>
          <w:i/>
          <w:sz w:val="28"/>
          <w:szCs w:val="28"/>
        </w:rPr>
        <w:t>Competition</w:t>
      </w:r>
      <w:proofErr w:type="spellEnd"/>
      <w:r w:rsidRPr="008D6834">
        <w:rPr>
          <w:rFonts w:ascii="Times New Roman" w:hAnsi="Times New Roman"/>
          <w:b/>
          <w:i/>
          <w:sz w:val="28"/>
          <w:szCs w:val="28"/>
        </w:rPr>
        <w:t xml:space="preserve"> for </w:t>
      </w:r>
      <w:proofErr w:type="spellStart"/>
      <w:r w:rsidRPr="008D6834">
        <w:rPr>
          <w:rFonts w:ascii="Times New Roman" w:hAnsi="Times New Roman"/>
          <w:b/>
          <w:i/>
          <w:sz w:val="28"/>
          <w:szCs w:val="28"/>
        </w:rPr>
        <w:t>Military</w:t>
      </w:r>
      <w:proofErr w:type="spellEnd"/>
      <w:r w:rsidRPr="008D6834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8D6834">
        <w:rPr>
          <w:rFonts w:ascii="Times New Roman" w:hAnsi="Times New Roman"/>
          <w:b/>
          <w:i/>
          <w:sz w:val="28"/>
          <w:szCs w:val="28"/>
        </w:rPr>
        <w:t>Academies</w:t>
      </w:r>
      <w:proofErr w:type="spellEnd"/>
      <w:r w:rsidR="00235155" w:rsidRPr="00235155">
        <w:rPr>
          <w:rFonts w:ascii="Times New Roman" w:hAnsi="Times New Roman"/>
          <w:b/>
          <w:i/>
          <w:sz w:val="28"/>
          <w:szCs w:val="28"/>
        </w:rPr>
        <w:t>: “Iniziativa di altro profilo all’insegna dello spirito di Sanremo”</w:t>
      </w:r>
    </w:p>
    <w:p w:rsidR="008D6834" w:rsidRDefault="008D6834" w:rsidP="00DE461D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p w:rsidR="00DE461D" w:rsidRDefault="00DE461D" w:rsidP="00DE461D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E461D">
        <w:rPr>
          <w:rFonts w:ascii="Times New Roman" w:hAnsi="Times New Roman"/>
          <w:sz w:val="28"/>
          <w:szCs w:val="28"/>
        </w:rPr>
        <w:t xml:space="preserve">Questa mattina </w:t>
      </w:r>
      <w:r>
        <w:rPr>
          <w:rFonts w:ascii="Times New Roman" w:hAnsi="Times New Roman"/>
          <w:sz w:val="28"/>
          <w:szCs w:val="28"/>
        </w:rPr>
        <w:t xml:space="preserve">il sindaco Alessandro </w:t>
      </w:r>
      <w:proofErr w:type="spellStart"/>
      <w:r>
        <w:rPr>
          <w:rFonts w:ascii="Times New Roman" w:hAnsi="Times New Roman"/>
          <w:sz w:val="28"/>
          <w:szCs w:val="28"/>
        </w:rPr>
        <w:t>Mager</w:t>
      </w:r>
      <w:proofErr w:type="spellEnd"/>
      <w:r>
        <w:rPr>
          <w:rFonts w:ascii="Times New Roman" w:hAnsi="Times New Roman"/>
          <w:sz w:val="28"/>
          <w:szCs w:val="28"/>
        </w:rPr>
        <w:t xml:space="preserve"> ha partecipato </w:t>
      </w:r>
      <w:r w:rsidRPr="00DE461D">
        <w:rPr>
          <w:rFonts w:ascii="Times New Roman" w:hAnsi="Times New Roman"/>
          <w:sz w:val="28"/>
          <w:szCs w:val="28"/>
        </w:rPr>
        <w:t>alla cerimonia di apertura della 32ª edizione del</w:t>
      </w:r>
      <w:r w:rsidR="008D6834">
        <w:rPr>
          <w:rFonts w:ascii="Times New Roman" w:hAnsi="Times New Roman"/>
          <w:sz w:val="28"/>
          <w:szCs w:val="28"/>
        </w:rPr>
        <w:t>la</w:t>
      </w:r>
      <w:r w:rsidRPr="00DE461D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8D6834" w:rsidRPr="008D6834">
        <w:rPr>
          <w:rFonts w:ascii="Times New Roman" w:hAnsi="Times New Roman"/>
          <w:i/>
          <w:sz w:val="28"/>
          <w:szCs w:val="28"/>
        </w:rPr>
        <w:t>Competition</w:t>
      </w:r>
      <w:proofErr w:type="spellEnd"/>
      <w:r w:rsidR="008D6834" w:rsidRPr="008D6834">
        <w:rPr>
          <w:rFonts w:ascii="Times New Roman" w:hAnsi="Times New Roman"/>
          <w:i/>
          <w:sz w:val="28"/>
          <w:szCs w:val="28"/>
        </w:rPr>
        <w:t xml:space="preserve"> for </w:t>
      </w:r>
      <w:proofErr w:type="spellStart"/>
      <w:r w:rsidR="008D6834" w:rsidRPr="008D6834">
        <w:rPr>
          <w:rFonts w:ascii="Times New Roman" w:hAnsi="Times New Roman"/>
          <w:i/>
          <w:sz w:val="28"/>
          <w:szCs w:val="28"/>
        </w:rPr>
        <w:t>Military</w:t>
      </w:r>
      <w:proofErr w:type="spellEnd"/>
      <w:r w:rsidR="008D6834" w:rsidRPr="008D683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D6834" w:rsidRPr="008D6834">
        <w:rPr>
          <w:rFonts w:ascii="Times New Roman" w:hAnsi="Times New Roman"/>
          <w:i/>
          <w:sz w:val="28"/>
          <w:szCs w:val="28"/>
        </w:rPr>
        <w:t>Academies</w:t>
      </w:r>
      <w:proofErr w:type="spellEnd"/>
      <w:r w:rsidR="008D6834">
        <w:rPr>
          <w:rFonts w:ascii="Times New Roman" w:hAnsi="Times New Roman"/>
          <w:sz w:val="28"/>
          <w:szCs w:val="28"/>
        </w:rPr>
        <w:t>” organizzata</w:t>
      </w:r>
      <w:r>
        <w:rPr>
          <w:rFonts w:ascii="Times New Roman" w:hAnsi="Times New Roman"/>
          <w:sz w:val="28"/>
          <w:szCs w:val="28"/>
        </w:rPr>
        <w:t xml:space="preserve"> a </w:t>
      </w:r>
      <w:r w:rsidRPr="00DE461D">
        <w:rPr>
          <w:rFonts w:ascii="Times New Roman" w:hAnsi="Times New Roman"/>
          <w:sz w:val="28"/>
          <w:szCs w:val="28"/>
        </w:rPr>
        <w:t xml:space="preserve">Villa </w:t>
      </w:r>
      <w:proofErr w:type="spellStart"/>
      <w:r w:rsidRPr="00DE461D">
        <w:rPr>
          <w:rFonts w:ascii="Times New Roman" w:hAnsi="Times New Roman"/>
          <w:sz w:val="28"/>
          <w:szCs w:val="28"/>
        </w:rPr>
        <w:t>Ormond</w:t>
      </w:r>
      <w:proofErr w:type="spellEnd"/>
      <w:r w:rsidRPr="00DE461D">
        <w:rPr>
          <w:rFonts w:ascii="Times New Roman" w:hAnsi="Times New Roman"/>
          <w:sz w:val="28"/>
          <w:szCs w:val="28"/>
        </w:rPr>
        <w:t xml:space="preserve"> dall'Istituto Internazionale di Diritto Umanitario.</w:t>
      </w:r>
    </w:p>
    <w:p w:rsidR="00235155" w:rsidRDefault="00235155" w:rsidP="00DE461D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L’attività è finalizzata a introdurre i Cadetti delle Accademie militari provenienti da ogni parte del mondo al diritto dei conflitti armati e a promuovere la conoscenza dei principi del diritto internazionale umanitario, sempre più necessari nel quadro storico e geopolitico attuale.</w:t>
      </w:r>
    </w:p>
    <w:p w:rsidR="00235155" w:rsidRDefault="00235155" w:rsidP="00235155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235155">
        <w:rPr>
          <w:rFonts w:ascii="Times New Roman" w:hAnsi="Times New Roman"/>
          <w:i/>
          <w:sz w:val="28"/>
          <w:szCs w:val="28"/>
        </w:rPr>
        <w:t>Un'iniziativa di alto profilo</w:t>
      </w:r>
      <w:r w:rsidRPr="002351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dichiara il primo cittadino - </w:t>
      </w:r>
      <w:r w:rsidRPr="00235155">
        <w:rPr>
          <w:rFonts w:ascii="Times New Roman" w:hAnsi="Times New Roman"/>
          <w:i/>
          <w:sz w:val="28"/>
          <w:szCs w:val="28"/>
        </w:rPr>
        <w:t>che porta a Sanremo giovani cadetti da tutto il mondo, Europa, Africa, Asia, Stati Uniti, per confrontarsi sui temi fondamentali del diritto internazionale umanitario e approfondire le norme che regolano i conflitti armati. Una settimana di formazione, dialogo e scambio culturale all'insegna dello “Spirito di Sanremo” che, ancora una volta, si conferma città di riferimento per la promozione dei valori della pace, della cooperazione e del diritto. Un sincero ringraziamento all'Istituto per l'impegno e la qualità del lavoro svolto da tanti anni a livello internazionale</w:t>
      </w:r>
      <w:r>
        <w:rPr>
          <w:rFonts w:ascii="Times New Roman" w:hAnsi="Times New Roman"/>
          <w:sz w:val="28"/>
          <w:szCs w:val="28"/>
        </w:rPr>
        <w:t>”</w:t>
      </w:r>
    </w:p>
    <w:p w:rsidR="00235155" w:rsidRDefault="00235155" w:rsidP="00DE461D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p w:rsidR="00DE461D" w:rsidRDefault="00DE461D" w:rsidP="00DE461D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p w:rsidR="00C66F29" w:rsidRDefault="00C66F29" w:rsidP="00DE461D">
      <w:pPr>
        <w:tabs>
          <w:tab w:val="left" w:pos="5445"/>
        </w:tabs>
        <w:jc w:val="both"/>
        <w:rPr>
          <w:rFonts w:ascii="Times New Roman" w:hAnsi="Times New Roman"/>
          <w:sz w:val="28"/>
          <w:szCs w:val="28"/>
        </w:rPr>
      </w:pPr>
    </w:p>
    <w:sectPr w:rsidR="00C66F29" w:rsidSect="00BD1F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16" w:rsidRDefault="006E1916" w:rsidP="00507B61">
      <w:pPr>
        <w:spacing w:after="0" w:line="240" w:lineRule="auto"/>
      </w:pPr>
      <w:r>
        <w:separator/>
      </w:r>
    </w:p>
  </w:endnote>
  <w:endnote w:type="continuationSeparator" w:id="0">
    <w:p w:rsidR="006E1916" w:rsidRDefault="006E1916" w:rsidP="0050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F51AE9" w:rsidRPr="007670FA" w:rsidTr="00E0336C">
      <w:trPr>
        <w:trHeight w:val="517"/>
      </w:trPr>
      <w:tc>
        <w:tcPr>
          <w:tcW w:w="3261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1072" behindDoc="0" locked="0" layoutInCell="1" allowOverlap="1" wp14:anchorId="779ADDAA" wp14:editId="0B36CA15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127000" cy="190500"/>
                <wp:effectExtent l="0" t="0" r="635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ddress_B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4FF33CE7" wp14:editId="41744960">
                    <wp:extent cx="276225" cy="276225"/>
                    <wp:effectExtent l="0" t="0" r="28575" b="28575"/>
                    <wp:docPr id="562" name="Ovale 5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39C2E87B" id="Ovale 562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/zw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DYP/zw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1828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 w:rsidRPr="007670FA">
            <w:rPr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52FD173" wp14:editId="3682FFFF">
                <wp:simplePos x="0" y="0"/>
                <wp:positionH relativeFrom="column">
                  <wp:posOffset>43180</wp:posOffset>
                </wp:positionH>
                <wp:positionV relativeFrom="paragraph">
                  <wp:posOffset>41910</wp:posOffset>
                </wp:positionV>
                <wp:extent cx="191135" cy="191135"/>
                <wp:effectExtent l="19050" t="38100" r="18415" b="37465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talefun_BN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5338559" flipH="1">
                          <a:off x="0" y="0"/>
                          <a:ext cx="191135" cy="191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 w:val="16"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5AA39D98" wp14:editId="51E1C6C1">
                    <wp:extent cx="276225" cy="276225"/>
                    <wp:effectExtent l="0" t="0" r="28575" b="28575"/>
                    <wp:docPr id="563" name="Ovale 5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5CE7EE75" id="Ovale 563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708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 w:rsidRPr="007670FA">
            <w:rPr>
              <w:noProof/>
              <w:szCs w:val="16"/>
              <w:lang w:eastAsia="it-IT"/>
            </w:rPr>
            <w:drawing>
              <wp:anchor distT="0" distB="0" distL="114300" distR="114300" simplePos="0" relativeHeight="251653120" behindDoc="0" locked="0" layoutInCell="1" allowOverlap="1" wp14:anchorId="5D92C196" wp14:editId="621991C6">
                <wp:simplePos x="0" y="0"/>
                <wp:positionH relativeFrom="column">
                  <wp:posOffset>50800</wp:posOffset>
                </wp:positionH>
                <wp:positionV relativeFrom="paragraph">
                  <wp:posOffset>67945</wp:posOffset>
                </wp:positionV>
                <wp:extent cx="177165" cy="149225"/>
                <wp:effectExtent l="0" t="0" r="0" b="3175"/>
                <wp:wrapNone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email icon_BN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" cy="149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szCs w:val="16"/>
              <w:lang w:eastAsia="it-IT"/>
            </w:rPr>
            <mc:AlternateContent>
              <mc:Choice Requires="wps">
                <w:drawing>
                  <wp:inline distT="0" distB="0" distL="0" distR="0" wp14:anchorId="09FA438E" wp14:editId="60FE6444">
                    <wp:extent cx="276225" cy="276225"/>
                    <wp:effectExtent l="0" t="0" r="28575" b="28575"/>
                    <wp:docPr id="564" name="Ovale 56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2C059400" id="Ovale 564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  <w:tc>
        <w:tcPr>
          <w:tcW w:w="2063" w:type="dxa"/>
          <w:vAlign w:val="center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4144" behindDoc="0" locked="0" layoutInCell="1" allowOverlap="1" wp14:anchorId="1A598210" wp14:editId="76DF4EDD">
                <wp:simplePos x="0" y="0"/>
                <wp:positionH relativeFrom="margin">
                  <wp:posOffset>37677</wp:posOffset>
                </wp:positionH>
                <wp:positionV relativeFrom="margin">
                  <wp:posOffset>47413</wp:posOffset>
                </wp:positionV>
                <wp:extent cx="194310" cy="194310"/>
                <wp:effectExtent l="0" t="0" r="0" b="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document_icon_PNG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9431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670FA">
            <w:rPr>
              <w:noProof/>
              <w:lang w:eastAsia="it-IT"/>
            </w:rPr>
            <mc:AlternateContent>
              <mc:Choice Requires="wps">
                <w:drawing>
                  <wp:inline distT="0" distB="0" distL="0" distR="0" wp14:anchorId="6FE1772F" wp14:editId="37A62C81">
                    <wp:extent cx="276225" cy="276225"/>
                    <wp:effectExtent l="0" t="0" r="28575" b="28575"/>
                    <wp:docPr id="565" name="Ovale 5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225" cy="276225"/>
                            </a:xfrm>
                            <a:prstGeom prst="ellipse">
                              <a:avLst/>
                            </a:prstGeom>
                            <a:solidFill>
                              <a:srgbClr val="5B9BD5">
                                <a:lumMod val="20000"/>
                                <a:lumOff val="80000"/>
                              </a:srgbClr>
                            </a:solidFill>
                            <a:ln w="12700" cap="flat" cmpd="sng" algn="ctr"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oval w14:anchorId="0ABCA086" id="Ovale 565" o:spid="_x0000_s1026" style="width:21.7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" fillcolor="#deebf7" strokecolor="#deebf7" strokeweight="1pt">
                    <v:stroke joinstyle="miter"/>
                    <w10:anchorlock/>
                  </v:oval>
                </w:pict>
              </mc:Fallback>
            </mc:AlternateContent>
          </w:r>
        </w:p>
      </w:tc>
    </w:tr>
    <w:tr w:rsidR="00F51AE9" w:rsidRPr="007670FA" w:rsidTr="00E0336C">
      <w:trPr>
        <w:trHeight w:val="245"/>
      </w:trPr>
      <w:tc>
        <w:tcPr>
          <w:tcW w:w="3261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Comune di Sanremo, Corso Cavallotti n. 59 18038 Sanremo (IM)</w:t>
          </w:r>
        </w:p>
      </w:tc>
      <w:tc>
        <w:tcPr>
          <w:tcW w:w="1828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0184-580 500</w:t>
          </w:r>
        </w:p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  <w:r w:rsidRPr="007670FA">
            <w:rPr>
              <w:sz w:val="20"/>
              <w:szCs w:val="16"/>
            </w:rPr>
            <w:t>0184-580 XXX</w:t>
          </w:r>
        </w:p>
      </w:tc>
      <w:tc>
        <w:tcPr>
          <w:tcW w:w="2708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F51AE9" w:rsidRPr="007670FA" w:rsidRDefault="00F51AE9" w:rsidP="00F51AE9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3" w:type="dxa"/>
        </w:tcPr>
        <w:p w:rsidR="00F51AE9" w:rsidRPr="007670FA" w:rsidRDefault="00F51AE9" w:rsidP="00F51AE9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</w:rPr>
            <w:t>P.IVA - 00253750087</w:t>
          </w:r>
        </w:p>
      </w:tc>
    </w:tr>
  </w:tbl>
  <w:p w:rsidR="00F51AE9" w:rsidRDefault="00F51AE9" w:rsidP="00F51AE9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061006" wp14:editId="6CA1BB1A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4290" b="19050"/>
              <wp:wrapNone/>
              <wp:docPr id="566" name="Connettore diritto 5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A621F4" id="Connettore diritto 566" o:spid="_x0000_s1026" style="position:absolute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" strokecolor="black [3200]" strokeweight="1.5pt">
              <v:stroke joinstyle="miter"/>
            </v:line>
          </w:pict>
        </mc:Fallback>
      </mc:AlternateContent>
    </w:r>
    <w:r>
      <w:t>.</w:t>
    </w:r>
  </w:p>
  <w:p w:rsidR="00D12913" w:rsidRDefault="00F51AE9" w:rsidP="00F51AE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1D7" w:rsidRDefault="001D51D7" w:rsidP="00D12913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67309</wp:posOffset>
              </wp:positionH>
              <wp:positionV relativeFrom="paragraph">
                <wp:posOffset>117898</wp:posOffset>
              </wp:positionV>
              <wp:extent cx="6062133" cy="0"/>
              <wp:effectExtent l="0" t="0" r="30480" b="36195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2133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5A081" id="Connettore diritto 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9.3pt" to="482.6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" strokecolor="black [3200]" strokeweight="1.5pt">
              <v:stroke joinstyle="miter"/>
            </v:line>
          </w:pict>
        </mc:Fallback>
      </mc:AlternateContent>
    </w:r>
    <w:r w:rsidR="00BF03B5">
      <w:t>.</w:t>
    </w:r>
  </w:p>
  <w:p w:rsidR="005C0741" w:rsidRDefault="001D51D7" w:rsidP="00D12913">
    <w:pPr>
      <w:pStyle w:val="Pidipagina"/>
      <w:jc w:val="right"/>
    </w:pPr>
    <w:r>
      <w:t>Pag.</w:t>
    </w:r>
    <w:r w:rsidR="00BF03B5">
      <w:t xml:space="preserve"> </w:t>
    </w:r>
    <w:r w:rsidR="00BF03B5">
      <w:fldChar w:fldCharType="begin"/>
    </w:r>
    <w:r w:rsidR="00BF03B5">
      <w:instrText>PAGE   \* MERGEFORMAT</w:instrText>
    </w:r>
    <w:r w:rsidR="00BF03B5">
      <w:fldChar w:fldCharType="separate"/>
    </w:r>
    <w:r w:rsidR="00235155">
      <w:rPr>
        <w:noProof/>
      </w:rPr>
      <w:t>2</w:t>
    </w:r>
    <w:r w:rsidR="00BF03B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35" w:rsidRDefault="007C3E35"/>
  <w:tbl>
    <w:tblPr>
      <w:tblStyle w:val="Grigliatabella1"/>
      <w:tblW w:w="98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0"/>
      <w:gridCol w:w="1827"/>
      <w:gridCol w:w="2711"/>
      <w:gridCol w:w="2062"/>
    </w:tblGrid>
    <w:tr w:rsidR="00D51076" w:rsidRPr="007670FA" w:rsidTr="00A61286">
      <w:trPr>
        <w:trHeight w:val="517"/>
      </w:trPr>
      <w:tc>
        <w:tcPr>
          <w:tcW w:w="3260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04165" cy="304165"/>
                <wp:effectExtent l="0" t="0" r="635" b="635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inte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40" cy="304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7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 w:val="16"/>
              <w:szCs w:val="16"/>
              <w:lang w:eastAsia="it-IT"/>
            </w:rPr>
          </w:pPr>
          <w:r>
            <w:rPr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14325" cy="317634"/>
                <wp:effectExtent l="0" t="0" r="0" b="635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elefon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224" cy="334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1" w:type="dxa"/>
          <w:vAlign w:val="center"/>
        </w:tcPr>
        <w:p w:rsidR="00D51076" w:rsidRPr="007670FA" w:rsidRDefault="004B5B42" w:rsidP="00D51076">
          <w:pPr>
            <w:tabs>
              <w:tab w:val="center" w:pos="4819"/>
              <w:tab w:val="right" w:pos="9638"/>
            </w:tabs>
            <w:rPr>
              <w:noProof/>
              <w:szCs w:val="16"/>
              <w:lang w:eastAsia="it-IT"/>
            </w:rPr>
          </w:pPr>
          <w:r>
            <w:rPr>
              <w:noProof/>
              <w:szCs w:val="16"/>
              <w:lang w:eastAsia="it-IT"/>
            </w:rPr>
            <w:drawing>
              <wp:inline distT="0" distB="0" distL="0" distR="0">
                <wp:extent cx="310706" cy="304165"/>
                <wp:effectExtent l="0" t="0" r="0" b="63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ail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167" cy="314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2" w:type="dxa"/>
          <w:vAlign w:val="center"/>
        </w:tcPr>
        <w:p w:rsidR="00D51076" w:rsidRPr="007670FA" w:rsidRDefault="000766D6" w:rsidP="00D51076">
          <w:pPr>
            <w:tabs>
              <w:tab w:val="center" w:pos="4819"/>
              <w:tab w:val="right" w:pos="9638"/>
            </w:tabs>
            <w:rPr>
              <w:noProof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01625" cy="304800"/>
                <wp:effectExtent l="0" t="0" r="3175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ocumenti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426" cy="317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51076" w:rsidRPr="007670FA" w:rsidTr="00A61286">
      <w:trPr>
        <w:trHeight w:val="245"/>
      </w:trPr>
      <w:tc>
        <w:tcPr>
          <w:tcW w:w="3260" w:type="dxa"/>
        </w:tcPr>
        <w:p w:rsidR="00105953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 xml:space="preserve">Comune di Sanremo, </w:t>
          </w:r>
        </w:p>
        <w:p w:rsidR="00105953" w:rsidRDefault="00105953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c</w:t>
          </w:r>
          <w:r w:rsidR="00D51076" w:rsidRPr="007670FA">
            <w:rPr>
              <w:sz w:val="20"/>
              <w:szCs w:val="16"/>
            </w:rPr>
            <w:t>orso Cavallotti n. 59</w:t>
          </w:r>
        </w:p>
        <w:p w:rsidR="00D51076" w:rsidRPr="007670FA" w:rsidRDefault="00D51076" w:rsidP="00D51076">
          <w:pPr>
            <w:tabs>
              <w:tab w:val="center" w:pos="4819"/>
              <w:tab w:val="right" w:pos="9638"/>
            </w:tabs>
          </w:pPr>
          <w:r w:rsidRPr="007670FA">
            <w:rPr>
              <w:sz w:val="20"/>
              <w:szCs w:val="16"/>
            </w:rPr>
            <w:t>18038 Sanremo (IM)</w:t>
          </w:r>
        </w:p>
      </w:tc>
      <w:tc>
        <w:tcPr>
          <w:tcW w:w="1827" w:type="dxa"/>
        </w:tcPr>
        <w:p w:rsidR="00155F58" w:rsidRDefault="00444074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</w:t>
          </w:r>
          <w:r w:rsidR="00155F58">
            <w:rPr>
              <w:sz w:val="20"/>
              <w:szCs w:val="16"/>
            </w:rPr>
            <w:t>580.1</w:t>
          </w:r>
        </w:p>
        <w:p w:rsidR="00D51076" w:rsidRDefault="00155F58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>
            <w:rPr>
              <w:sz w:val="20"/>
              <w:szCs w:val="16"/>
            </w:rPr>
            <w:t>0184-</w:t>
          </w:r>
          <w:r w:rsidR="00444074">
            <w:rPr>
              <w:sz w:val="20"/>
              <w:szCs w:val="16"/>
            </w:rPr>
            <w:t>580.</w:t>
          </w:r>
          <w:r w:rsidR="00105953">
            <w:rPr>
              <w:sz w:val="20"/>
              <w:szCs w:val="16"/>
            </w:rPr>
            <w:t>217</w:t>
          </w:r>
        </w:p>
        <w:p w:rsidR="00F94EC0" w:rsidRPr="007670FA" w:rsidRDefault="00F94EC0" w:rsidP="00D51076">
          <w:pPr>
            <w:tabs>
              <w:tab w:val="center" w:pos="4819"/>
              <w:tab w:val="right" w:pos="9638"/>
            </w:tabs>
            <w:rPr>
              <w:sz w:val="16"/>
              <w:szCs w:val="16"/>
            </w:rPr>
          </w:pPr>
        </w:p>
      </w:tc>
      <w:tc>
        <w:tcPr>
          <w:tcW w:w="2711" w:type="dxa"/>
        </w:tcPr>
        <w:p w:rsidR="00D51076" w:rsidRPr="007670FA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PEC:</w:t>
          </w:r>
        </w:p>
        <w:p w:rsidR="00D51076" w:rsidRPr="007670FA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16"/>
            </w:rPr>
          </w:pPr>
          <w:r w:rsidRPr="007670FA">
            <w:rPr>
              <w:sz w:val="20"/>
              <w:szCs w:val="16"/>
            </w:rPr>
            <w:t>comune.sanremo@legalmail.it</w:t>
          </w:r>
        </w:p>
      </w:tc>
      <w:tc>
        <w:tcPr>
          <w:tcW w:w="2062" w:type="dxa"/>
        </w:tcPr>
        <w:p w:rsidR="00D51076" w:rsidRPr="00765C28" w:rsidRDefault="00D51076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P.IVA </w:t>
          </w:r>
          <w:r w:rsidR="00CB37B0" w:rsidRPr="00765C28">
            <w:rPr>
              <w:sz w:val="20"/>
              <w:szCs w:val="20"/>
            </w:rPr>
            <w:t>–</w:t>
          </w:r>
          <w:r w:rsidRPr="00765C28">
            <w:rPr>
              <w:sz w:val="20"/>
              <w:szCs w:val="20"/>
            </w:rPr>
            <w:t xml:space="preserve"> 00253750087</w:t>
          </w:r>
        </w:p>
        <w:p w:rsidR="00CB37B0" w:rsidRPr="00765C28" w:rsidRDefault="00CB37B0" w:rsidP="00D51076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 xml:space="preserve">Codice </w:t>
          </w:r>
          <w:proofErr w:type="spellStart"/>
          <w:r w:rsidRPr="00765C28">
            <w:rPr>
              <w:sz w:val="20"/>
              <w:szCs w:val="20"/>
            </w:rPr>
            <w:t>iPA</w:t>
          </w:r>
          <w:proofErr w:type="spellEnd"/>
          <w:r w:rsidR="00F94EC0"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c_i138</w:t>
          </w:r>
        </w:p>
        <w:p w:rsidR="00765C28" w:rsidRPr="00765C28" w:rsidRDefault="00765C28" w:rsidP="00765C28">
          <w:pPr>
            <w:tabs>
              <w:tab w:val="center" w:pos="4819"/>
              <w:tab w:val="right" w:pos="9638"/>
            </w:tabs>
            <w:rPr>
              <w:sz w:val="20"/>
              <w:szCs w:val="20"/>
            </w:rPr>
          </w:pPr>
          <w:r w:rsidRPr="00765C28">
            <w:rPr>
              <w:sz w:val="20"/>
              <w:szCs w:val="20"/>
            </w:rPr>
            <w:t>CUU</w:t>
          </w:r>
          <w:r w:rsidR="00F94EC0">
            <w:rPr>
              <w:sz w:val="20"/>
              <w:szCs w:val="20"/>
            </w:rPr>
            <w:t xml:space="preserve"> -</w:t>
          </w:r>
          <w:r w:rsidRPr="00765C28">
            <w:rPr>
              <w:sz w:val="20"/>
              <w:szCs w:val="20"/>
            </w:rPr>
            <w:t xml:space="preserve"> UF1U8R</w:t>
          </w:r>
        </w:p>
      </w:tc>
    </w:tr>
  </w:tbl>
  <w:p w:rsidR="00D51076" w:rsidRDefault="00A61286" w:rsidP="00D51076">
    <w:pPr>
      <w:pStyle w:val="Pidipagina"/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FC470" wp14:editId="40CFB09D">
              <wp:simplePos x="0" y="0"/>
              <wp:positionH relativeFrom="column">
                <wp:posOffset>17780</wp:posOffset>
              </wp:positionH>
              <wp:positionV relativeFrom="paragraph">
                <wp:posOffset>-915670</wp:posOffset>
              </wp:positionV>
              <wp:extent cx="6061710" cy="0"/>
              <wp:effectExtent l="0" t="0" r="34290" b="19050"/>
              <wp:wrapNone/>
              <wp:docPr id="583" name="Connettore diritto 5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17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A3EC19" id="Connettore diritto 58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-72.1pt" to="478.7pt,-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" strokecolor="black [3200]" strokeweight="1.5pt">
              <v:stroke joinstyle="miter"/>
            </v:line>
          </w:pict>
        </mc:Fallback>
      </mc:AlternateContent>
    </w:r>
    <w:r w:rsidR="00D51076">
      <w:t>.</w:t>
    </w:r>
  </w:p>
  <w:p w:rsidR="00D51076" w:rsidRDefault="00D51076" w:rsidP="00D51076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8D683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16" w:rsidRDefault="006E1916" w:rsidP="00507B61">
      <w:pPr>
        <w:spacing w:after="0" w:line="240" w:lineRule="auto"/>
      </w:pPr>
      <w:r>
        <w:separator/>
      </w:r>
    </w:p>
  </w:footnote>
  <w:footnote w:type="continuationSeparator" w:id="0">
    <w:p w:rsidR="006E1916" w:rsidRDefault="006E1916" w:rsidP="0050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13" w:rsidRDefault="006E1916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051501" o:spid="_x0000_s2050" type="#_x0000_t75" style="position:absolute;margin-left:0;margin-top:0;width:619.5pt;height:582pt;z-index:-251651072;mso-position-horizontal:center;mso-position-horizontal-relative:margin;mso-position-vertical:center;mso-position-vertical-relative:margin" o:allowincell="f">
          <v:imagedata r:id="rId1" o:title="filigrana 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AA" w:rsidRDefault="00A61286" w:rsidP="00B438D0">
    <w:pPr>
      <w:pStyle w:val="Intestazione"/>
      <w:tabs>
        <w:tab w:val="clear" w:pos="9638"/>
        <w:tab w:val="left" w:pos="2647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AD644E" wp14:editId="40EDC659">
              <wp:simplePos x="0" y="0"/>
              <wp:positionH relativeFrom="column">
                <wp:posOffset>-837565</wp:posOffset>
              </wp:positionH>
              <wp:positionV relativeFrom="paragraph">
                <wp:posOffset>-128905</wp:posOffset>
              </wp:positionV>
              <wp:extent cx="7877175" cy="198967"/>
              <wp:effectExtent l="0" t="0" r="9525" b="0"/>
              <wp:wrapNone/>
              <wp:docPr id="593" name="Rettangolo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19896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66628" w:rsidRPr="00B438D0" w:rsidRDefault="00B438D0" w:rsidP="00B438D0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B438D0">
                            <w:rPr>
                              <w:color w:val="000000" w:themeColor="text1"/>
                              <w:sz w:val="14"/>
                              <w:szCs w:val="16"/>
                            </w:rPr>
                            <w:t>Comune di Sanremo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D644E" id="Rettangolo 593" o:spid="_x0000_s1026" style="position:absolute;margin-left:-65.95pt;margin-top:-10.15pt;width:620.25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" fillcolor="#deeaf6 [660]" stroked="f" strokeweight="1.5pt">
              <v:textbox>
                <w:txbxContent>
                  <w:p w:rsidR="00166628" w:rsidRPr="00B438D0" w:rsidRDefault="00B438D0" w:rsidP="00B438D0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B438D0">
                      <w:rPr>
                        <w:color w:val="000000" w:themeColor="text1"/>
                        <w:sz w:val="14"/>
                        <w:szCs w:val="16"/>
                      </w:rPr>
                      <w:t>Comune di Sanremo</w:t>
                    </w:r>
                  </w:p>
                </w:txbxContent>
              </v:textbox>
            </v:rect>
          </w:pict>
        </mc:Fallback>
      </mc:AlternateContent>
    </w:r>
    <w:r w:rsidR="00E0410B">
      <w:rPr>
        <w:noProof/>
        <w:lang w:eastAsia="it-I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-733342</wp:posOffset>
          </wp:positionH>
          <wp:positionV relativeFrom="paragraph">
            <wp:posOffset>1282812</wp:posOffset>
          </wp:positionV>
          <wp:extent cx="7555402" cy="7098857"/>
          <wp:effectExtent l="0" t="0" r="762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ligrana 5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402" cy="7098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38D0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DF1F24" wp14:editId="16BAADFA">
              <wp:simplePos x="0" y="0"/>
              <wp:positionH relativeFrom="column">
                <wp:posOffset>-727710</wp:posOffset>
              </wp:positionH>
              <wp:positionV relativeFrom="paragraph">
                <wp:posOffset>139277</wp:posOffset>
              </wp:positionV>
              <wp:extent cx="7560310" cy="0"/>
              <wp:effectExtent l="0" t="0" r="21590" b="19050"/>
              <wp:wrapNone/>
              <wp:docPr id="594" name="Connettore diritto 5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E91C11" id="Connettore diritto 59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pt,10.95pt" to="53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" strokecolor="black [3200]" strokeweight="1.5pt">
              <v:stroke joinstyle="miter"/>
            </v:line>
          </w:pict>
        </mc:Fallback>
      </mc:AlternateContent>
    </w:r>
    <w:r w:rsidR="00166628">
      <w:tab/>
    </w:r>
    <w:r w:rsidR="00B438D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AE9" w:rsidRDefault="00D87DDE" w:rsidP="00F51AE9">
    <w:pPr>
      <w:pStyle w:val="Intestazione"/>
      <w:tabs>
        <w:tab w:val="left" w:pos="1843"/>
      </w:tabs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-51223</wp:posOffset>
              </wp:positionH>
              <wp:positionV relativeFrom="paragraph">
                <wp:posOffset>-449580</wp:posOffset>
              </wp:positionV>
              <wp:extent cx="6615218" cy="1769957"/>
              <wp:effectExtent l="38100" t="38100" r="0" b="59055"/>
              <wp:wrapNone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5218" cy="1769957"/>
                        <a:chOff x="0" y="0"/>
                        <a:chExt cx="6615218" cy="1769957"/>
                      </a:xfrm>
                    </wpg:grpSpPr>
                    <wpg:grpSp>
                      <wpg:cNvPr id="3" name="Gruppo 3"/>
                      <wpg:cNvGrpSpPr/>
                      <wpg:grpSpPr>
                        <a:xfrm>
                          <a:off x="0" y="0"/>
                          <a:ext cx="1600200" cy="1733550"/>
                          <a:chOff x="0" y="0"/>
                          <a:chExt cx="1600200" cy="1733550"/>
                        </a:xfrm>
                      </wpg:grpSpPr>
                      <wps:wsp>
                        <wps:cNvPr id="571" name="Connettore pagina esterna 571"/>
                        <wps:cNvSpPr/>
                        <wps:spPr>
                          <a:xfrm>
                            <a:off x="0" y="0"/>
                            <a:ext cx="1600200" cy="1733550"/>
                          </a:xfrm>
                          <a:prstGeom prst="flowChartOffpage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Immagine 113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33" y="275167"/>
                            <a:ext cx="1431290" cy="10287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1" name="Gruppo 1"/>
                      <wpg:cNvGrpSpPr/>
                      <wpg:grpSpPr>
                        <a:xfrm>
                          <a:off x="4047066" y="1227667"/>
                          <a:ext cx="2568152" cy="542290"/>
                          <a:chOff x="0" y="0"/>
                          <a:chExt cx="2568152" cy="542290"/>
                        </a:xfrm>
                      </wpg:grpSpPr>
                      <pic:pic xmlns:pic="http://schemas.openxmlformats.org/drawingml/2006/picture">
                        <pic:nvPicPr>
                          <pic:cNvPr id="1141" name="Immagine 1141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72167" y="25400"/>
                            <a:ext cx="895985" cy="504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Immagine 114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5300" y="29633"/>
                            <a:ext cx="1083310" cy="50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2" name="Immagine 114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54229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95398E8" id="Gruppo 5" o:spid="_x0000_s1026" style="position:absolute;margin-left:-4.05pt;margin-top:-35.4pt;width:520.9pt;height:139.35pt;z-index:251659264" coordsize="66152,176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">
              <v:group id="Gruppo 3" o:spid="_x0000_s1027" style="position:absolute;width:16002;height:17335" coordsize="16002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Connettore pagina esterna 571" o:spid="_x0000_s1028" type="#_x0000_t177" style="position:absolute;width:16002;height:1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" fillcolor="white [3212]" stroked="f" strokeweight="1pt">
                  <v:shadow on="t" color="black" opacity="26214f" origin="-.5,-.5" offset=".74836mm,.74836mm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139" o:spid="_x0000_s1029" type="#_x0000_t75" style="position:absolute;left:931;top:2751;width:14313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">
                  <v:imagedata r:id="rId5" o:title=""/>
                  <v:path arrowok="t"/>
                </v:shape>
              </v:group>
              <v:group id="Gruppo 1" o:spid="_x0000_s1030" style="position:absolute;left:40470;top:12276;width:25682;height:5423" coordsize="25681,5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 id="Immagine 1141" o:spid="_x0000_s1031" type="#_x0000_t75" style="position:absolute;left:16721;top:254;width:896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">
                  <v:imagedata r:id="rId6" o:title=""/>
                  <v:path arrowok="t"/>
                </v:shape>
                <v:shape id="Immagine 1140" o:spid="_x0000_s1032" type="#_x0000_t75" style="position:absolute;left:4953;top:296;width:10833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">
                  <v:imagedata r:id="rId7" o:title=""/>
                  <v:path arrowok="t"/>
                </v:shape>
                <v:shape id="Immagine 1142" o:spid="_x0000_s1033" type="#_x0000_t75" style="position:absolute;width:4140;height:5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">
                  <v:imagedata r:id="rId8" o:title=""/>
                  <v:path arrowok="t"/>
                </v:shape>
              </v:group>
            </v:group>
          </w:pict>
        </mc:Fallback>
      </mc:AlternateContent>
    </w:r>
    <w:r w:rsidR="00F51A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AF958A" wp14:editId="4208A3F4">
              <wp:simplePos x="0" y="0"/>
              <wp:positionH relativeFrom="column">
                <wp:posOffset>1746886</wp:posOffset>
              </wp:positionH>
              <wp:positionV relativeFrom="paragraph">
                <wp:posOffset>-40005</wp:posOffset>
              </wp:positionV>
              <wp:extent cx="4171950" cy="647700"/>
              <wp:effectExtent l="0" t="0" r="0" b="0"/>
              <wp:wrapNone/>
              <wp:docPr id="572" name="Casella di testo 5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71950" cy="6477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F5B41" w:rsidRDefault="00E17B24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bookmarkStart w:id="1" w:name="Servizio"/>
                          <w:r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                </w:t>
                          </w:r>
                          <w:r w:rsid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 w:rsidR="00B67FA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Settore Affari Generali</w:t>
                          </w:r>
                        </w:p>
                        <w:p w:rsidR="00F51AE9" w:rsidRPr="00105953" w:rsidRDefault="00F51AE9" w:rsidP="00105953">
                          <w:pPr>
                            <w:spacing w:after="0"/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</w:pPr>
                          <w:r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 xml:space="preserve">Servizio </w:t>
                          </w:r>
                          <w:r w:rsidR="00105953" w:rsidRPr="00105953">
                            <w:rPr>
                              <w:rFonts w:ascii="Times New Roman" w:hAnsi="Times New Roman"/>
                              <w:i/>
                              <w:sz w:val="28"/>
                              <w:szCs w:val="28"/>
                            </w:rPr>
                            <w:t>Comunicazione, Stampa e Relazioni esterne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F958A" id="_x0000_t202" coordsize="21600,21600" o:spt="202" path="m,l,21600r21600,l21600,xe">
              <v:stroke joinstyle="miter"/>
              <v:path gradientshapeok="t" o:connecttype="rect"/>
            </v:shapetype>
            <v:shape id="Casella di testo 572" o:spid="_x0000_s1027" type="#_x0000_t202" style="position:absolute;margin-left:137.55pt;margin-top:-3.15pt;width:328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" fillcolor="#deeaf6 [660]" stroked="f" strokeweight=".5pt">
              <v:textbox>
                <w:txbxContent>
                  <w:p w:rsidR="00AF5B41" w:rsidRDefault="00E17B24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bookmarkStart w:id="2" w:name="Servizio"/>
                    <w:r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                </w:t>
                    </w:r>
                    <w:r w:rsid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 </w:t>
                    </w:r>
                    <w:r w:rsidR="00B67FA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Settore Affari Generali</w:t>
                    </w:r>
                  </w:p>
                  <w:p w:rsidR="00F51AE9" w:rsidRPr="00105953" w:rsidRDefault="00F51AE9" w:rsidP="00105953">
                    <w:pPr>
                      <w:spacing w:after="0"/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</w:pPr>
                    <w:r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 xml:space="preserve">Servizio </w:t>
                    </w:r>
                    <w:r w:rsidR="00105953" w:rsidRPr="00105953">
                      <w:rPr>
                        <w:rFonts w:ascii="Times New Roman" w:hAnsi="Times New Roman"/>
                        <w:i/>
                        <w:sz w:val="28"/>
                        <w:szCs w:val="28"/>
                      </w:rPr>
                      <w:t>Comunicazione, Stampa e Relazioni esterne</w:t>
                    </w:r>
                    <w:bookmarkEnd w:id="2"/>
                  </w:p>
                </w:txbxContent>
              </v:textbox>
            </v:shape>
          </w:pict>
        </mc:Fallback>
      </mc:AlternateContent>
    </w:r>
    <w:r w:rsidR="00F51AE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08692CB" wp14:editId="25BA56B5">
              <wp:simplePos x="0" y="0"/>
              <wp:positionH relativeFrom="column">
                <wp:posOffset>-729615</wp:posOffset>
              </wp:positionH>
              <wp:positionV relativeFrom="paragraph">
                <wp:posOffset>-87630</wp:posOffset>
              </wp:positionV>
              <wp:extent cx="7877175" cy="762000"/>
              <wp:effectExtent l="0" t="0" r="9525" b="0"/>
              <wp:wrapNone/>
              <wp:docPr id="573" name="Rettangolo 5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7175" cy="7620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51AE9" w:rsidRDefault="00F51AE9" w:rsidP="00F51A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692CB" id="Rettangolo 573" o:spid="_x0000_s1028" style="position:absolute;margin-left:-57.45pt;margin-top:-6.9pt;width:620.25pt;height:6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" fillcolor="#deeaf6 [660]" stroked="f" strokeweight="1.5pt">
              <v:textbox>
                <w:txbxContent>
                  <w:p w:rsidR="00F51AE9" w:rsidRDefault="00F51AE9" w:rsidP="00F51AE9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89D12E0" wp14:editId="3CEA1343">
              <wp:simplePos x="0" y="0"/>
              <wp:positionH relativeFrom="column">
                <wp:posOffset>-728133</wp:posOffset>
              </wp:positionH>
              <wp:positionV relativeFrom="paragraph">
                <wp:posOffset>227965</wp:posOffset>
              </wp:positionV>
              <wp:extent cx="7560734" cy="0"/>
              <wp:effectExtent l="0" t="0" r="21590" b="19050"/>
              <wp:wrapNone/>
              <wp:docPr id="574" name="Connettore diritto 5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734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C36638" id="Connettore diritto 574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35pt,17.95pt" to="5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" strokecolor="black [3200]" strokeweight="1.5pt">
              <v:stroke joinstyle="miter"/>
            </v:line>
          </w:pict>
        </mc:Fallback>
      </mc:AlternateContent>
    </w:r>
  </w:p>
  <w:p w:rsidR="00F51AE9" w:rsidRDefault="00F51AE9" w:rsidP="00F51AE9">
    <w:pPr>
      <w:pStyle w:val="Intestazione"/>
    </w:pPr>
  </w:p>
  <w:p w:rsidR="00F51AE9" w:rsidRDefault="00F51AE9" w:rsidP="00F51AE9">
    <w:pPr>
      <w:pStyle w:val="Intestazione"/>
      <w:jc w:val="right"/>
    </w:pPr>
  </w:p>
  <w:p w:rsidR="00F51AE9" w:rsidRDefault="00F51AE9" w:rsidP="00F51AE9">
    <w:pPr>
      <w:pStyle w:val="Intestazione"/>
      <w:jc w:val="right"/>
    </w:pPr>
  </w:p>
  <w:p w:rsidR="00D12913" w:rsidRDefault="00E0410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-678815</wp:posOffset>
          </wp:positionH>
          <wp:positionV relativeFrom="paragraph">
            <wp:posOffset>196767</wp:posOffset>
          </wp:positionV>
          <wp:extent cx="7504022" cy="7049784"/>
          <wp:effectExtent l="0" t="0" r="190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ligrana 5.png"/>
                  <pic:cNvPicPr/>
                </pic:nvPicPr>
                <pic:blipFill>
                  <a:blip r:embed="rId9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022" cy="7049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B61"/>
    <w:multiLevelType w:val="hybridMultilevel"/>
    <w:tmpl w:val="2F80B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98"/>
    <w:rsid w:val="00021362"/>
    <w:rsid w:val="00023300"/>
    <w:rsid w:val="00024A89"/>
    <w:rsid w:val="00036902"/>
    <w:rsid w:val="00072716"/>
    <w:rsid w:val="000766D6"/>
    <w:rsid w:val="00087347"/>
    <w:rsid w:val="00091CC4"/>
    <w:rsid w:val="000A551C"/>
    <w:rsid w:val="000B1B86"/>
    <w:rsid w:val="00105953"/>
    <w:rsid w:val="00113209"/>
    <w:rsid w:val="00145AC6"/>
    <w:rsid w:val="00155F58"/>
    <w:rsid w:val="00166628"/>
    <w:rsid w:val="0016772B"/>
    <w:rsid w:val="001B35C7"/>
    <w:rsid w:val="001D031D"/>
    <w:rsid w:val="001D1678"/>
    <w:rsid w:val="001D4BE8"/>
    <w:rsid w:val="001D51D7"/>
    <w:rsid w:val="001D7573"/>
    <w:rsid w:val="001E1308"/>
    <w:rsid w:val="001F6783"/>
    <w:rsid w:val="001F6A75"/>
    <w:rsid w:val="002010E1"/>
    <w:rsid w:val="002045A7"/>
    <w:rsid w:val="00212ED9"/>
    <w:rsid w:val="00214156"/>
    <w:rsid w:val="00230721"/>
    <w:rsid w:val="00235155"/>
    <w:rsid w:val="00245AD7"/>
    <w:rsid w:val="00262BDA"/>
    <w:rsid w:val="00274054"/>
    <w:rsid w:val="00274B6C"/>
    <w:rsid w:val="00277009"/>
    <w:rsid w:val="00296159"/>
    <w:rsid w:val="002C63D4"/>
    <w:rsid w:val="002C7072"/>
    <w:rsid w:val="002D20BA"/>
    <w:rsid w:val="002E2CB0"/>
    <w:rsid w:val="002F0001"/>
    <w:rsid w:val="002F01E6"/>
    <w:rsid w:val="00302259"/>
    <w:rsid w:val="00334F44"/>
    <w:rsid w:val="00346612"/>
    <w:rsid w:val="00371B09"/>
    <w:rsid w:val="00382D01"/>
    <w:rsid w:val="00395331"/>
    <w:rsid w:val="003A0B3D"/>
    <w:rsid w:val="003B0367"/>
    <w:rsid w:val="003B425F"/>
    <w:rsid w:val="003C09AB"/>
    <w:rsid w:val="003C3D5F"/>
    <w:rsid w:val="003C42B9"/>
    <w:rsid w:val="003C6FB0"/>
    <w:rsid w:val="003C7AF8"/>
    <w:rsid w:val="003D1603"/>
    <w:rsid w:val="003D7CE2"/>
    <w:rsid w:val="003E0BB6"/>
    <w:rsid w:val="003E45C4"/>
    <w:rsid w:val="003E771E"/>
    <w:rsid w:val="003E7F73"/>
    <w:rsid w:val="00401017"/>
    <w:rsid w:val="0041380E"/>
    <w:rsid w:val="00417F29"/>
    <w:rsid w:val="00431CE5"/>
    <w:rsid w:val="00434658"/>
    <w:rsid w:val="00436287"/>
    <w:rsid w:val="004417A3"/>
    <w:rsid w:val="00444074"/>
    <w:rsid w:val="00446E6E"/>
    <w:rsid w:val="00463BD2"/>
    <w:rsid w:val="00474773"/>
    <w:rsid w:val="00476276"/>
    <w:rsid w:val="00492A8E"/>
    <w:rsid w:val="00497E88"/>
    <w:rsid w:val="004B4B63"/>
    <w:rsid w:val="004B5B42"/>
    <w:rsid w:val="004C7D4F"/>
    <w:rsid w:val="004D0735"/>
    <w:rsid w:val="004E1D09"/>
    <w:rsid w:val="004F2427"/>
    <w:rsid w:val="00500119"/>
    <w:rsid w:val="00502728"/>
    <w:rsid w:val="00503F94"/>
    <w:rsid w:val="00507B61"/>
    <w:rsid w:val="00514355"/>
    <w:rsid w:val="00514CF5"/>
    <w:rsid w:val="00527E60"/>
    <w:rsid w:val="0053235E"/>
    <w:rsid w:val="00543DDB"/>
    <w:rsid w:val="00555313"/>
    <w:rsid w:val="00564D51"/>
    <w:rsid w:val="00576EDA"/>
    <w:rsid w:val="005A06BC"/>
    <w:rsid w:val="005B4D9A"/>
    <w:rsid w:val="005C0741"/>
    <w:rsid w:val="005C0FBC"/>
    <w:rsid w:val="005E074A"/>
    <w:rsid w:val="005E174C"/>
    <w:rsid w:val="005E2616"/>
    <w:rsid w:val="005F231A"/>
    <w:rsid w:val="005F2EE2"/>
    <w:rsid w:val="005F55F2"/>
    <w:rsid w:val="00602579"/>
    <w:rsid w:val="00604F28"/>
    <w:rsid w:val="0060539F"/>
    <w:rsid w:val="00606B93"/>
    <w:rsid w:val="00626E6C"/>
    <w:rsid w:val="00632B7A"/>
    <w:rsid w:val="00633C06"/>
    <w:rsid w:val="0063773A"/>
    <w:rsid w:val="00637CA0"/>
    <w:rsid w:val="00641F68"/>
    <w:rsid w:val="006432E2"/>
    <w:rsid w:val="00645898"/>
    <w:rsid w:val="006512C3"/>
    <w:rsid w:val="00665DFB"/>
    <w:rsid w:val="00683F61"/>
    <w:rsid w:val="00684031"/>
    <w:rsid w:val="00693D35"/>
    <w:rsid w:val="006948E2"/>
    <w:rsid w:val="00694CB3"/>
    <w:rsid w:val="006E1916"/>
    <w:rsid w:val="006E5CA8"/>
    <w:rsid w:val="0072141A"/>
    <w:rsid w:val="00746253"/>
    <w:rsid w:val="007477E0"/>
    <w:rsid w:val="007577C8"/>
    <w:rsid w:val="00765C28"/>
    <w:rsid w:val="007670FA"/>
    <w:rsid w:val="00770E83"/>
    <w:rsid w:val="00773287"/>
    <w:rsid w:val="00773B0F"/>
    <w:rsid w:val="00786CB5"/>
    <w:rsid w:val="00791E85"/>
    <w:rsid w:val="007B0A5B"/>
    <w:rsid w:val="007C0957"/>
    <w:rsid w:val="007C3E35"/>
    <w:rsid w:val="007E368E"/>
    <w:rsid w:val="007E62C0"/>
    <w:rsid w:val="007F41D5"/>
    <w:rsid w:val="007F689B"/>
    <w:rsid w:val="00805F94"/>
    <w:rsid w:val="00823A94"/>
    <w:rsid w:val="008269AD"/>
    <w:rsid w:val="0084725D"/>
    <w:rsid w:val="00853282"/>
    <w:rsid w:val="00854385"/>
    <w:rsid w:val="00855899"/>
    <w:rsid w:val="008644F4"/>
    <w:rsid w:val="008704F9"/>
    <w:rsid w:val="0087582C"/>
    <w:rsid w:val="0088137B"/>
    <w:rsid w:val="00885F33"/>
    <w:rsid w:val="00893B3D"/>
    <w:rsid w:val="008A7B6C"/>
    <w:rsid w:val="008B3739"/>
    <w:rsid w:val="008D6834"/>
    <w:rsid w:val="008E08D2"/>
    <w:rsid w:val="008E6F98"/>
    <w:rsid w:val="008F0EA2"/>
    <w:rsid w:val="008F1088"/>
    <w:rsid w:val="008F6DA2"/>
    <w:rsid w:val="0090684D"/>
    <w:rsid w:val="00913A2C"/>
    <w:rsid w:val="00922219"/>
    <w:rsid w:val="00925C93"/>
    <w:rsid w:val="0095560D"/>
    <w:rsid w:val="00955FA6"/>
    <w:rsid w:val="00961856"/>
    <w:rsid w:val="00983F31"/>
    <w:rsid w:val="0099422C"/>
    <w:rsid w:val="009974A9"/>
    <w:rsid w:val="009A3ADB"/>
    <w:rsid w:val="009B1F75"/>
    <w:rsid w:val="009E2433"/>
    <w:rsid w:val="009F027A"/>
    <w:rsid w:val="00A157CF"/>
    <w:rsid w:val="00A16369"/>
    <w:rsid w:val="00A17E3B"/>
    <w:rsid w:val="00A4515F"/>
    <w:rsid w:val="00A45800"/>
    <w:rsid w:val="00A5171F"/>
    <w:rsid w:val="00A574B0"/>
    <w:rsid w:val="00A57588"/>
    <w:rsid w:val="00A61286"/>
    <w:rsid w:val="00A63F4B"/>
    <w:rsid w:val="00A7020F"/>
    <w:rsid w:val="00A77F0E"/>
    <w:rsid w:val="00A92B97"/>
    <w:rsid w:val="00A9756D"/>
    <w:rsid w:val="00AB140F"/>
    <w:rsid w:val="00AE2884"/>
    <w:rsid w:val="00AF5B41"/>
    <w:rsid w:val="00B301D7"/>
    <w:rsid w:val="00B41118"/>
    <w:rsid w:val="00B438D0"/>
    <w:rsid w:val="00B47784"/>
    <w:rsid w:val="00B47EBD"/>
    <w:rsid w:val="00B67FA3"/>
    <w:rsid w:val="00B74461"/>
    <w:rsid w:val="00B7605D"/>
    <w:rsid w:val="00B87269"/>
    <w:rsid w:val="00BB5FD2"/>
    <w:rsid w:val="00BC0CC9"/>
    <w:rsid w:val="00BC1DE2"/>
    <w:rsid w:val="00BC20E3"/>
    <w:rsid w:val="00BC6A1C"/>
    <w:rsid w:val="00BC6E6B"/>
    <w:rsid w:val="00BD1F05"/>
    <w:rsid w:val="00BD2B4A"/>
    <w:rsid w:val="00BE24F0"/>
    <w:rsid w:val="00BF03B5"/>
    <w:rsid w:val="00BF1275"/>
    <w:rsid w:val="00BF2E63"/>
    <w:rsid w:val="00BF4295"/>
    <w:rsid w:val="00C04DE9"/>
    <w:rsid w:val="00C14A3D"/>
    <w:rsid w:val="00C2719D"/>
    <w:rsid w:val="00C66F29"/>
    <w:rsid w:val="00C72A40"/>
    <w:rsid w:val="00C76E77"/>
    <w:rsid w:val="00CA16AE"/>
    <w:rsid w:val="00CA6802"/>
    <w:rsid w:val="00CA7067"/>
    <w:rsid w:val="00CB37B0"/>
    <w:rsid w:val="00CC32E5"/>
    <w:rsid w:val="00CC4AB1"/>
    <w:rsid w:val="00CD1A6C"/>
    <w:rsid w:val="00CD52E8"/>
    <w:rsid w:val="00CE1BEC"/>
    <w:rsid w:val="00D11938"/>
    <w:rsid w:val="00D12913"/>
    <w:rsid w:val="00D50B3E"/>
    <w:rsid w:val="00D51076"/>
    <w:rsid w:val="00D67C3F"/>
    <w:rsid w:val="00D73452"/>
    <w:rsid w:val="00D757B3"/>
    <w:rsid w:val="00D808EE"/>
    <w:rsid w:val="00D87DDE"/>
    <w:rsid w:val="00D94C70"/>
    <w:rsid w:val="00DB398C"/>
    <w:rsid w:val="00DB59B7"/>
    <w:rsid w:val="00DC15B5"/>
    <w:rsid w:val="00DC371D"/>
    <w:rsid w:val="00DD54E3"/>
    <w:rsid w:val="00DE3C6E"/>
    <w:rsid w:val="00DE461D"/>
    <w:rsid w:val="00DE4AC9"/>
    <w:rsid w:val="00E0410B"/>
    <w:rsid w:val="00E169B9"/>
    <w:rsid w:val="00E17B24"/>
    <w:rsid w:val="00E253F1"/>
    <w:rsid w:val="00E320DF"/>
    <w:rsid w:val="00E361AA"/>
    <w:rsid w:val="00E41D9C"/>
    <w:rsid w:val="00E4244B"/>
    <w:rsid w:val="00E47C04"/>
    <w:rsid w:val="00E502E7"/>
    <w:rsid w:val="00E506DA"/>
    <w:rsid w:val="00E756EA"/>
    <w:rsid w:val="00E86EE2"/>
    <w:rsid w:val="00E935F8"/>
    <w:rsid w:val="00E93D15"/>
    <w:rsid w:val="00EA2283"/>
    <w:rsid w:val="00EC0CF4"/>
    <w:rsid w:val="00EC7FE0"/>
    <w:rsid w:val="00ED1E08"/>
    <w:rsid w:val="00F34635"/>
    <w:rsid w:val="00F51AE9"/>
    <w:rsid w:val="00F51E5E"/>
    <w:rsid w:val="00F54F48"/>
    <w:rsid w:val="00F66F96"/>
    <w:rsid w:val="00F70F5D"/>
    <w:rsid w:val="00F773C2"/>
    <w:rsid w:val="00F94EC0"/>
    <w:rsid w:val="00FB026C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1235D4"/>
  <w15:chartTrackingRefBased/>
  <w15:docId w15:val="{F9B5E3F4-B886-4D2F-AF9C-AFE2542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32E2"/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A7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B61"/>
  </w:style>
  <w:style w:type="paragraph" w:styleId="Pidipagina">
    <w:name w:val="footer"/>
    <w:basedOn w:val="Normale"/>
    <w:link w:val="PidipaginaCarattere"/>
    <w:uiPriority w:val="99"/>
    <w:unhideWhenUsed/>
    <w:rsid w:val="00507B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B61"/>
  </w:style>
  <w:style w:type="table" w:styleId="Grigliatabella">
    <w:name w:val="Table Grid"/>
    <w:basedOn w:val="Tabellanormale"/>
    <w:uiPriority w:val="39"/>
    <w:rsid w:val="007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76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4F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05953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7020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xcontentpasted0">
    <w:name w:val="x_contentpasted0"/>
    <w:rsid w:val="00693D35"/>
  </w:style>
  <w:style w:type="paragraph" w:styleId="NormaleWeb">
    <w:name w:val="Normal (Web)"/>
    <w:basedOn w:val="Normale"/>
    <w:uiPriority w:val="99"/>
    <w:unhideWhenUsed/>
    <w:rsid w:val="00BB5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mark1z05nb81p">
    <w:name w:val="mark1z05nb81p"/>
    <w:basedOn w:val="Carpredefinitoparagrafo"/>
    <w:rsid w:val="00021362"/>
  </w:style>
  <w:style w:type="paragraph" w:customStyle="1" w:styleId="xgmail-book-author">
    <w:name w:val="x_gmail-book-author"/>
    <w:basedOn w:val="Normale"/>
    <w:rsid w:val="00021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1362"/>
    <w:rPr>
      <w:b/>
      <w:bCs/>
    </w:rPr>
  </w:style>
  <w:style w:type="character" w:customStyle="1" w:styleId="markn7v4olomf">
    <w:name w:val="markn7v4olomf"/>
    <w:basedOn w:val="Carpredefinitoparagrafo"/>
    <w:rsid w:val="002010E1"/>
  </w:style>
  <w:style w:type="character" w:customStyle="1" w:styleId="mark4p8qm4emq">
    <w:name w:val="mark4p8qm4emq"/>
    <w:basedOn w:val="Carpredefinitoparagrafo"/>
    <w:rsid w:val="002010E1"/>
  </w:style>
  <w:style w:type="paragraph" w:customStyle="1" w:styleId="xxmsonormal">
    <w:name w:val="x_x_msonormal"/>
    <w:basedOn w:val="Normale"/>
    <w:uiPriority w:val="99"/>
    <w:rsid w:val="003E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3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9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6.PNG"/><Relationship Id="rId1" Type="http://schemas.openxmlformats.org/officeDocument/2006/relationships/image" Target="media/image15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4.jpe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jpeg"/><Relationship Id="rId9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assioni\Desktop\CARTA%20INTESTATA\CARTA%20INTESTATA%20DEFINITIVA%20Comune%20di%20Sanremo\Modello%20Carta%20Intestata%20Col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F151-E706-47F3-803B-681A34F3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Colore.dotx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Passioni Andrea</dc:creator>
  <cp:keywords/>
  <dc:description/>
  <cp:lastModifiedBy>Mara Pardini</cp:lastModifiedBy>
  <cp:revision>3</cp:revision>
  <cp:lastPrinted>2025-03-17T09:07:00Z</cp:lastPrinted>
  <dcterms:created xsi:type="dcterms:W3CDTF">2025-03-24T09:55:00Z</dcterms:created>
  <dcterms:modified xsi:type="dcterms:W3CDTF">2025-03-24T10:35:00Z</dcterms:modified>
</cp:coreProperties>
</file>